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E3" w:rsidRDefault="007502E3" w:rsidP="002B598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7502E3" w:rsidRDefault="007502E3" w:rsidP="002B5987">
      <w:pPr>
        <w:pStyle w:val="1"/>
      </w:pPr>
      <w:r>
        <w:t>Собрание депутатов Копейского городского округа</w:t>
      </w:r>
    </w:p>
    <w:p w:rsidR="007502E3" w:rsidRPr="002B5987" w:rsidRDefault="007502E3" w:rsidP="002B5987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7502E3" w:rsidRDefault="007502E3" w:rsidP="002B5987"/>
    <w:p w:rsidR="007502E3" w:rsidRPr="002B5987" w:rsidRDefault="007502E3" w:rsidP="002B5987">
      <w:pPr>
        <w:jc w:val="center"/>
        <w:rPr>
          <w:rFonts w:ascii="Times New Roman" w:hAnsi="Times New Roman"/>
          <w:b/>
          <w:sz w:val="44"/>
          <w:szCs w:val="44"/>
        </w:rPr>
      </w:pPr>
      <w:r w:rsidRPr="002B5987">
        <w:rPr>
          <w:rFonts w:ascii="Times New Roman" w:hAnsi="Times New Roman"/>
          <w:b/>
          <w:sz w:val="44"/>
          <w:szCs w:val="44"/>
        </w:rPr>
        <w:t>РЕШЕНИЕ</w:t>
      </w:r>
    </w:p>
    <w:p w:rsidR="007502E3" w:rsidRPr="002B5987" w:rsidRDefault="007502E3" w:rsidP="002B5987">
      <w:pPr>
        <w:rPr>
          <w:rFonts w:ascii="Times New Roman" w:hAnsi="Times New Roman"/>
          <w:sz w:val="28"/>
          <w:szCs w:val="28"/>
        </w:rPr>
      </w:pPr>
      <w:r w:rsidRPr="002B5987">
        <w:rPr>
          <w:rFonts w:ascii="Times New Roman" w:hAnsi="Times New Roman"/>
          <w:sz w:val="28"/>
          <w:szCs w:val="28"/>
        </w:rPr>
        <w:t xml:space="preserve">      30.11.2022        652-МО</w:t>
      </w:r>
    </w:p>
    <w:p w:rsidR="007502E3" w:rsidRPr="002B5987" w:rsidRDefault="007502E3" w:rsidP="002B5987">
      <w:pPr>
        <w:rPr>
          <w:rFonts w:ascii="Times New Roman" w:hAnsi="Times New Roman"/>
        </w:rPr>
      </w:pPr>
      <w:r w:rsidRPr="002B5987">
        <w:rPr>
          <w:rFonts w:ascii="Times New Roman" w:hAnsi="Times New Roman"/>
        </w:rPr>
        <w:t>от _______________№_____</w:t>
      </w:r>
    </w:p>
    <w:p w:rsidR="007502E3" w:rsidRPr="004B7844" w:rsidRDefault="007502E3" w:rsidP="00400C8A">
      <w:pPr>
        <w:spacing w:after="0" w:line="240" w:lineRule="auto"/>
        <w:ind w:right="5527"/>
        <w:jc w:val="both"/>
        <w:rPr>
          <w:color w:val="000000"/>
        </w:rPr>
      </w:pPr>
      <w:r w:rsidRPr="004B7844"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об оплате труда работников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образовательных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организаций, подведомственных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управлению образования администрации</w:t>
      </w:r>
      <w:r w:rsidRPr="004B7844">
        <w:rPr>
          <w:color w:val="000000"/>
        </w:rPr>
        <w:t xml:space="preserve"> </w:t>
      </w:r>
      <w:r w:rsidRPr="004B7844">
        <w:rPr>
          <w:rFonts w:ascii="Times New Roman" w:hAnsi="Times New Roman"/>
          <w:color w:val="000000"/>
          <w:sz w:val="28"/>
          <w:szCs w:val="28"/>
        </w:rPr>
        <w:t>Копейского городского округа</w:t>
      </w:r>
    </w:p>
    <w:p w:rsidR="007502E3" w:rsidRPr="00D97F5F" w:rsidRDefault="007502E3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502E3" w:rsidRPr="00916272" w:rsidRDefault="007502E3" w:rsidP="00D674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6747C">
        <w:rPr>
          <w:rFonts w:ascii="Times New Roman" w:hAnsi="Times New Roman"/>
          <w:sz w:val="28"/>
          <w:szCs w:val="28"/>
        </w:rPr>
        <w:t xml:space="preserve"> </w:t>
      </w:r>
      <w:r w:rsidRPr="005D2188">
        <w:rPr>
          <w:rFonts w:ascii="Times New Roman" w:hAnsi="Times New Roman"/>
          <w:color w:val="000000"/>
          <w:sz w:val="28"/>
          <w:szCs w:val="28"/>
        </w:rPr>
        <w:t>соответствии с Трудовым кодексом Российской Федерации, постановлением Правительства Челябинской области от 11.09.2008 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Положением «Об оплате труда муниципальных бюджетных, автономных и казенных учреждений Копейского городского округа», утвержденным решением Собранием депутатов Копейского городского округа от 29.10.2014 № 981-МО, в целях совершенствования</w:t>
      </w:r>
      <w:r>
        <w:rPr>
          <w:rFonts w:ascii="Times New Roman" w:hAnsi="Times New Roman"/>
          <w:sz w:val="28"/>
          <w:szCs w:val="28"/>
        </w:rPr>
        <w:t xml:space="preserve"> оплаты труда работников образовательных организаций, подведомственных управлению образования администрации Копейского городского округа, </w:t>
      </w:r>
      <w:r w:rsidRPr="00916272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</w:p>
    <w:p w:rsidR="007502E3" w:rsidRPr="00916272" w:rsidRDefault="007502E3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7502E3" w:rsidRPr="00E212E2" w:rsidRDefault="007502E3" w:rsidP="00E212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Положение о</w:t>
      </w:r>
      <w:r w:rsidRPr="00916272">
        <w:rPr>
          <w:rFonts w:ascii="Times New Roman" w:hAnsi="Times New Roman"/>
          <w:sz w:val="28"/>
          <w:szCs w:val="28"/>
        </w:rPr>
        <w:t>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Положение</w:t>
      </w:r>
      <w:r w:rsidRPr="00E212E2">
        <w:rPr>
          <w:rFonts w:ascii="Times New Roman" w:hAnsi="Times New Roman"/>
          <w:sz w:val="28"/>
          <w:szCs w:val="28"/>
        </w:rPr>
        <w:t>).</w:t>
      </w:r>
    </w:p>
    <w:p w:rsidR="007502E3" w:rsidRDefault="007502E3" w:rsidP="004E18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следующие решения Собрания депутатов Копейского городского округа:</w:t>
      </w:r>
      <w:r w:rsidRPr="00916272">
        <w:rPr>
          <w:rFonts w:ascii="Times New Roman" w:hAnsi="Times New Roman"/>
          <w:sz w:val="28"/>
          <w:szCs w:val="28"/>
        </w:rPr>
        <w:t xml:space="preserve"> </w:t>
      </w:r>
    </w:p>
    <w:p w:rsidR="007502E3" w:rsidRDefault="007502E3" w:rsidP="00725C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643EA7">
        <w:rPr>
          <w:rFonts w:ascii="Times New Roman" w:hAnsi="Times New Roman"/>
          <w:sz w:val="28"/>
          <w:szCs w:val="28"/>
        </w:rPr>
        <w:t>27.05.2020 № 886-МО «Об утверждении Положения 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 в новой редакции»</w:t>
      </w:r>
      <w:r w:rsidRPr="004E184A">
        <w:rPr>
          <w:rFonts w:ascii="Times New Roman" w:hAnsi="Times New Roman"/>
          <w:sz w:val="28"/>
          <w:szCs w:val="28"/>
        </w:rPr>
        <w:t>;</w:t>
      </w:r>
    </w:p>
    <w:p w:rsidR="007502E3" w:rsidRPr="00725C13" w:rsidRDefault="007502E3" w:rsidP="00725C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25C13">
        <w:rPr>
          <w:rFonts w:ascii="Times New Roman" w:hAnsi="Times New Roman"/>
          <w:sz w:val="28"/>
          <w:szCs w:val="28"/>
        </w:rPr>
        <w:t>26.08.2020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25C13">
        <w:rPr>
          <w:rFonts w:ascii="Times New Roman" w:hAnsi="Times New Roman"/>
          <w:sz w:val="28"/>
          <w:szCs w:val="28"/>
        </w:rPr>
        <w:t>909-МО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25C13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C13">
        <w:rPr>
          <w:rFonts w:ascii="Times New Roman" w:hAnsi="Times New Roman"/>
          <w:sz w:val="28"/>
          <w:szCs w:val="28"/>
        </w:rPr>
        <w:t>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C13">
        <w:rPr>
          <w:rFonts w:ascii="Times New Roman" w:hAnsi="Times New Roman"/>
          <w:sz w:val="28"/>
          <w:szCs w:val="28"/>
        </w:rPr>
        <w:t>городского округа от 27.05.2020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C13">
        <w:rPr>
          <w:rFonts w:ascii="Times New Roman" w:hAnsi="Times New Roman"/>
          <w:sz w:val="28"/>
          <w:szCs w:val="28"/>
        </w:rPr>
        <w:t>№ 886-МО</w:t>
      </w:r>
      <w:r>
        <w:rPr>
          <w:rFonts w:ascii="Times New Roman" w:hAnsi="Times New Roman"/>
          <w:sz w:val="28"/>
          <w:szCs w:val="28"/>
        </w:rPr>
        <w:t>»;</w:t>
      </w:r>
    </w:p>
    <w:p w:rsidR="007502E3" w:rsidRDefault="007502E3" w:rsidP="00643EA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643EA7">
        <w:rPr>
          <w:rFonts w:ascii="Times New Roman" w:hAnsi="Times New Roman"/>
          <w:sz w:val="28"/>
          <w:szCs w:val="28"/>
        </w:rPr>
        <w:t>30.09.2020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643EA7">
        <w:rPr>
          <w:rFonts w:ascii="Times New Roman" w:hAnsi="Times New Roman"/>
          <w:sz w:val="28"/>
          <w:szCs w:val="28"/>
        </w:rPr>
        <w:t>4-МО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3EA7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EA7">
        <w:rPr>
          <w:rFonts w:ascii="Times New Roman" w:hAnsi="Times New Roman"/>
          <w:sz w:val="28"/>
          <w:szCs w:val="28"/>
        </w:rPr>
        <w:t>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EA7">
        <w:rPr>
          <w:rFonts w:ascii="Times New Roman" w:hAnsi="Times New Roman"/>
          <w:sz w:val="28"/>
          <w:szCs w:val="28"/>
        </w:rPr>
        <w:t>городского округа от 27.05.2020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EA7">
        <w:rPr>
          <w:rFonts w:ascii="Times New Roman" w:hAnsi="Times New Roman"/>
          <w:sz w:val="28"/>
          <w:szCs w:val="28"/>
        </w:rPr>
        <w:t>№ 886-МО»</w:t>
      </w:r>
      <w:r>
        <w:rPr>
          <w:rFonts w:ascii="Times New Roman" w:hAnsi="Times New Roman"/>
          <w:sz w:val="28"/>
          <w:szCs w:val="28"/>
        </w:rPr>
        <w:t>;</w:t>
      </w:r>
    </w:p>
    <w:p w:rsidR="007502E3" w:rsidRDefault="007502E3" w:rsidP="00F15DF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3EA7">
        <w:rPr>
          <w:rFonts w:ascii="Times New Roman" w:hAnsi="Times New Roman"/>
          <w:sz w:val="28"/>
          <w:szCs w:val="28"/>
        </w:rPr>
        <w:t>от 25.11.2020 № 47-МО «О внесении изменений в решение Собрания депутатов Копейского городского округа от 27.05.2020 № 886-МО»;</w:t>
      </w:r>
    </w:p>
    <w:p w:rsidR="007502E3" w:rsidRDefault="007502E3" w:rsidP="00F15DF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DFA">
        <w:rPr>
          <w:rFonts w:ascii="Times New Roman" w:hAnsi="Times New Roman"/>
          <w:sz w:val="28"/>
          <w:szCs w:val="28"/>
        </w:rPr>
        <w:t>от 26.05.2021№ 197-МО «О внесении   изменений в Положение 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округа, утвержденное Решением Собрания депутатов Копейского городского округа   от 27.05.2020 № 886-МО»;</w:t>
      </w:r>
    </w:p>
    <w:p w:rsidR="007502E3" w:rsidRDefault="007502E3" w:rsidP="00725C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30.06.2021 № </w:t>
      </w:r>
      <w:r w:rsidRPr="00D7020D">
        <w:rPr>
          <w:rFonts w:ascii="Times New Roman" w:hAnsi="Times New Roman"/>
          <w:sz w:val="28"/>
          <w:szCs w:val="28"/>
        </w:rPr>
        <w:t>222-МО</w:t>
      </w:r>
      <w:r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Pr="00D7020D">
        <w:rPr>
          <w:rFonts w:ascii="Times New Roman" w:hAnsi="Times New Roman"/>
          <w:sz w:val="28"/>
          <w:szCs w:val="28"/>
        </w:rPr>
        <w:t>в решение Собрания депутатов Копейского городского округа от 27.05.2020 № 886-МО</w:t>
      </w:r>
      <w:r>
        <w:rPr>
          <w:rFonts w:ascii="Times New Roman" w:hAnsi="Times New Roman"/>
          <w:sz w:val="28"/>
          <w:szCs w:val="28"/>
        </w:rPr>
        <w:t>»;</w:t>
      </w:r>
    </w:p>
    <w:p w:rsidR="007502E3" w:rsidRDefault="007502E3" w:rsidP="00725C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24.11.2021 №</w:t>
      </w:r>
      <w:r w:rsidRPr="00725C13">
        <w:rPr>
          <w:rFonts w:ascii="Times New Roman" w:hAnsi="Times New Roman"/>
          <w:sz w:val="28"/>
          <w:szCs w:val="28"/>
        </w:rPr>
        <w:t xml:space="preserve"> 307-МО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25C13">
        <w:rPr>
          <w:rFonts w:ascii="Times New Roman" w:hAnsi="Times New Roman"/>
          <w:sz w:val="28"/>
          <w:szCs w:val="28"/>
        </w:rPr>
        <w:t>О внесении изменений в решение Собрания депутатов Копейского городского округа от 27.05.2020 № 886-МО</w:t>
      </w:r>
      <w:r>
        <w:rPr>
          <w:rFonts w:ascii="Times New Roman" w:hAnsi="Times New Roman"/>
          <w:sz w:val="28"/>
          <w:szCs w:val="28"/>
        </w:rPr>
        <w:t>»;</w:t>
      </w:r>
    </w:p>
    <w:p w:rsidR="007502E3" w:rsidRPr="00725C13" w:rsidRDefault="007502E3" w:rsidP="00725C1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25C13">
        <w:rPr>
          <w:rFonts w:ascii="Times New Roman" w:hAnsi="Times New Roman"/>
          <w:sz w:val="28"/>
          <w:szCs w:val="28"/>
        </w:rPr>
        <w:t>24.08.2022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25C13">
        <w:rPr>
          <w:rFonts w:ascii="Times New Roman" w:hAnsi="Times New Roman"/>
          <w:sz w:val="28"/>
          <w:szCs w:val="28"/>
        </w:rPr>
        <w:t>548-МО</w:t>
      </w:r>
      <w:r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Pr="00725C13">
        <w:rPr>
          <w:rFonts w:ascii="Times New Roman" w:hAnsi="Times New Roman"/>
          <w:sz w:val="28"/>
          <w:szCs w:val="28"/>
        </w:rPr>
        <w:t>в решение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Pr="00725C13">
        <w:rPr>
          <w:rFonts w:ascii="Times New Roman" w:hAnsi="Times New Roman"/>
          <w:sz w:val="28"/>
          <w:szCs w:val="28"/>
        </w:rPr>
        <w:t>Копейского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C13"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 xml:space="preserve">дского округа от 27.05.2020 </w:t>
      </w:r>
      <w:r w:rsidRPr="00725C13">
        <w:rPr>
          <w:rFonts w:ascii="Times New Roman" w:hAnsi="Times New Roman"/>
          <w:sz w:val="28"/>
          <w:szCs w:val="28"/>
        </w:rPr>
        <w:t>№ 886-МО</w:t>
      </w:r>
      <w:r>
        <w:rPr>
          <w:rFonts w:ascii="Times New Roman" w:hAnsi="Times New Roman"/>
          <w:sz w:val="28"/>
          <w:szCs w:val="28"/>
        </w:rPr>
        <w:t>».</w:t>
      </w:r>
    </w:p>
    <w:p w:rsidR="007502E3" w:rsidRPr="001F4032" w:rsidRDefault="007502E3" w:rsidP="004E18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Pr="001F4032">
        <w:rPr>
          <w:rFonts w:ascii="Times New Roman" w:hAnsi="Times New Roman"/>
          <w:sz w:val="28"/>
          <w:szCs w:val="28"/>
        </w:rPr>
        <w:t>образования администрации Копейского городского округа пересмотреть условия труда работников муниципальных образовательных организаций и внести соответствующие изменения в локальные правовые акты с 01.01.2023 года.</w:t>
      </w:r>
    </w:p>
    <w:p w:rsidR="007502E3" w:rsidRPr="00391B7F" w:rsidRDefault="007502E3" w:rsidP="004E18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4032">
        <w:rPr>
          <w:rFonts w:ascii="Times New Roman" w:hAnsi="Times New Roman"/>
          <w:sz w:val="28"/>
          <w:szCs w:val="28"/>
        </w:rPr>
        <w:t xml:space="preserve">Настоящее </w:t>
      </w:r>
      <w:r w:rsidRPr="00391B7F">
        <w:rPr>
          <w:rFonts w:ascii="Times New Roman" w:hAnsi="Times New Roman"/>
          <w:sz w:val="28"/>
          <w:szCs w:val="28"/>
        </w:rPr>
        <w:t>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7502E3" w:rsidRPr="00391B7F" w:rsidRDefault="007502E3" w:rsidP="00391B7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1B7F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опубликования в газете «Копейский рабочий». </w:t>
      </w:r>
    </w:p>
    <w:p w:rsidR="007502E3" w:rsidRPr="00391B7F" w:rsidRDefault="007502E3" w:rsidP="00391B7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 1-5, 9</w:t>
      </w:r>
      <w:r w:rsidRPr="00391B7F">
        <w:rPr>
          <w:rFonts w:ascii="Times New Roman" w:hAnsi="Times New Roman"/>
          <w:sz w:val="28"/>
          <w:szCs w:val="28"/>
        </w:rPr>
        <w:t xml:space="preserve"> к Положению распространяют свое действие на правоотношения, возникшие с 01.10.2022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91B7F">
        <w:rPr>
          <w:rFonts w:ascii="Times New Roman" w:hAnsi="Times New Roman"/>
          <w:sz w:val="28"/>
          <w:szCs w:val="28"/>
        </w:rPr>
        <w:t>.</w:t>
      </w:r>
    </w:p>
    <w:p w:rsidR="007502E3" w:rsidRPr="00391B7F" w:rsidRDefault="007502E3" w:rsidP="00B07BC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391B7F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7502E3" w:rsidRPr="00293EAC" w:rsidRDefault="007502E3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E3" w:rsidRPr="00293EAC" w:rsidRDefault="007502E3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E3" w:rsidRPr="00293EAC" w:rsidRDefault="007502E3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502E3" w:rsidRPr="007318AB" w:rsidTr="00756DED">
        <w:tc>
          <w:tcPr>
            <w:tcW w:w="4927" w:type="dxa"/>
          </w:tcPr>
          <w:p w:rsidR="007502E3" w:rsidRPr="00293EAC" w:rsidRDefault="007502E3" w:rsidP="00333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3EAC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7502E3" w:rsidRPr="00293EAC" w:rsidRDefault="007502E3" w:rsidP="003333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3EAC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7502E3" w:rsidRPr="00293EAC" w:rsidRDefault="007502E3" w:rsidP="00E4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3E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Е.К. Гиске</w:t>
            </w:r>
          </w:p>
        </w:tc>
        <w:tc>
          <w:tcPr>
            <w:tcW w:w="4927" w:type="dxa"/>
          </w:tcPr>
          <w:p w:rsidR="007502E3" w:rsidRPr="00293EAC" w:rsidRDefault="007502E3" w:rsidP="0033338D">
            <w:pPr>
              <w:tabs>
                <w:tab w:val="left" w:pos="5850"/>
              </w:tabs>
              <w:spacing w:after="0" w:line="240" w:lineRule="auto"/>
              <w:ind w:left="42" w:right="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3E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Главы   Копейского     городского    округа </w:t>
            </w:r>
          </w:p>
          <w:p w:rsidR="007502E3" w:rsidRPr="00916272" w:rsidRDefault="007502E3" w:rsidP="0033338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3E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А.М. Фалейчик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:rsidR="007502E3" w:rsidRPr="00916272" w:rsidRDefault="007502E3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</w:t>
            </w:r>
          </w:p>
        </w:tc>
      </w:tr>
    </w:tbl>
    <w:p w:rsidR="007502E3" w:rsidRPr="003A3D0F" w:rsidRDefault="007502E3" w:rsidP="0033338D">
      <w:pPr>
        <w:tabs>
          <w:tab w:val="left" w:pos="741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sectPr w:rsidR="007502E3" w:rsidRPr="003A3D0F" w:rsidSect="00C82B0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E3" w:rsidRDefault="007502E3" w:rsidP="0022166F">
      <w:pPr>
        <w:spacing w:after="0" w:line="240" w:lineRule="auto"/>
      </w:pPr>
      <w:r>
        <w:separator/>
      </w:r>
    </w:p>
  </w:endnote>
  <w:endnote w:type="continuationSeparator" w:id="0">
    <w:p w:rsidR="007502E3" w:rsidRDefault="007502E3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E3" w:rsidRDefault="007502E3" w:rsidP="0022166F">
      <w:pPr>
        <w:spacing w:after="0" w:line="240" w:lineRule="auto"/>
      </w:pPr>
      <w:r>
        <w:separator/>
      </w:r>
    </w:p>
  </w:footnote>
  <w:footnote w:type="continuationSeparator" w:id="0">
    <w:p w:rsidR="007502E3" w:rsidRDefault="007502E3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E3" w:rsidRDefault="007502E3">
    <w:pPr>
      <w:pStyle w:val="Header"/>
      <w:jc w:val="center"/>
    </w:pPr>
  </w:p>
  <w:p w:rsidR="007502E3" w:rsidRDefault="007502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A11"/>
    <w:multiLevelType w:val="multilevel"/>
    <w:tmpl w:val="875C7FB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53E4B08"/>
    <w:multiLevelType w:val="hybridMultilevel"/>
    <w:tmpl w:val="69F690F2"/>
    <w:lvl w:ilvl="0" w:tplc="2BF00D1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2F5661B"/>
    <w:multiLevelType w:val="hybridMultilevel"/>
    <w:tmpl w:val="EC10A6B6"/>
    <w:lvl w:ilvl="0" w:tplc="2E7A4ECA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31BBA"/>
    <w:rsid w:val="0005100A"/>
    <w:rsid w:val="00054C03"/>
    <w:rsid w:val="000A16C2"/>
    <w:rsid w:val="000F2D96"/>
    <w:rsid w:val="00122D1E"/>
    <w:rsid w:val="00131256"/>
    <w:rsid w:val="0014017A"/>
    <w:rsid w:val="00140D58"/>
    <w:rsid w:val="00141499"/>
    <w:rsid w:val="00145E53"/>
    <w:rsid w:val="001660BB"/>
    <w:rsid w:val="001963F0"/>
    <w:rsid w:val="0019723B"/>
    <w:rsid w:val="001B6562"/>
    <w:rsid w:val="001E7E3C"/>
    <w:rsid w:val="001F4032"/>
    <w:rsid w:val="00207907"/>
    <w:rsid w:val="0022166F"/>
    <w:rsid w:val="00253F74"/>
    <w:rsid w:val="00271BA5"/>
    <w:rsid w:val="00272D9A"/>
    <w:rsid w:val="00293EAC"/>
    <w:rsid w:val="002A1C1A"/>
    <w:rsid w:val="002B5987"/>
    <w:rsid w:val="002E4B11"/>
    <w:rsid w:val="002E4DC6"/>
    <w:rsid w:val="00302BCC"/>
    <w:rsid w:val="003274CA"/>
    <w:rsid w:val="0033338D"/>
    <w:rsid w:val="00337B90"/>
    <w:rsid w:val="00361C52"/>
    <w:rsid w:val="00374681"/>
    <w:rsid w:val="00381A5A"/>
    <w:rsid w:val="00382C98"/>
    <w:rsid w:val="00391B7F"/>
    <w:rsid w:val="003A0D39"/>
    <w:rsid w:val="003A3D0F"/>
    <w:rsid w:val="003B5622"/>
    <w:rsid w:val="003B739A"/>
    <w:rsid w:val="003C1AE1"/>
    <w:rsid w:val="003C51A7"/>
    <w:rsid w:val="004009C3"/>
    <w:rsid w:val="00400C8A"/>
    <w:rsid w:val="004373FD"/>
    <w:rsid w:val="00437574"/>
    <w:rsid w:val="0046412A"/>
    <w:rsid w:val="00481455"/>
    <w:rsid w:val="00491F83"/>
    <w:rsid w:val="00491FA1"/>
    <w:rsid w:val="00494B80"/>
    <w:rsid w:val="004B7844"/>
    <w:rsid w:val="004D270D"/>
    <w:rsid w:val="004E184A"/>
    <w:rsid w:val="00521FBC"/>
    <w:rsid w:val="005344ED"/>
    <w:rsid w:val="00542B57"/>
    <w:rsid w:val="0054778C"/>
    <w:rsid w:val="00555786"/>
    <w:rsid w:val="0056748A"/>
    <w:rsid w:val="00571CDD"/>
    <w:rsid w:val="00583190"/>
    <w:rsid w:val="00585AAA"/>
    <w:rsid w:val="00592FF2"/>
    <w:rsid w:val="005C7D07"/>
    <w:rsid w:val="005D14CA"/>
    <w:rsid w:val="005D2188"/>
    <w:rsid w:val="005E5D1E"/>
    <w:rsid w:val="00622723"/>
    <w:rsid w:val="00622E07"/>
    <w:rsid w:val="00640CE3"/>
    <w:rsid w:val="00643EA7"/>
    <w:rsid w:val="0066682D"/>
    <w:rsid w:val="00667710"/>
    <w:rsid w:val="00677F55"/>
    <w:rsid w:val="006A6D2F"/>
    <w:rsid w:val="006B562B"/>
    <w:rsid w:val="006E7849"/>
    <w:rsid w:val="00705C0E"/>
    <w:rsid w:val="00725021"/>
    <w:rsid w:val="00725C13"/>
    <w:rsid w:val="00727E88"/>
    <w:rsid w:val="007318AB"/>
    <w:rsid w:val="00740394"/>
    <w:rsid w:val="00746A98"/>
    <w:rsid w:val="007502E3"/>
    <w:rsid w:val="00755369"/>
    <w:rsid w:val="00756DED"/>
    <w:rsid w:val="007619B6"/>
    <w:rsid w:val="00781073"/>
    <w:rsid w:val="007850E4"/>
    <w:rsid w:val="007864B1"/>
    <w:rsid w:val="007952A9"/>
    <w:rsid w:val="007A3667"/>
    <w:rsid w:val="007F65C0"/>
    <w:rsid w:val="0080068D"/>
    <w:rsid w:val="00822C74"/>
    <w:rsid w:val="008476F1"/>
    <w:rsid w:val="008A1024"/>
    <w:rsid w:val="008A6F8E"/>
    <w:rsid w:val="008B070B"/>
    <w:rsid w:val="008D2FCF"/>
    <w:rsid w:val="008D692C"/>
    <w:rsid w:val="00907AD4"/>
    <w:rsid w:val="00914FBC"/>
    <w:rsid w:val="00916272"/>
    <w:rsid w:val="009249EF"/>
    <w:rsid w:val="00934CAA"/>
    <w:rsid w:val="009406C2"/>
    <w:rsid w:val="009443DF"/>
    <w:rsid w:val="009473AA"/>
    <w:rsid w:val="009854D3"/>
    <w:rsid w:val="009B313E"/>
    <w:rsid w:val="009E779F"/>
    <w:rsid w:val="009F4214"/>
    <w:rsid w:val="00A125D6"/>
    <w:rsid w:val="00A1327C"/>
    <w:rsid w:val="00A44562"/>
    <w:rsid w:val="00A56889"/>
    <w:rsid w:val="00A60EF0"/>
    <w:rsid w:val="00A71C88"/>
    <w:rsid w:val="00A75972"/>
    <w:rsid w:val="00AA70F6"/>
    <w:rsid w:val="00AB230F"/>
    <w:rsid w:val="00AE28D0"/>
    <w:rsid w:val="00AF7FE4"/>
    <w:rsid w:val="00B0071A"/>
    <w:rsid w:val="00B07BC2"/>
    <w:rsid w:val="00B15EEF"/>
    <w:rsid w:val="00B76A60"/>
    <w:rsid w:val="00BA7289"/>
    <w:rsid w:val="00BC350E"/>
    <w:rsid w:val="00BE0EFB"/>
    <w:rsid w:val="00BE667A"/>
    <w:rsid w:val="00C03641"/>
    <w:rsid w:val="00C214A6"/>
    <w:rsid w:val="00C303B3"/>
    <w:rsid w:val="00C33B91"/>
    <w:rsid w:val="00C41AE1"/>
    <w:rsid w:val="00C5183D"/>
    <w:rsid w:val="00C8272C"/>
    <w:rsid w:val="00C82B04"/>
    <w:rsid w:val="00C875F4"/>
    <w:rsid w:val="00CA1DB9"/>
    <w:rsid w:val="00CD05C5"/>
    <w:rsid w:val="00CD0888"/>
    <w:rsid w:val="00CD349A"/>
    <w:rsid w:val="00CE29E3"/>
    <w:rsid w:val="00D03414"/>
    <w:rsid w:val="00D103A0"/>
    <w:rsid w:val="00D12C9D"/>
    <w:rsid w:val="00D26F69"/>
    <w:rsid w:val="00D55F6B"/>
    <w:rsid w:val="00D6747C"/>
    <w:rsid w:val="00D7020D"/>
    <w:rsid w:val="00D833DD"/>
    <w:rsid w:val="00D97F5F"/>
    <w:rsid w:val="00DC2FEE"/>
    <w:rsid w:val="00DE433B"/>
    <w:rsid w:val="00DF165A"/>
    <w:rsid w:val="00E01F4A"/>
    <w:rsid w:val="00E15F2D"/>
    <w:rsid w:val="00E212E2"/>
    <w:rsid w:val="00E33E97"/>
    <w:rsid w:val="00E46E6E"/>
    <w:rsid w:val="00E81B3E"/>
    <w:rsid w:val="00E82B8D"/>
    <w:rsid w:val="00E838C5"/>
    <w:rsid w:val="00E9183F"/>
    <w:rsid w:val="00E93FC8"/>
    <w:rsid w:val="00EB3538"/>
    <w:rsid w:val="00EC127D"/>
    <w:rsid w:val="00EE27DD"/>
    <w:rsid w:val="00EF160C"/>
    <w:rsid w:val="00F15DFA"/>
    <w:rsid w:val="00F24113"/>
    <w:rsid w:val="00F37896"/>
    <w:rsid w:val="00F74F25"/>
    <w:rsid w:val="00FA1899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color w:val="2E74B5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color w:val="5B9BD5"/>
      <w:sz w:val="2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i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 w:cs="Times New Roman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 w:cs="Times New Roman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 w:cs="Times New Roman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 w:cs="Times New Roman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 w:cs="Times New Roman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 w:cs="Times New Roman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color w:val="5B9BD5"/>
      <w:spacing w:val="15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rFonts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i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rFonts w:cs="Times New Roman"/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rFonts w:cs="Times New Roman"/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rFonts w:cs="Times New Roman"/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62272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locked/>
    <w:rsid w:val="00B07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584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4</cp:revision>
  <cp:lastPrinted>2022-11-17T05:10:00Z</cp:lastPrinted>
  <dcterms:created xsi:type="dcterms:W3CDTF">2022-11-21T08:52:00Z</dcterms:created>
  <dcterms:modified xsi:type="dcterms:W3CDTF">2022-12-08T05:13:00Z</dcterms:modified>
</cp:coreProperties>
</file>