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7F" w:rsidRDefault="00C1377F" w:rsidP="008F773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1377F" w:rsidRDefault="00C1377F" w:rsidP="008F773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1377F" w:rsidRPr="001E7E3C" w:rsidRDefault="00C1377F" w:rsidP="008F773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1377F" w:rsidRPr="008F773F" w:rsidRDefault="00C1377F" w:rsidP="008F773F">
      <w:pPr>
        <w:jc w:val="center"/>
        <w:rPr>
          <w:rFonts w:ascii="Times New Roman" w:hAnsi="Times New Roman"/>
          <w:b/>
          <w:sz w:val="44"/>
          <w:szCs w:val="44"/>
        </w:rPr>
      </w:pPr>
      <w:r w:rsidRPr="008F773F">
        <w:rPr>
          <w:rFonts w:ascii="Times New Roman" w:hAnsi="Times New Roman"/>
          <w:b/>
          <w:sz w:val="44"/>
          <w:szCs w:val="44"/>
        </w:rPr>
        <w:t>РЕШЕНИЕ</w:t>
      </w:r>
    </w:p>
    <w:p w:rsidR="00C1377F" w:rsidRPr="008F773F" w:rsidRDefault="00C1377F" w:rsidP="008F77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8F773F">
        <w:rPr>
          <w:rFonts w:ascii="Times New Roman" w:hAnsi="Times New Roman"/>
          <w:sz w:val="28"/>
          <w:szCs w:val="28"/>
        </w:rPr>
        <w:t>26.01.2022        376</w:t>
      </w:r>
    </w:p>
    <w:p w:rsidR="00C1377F" w:rsidRPr="008F773F" w:rsidRDefault="00C1377F" w:rsidP="008F773F">
      <w:pPr>
        <w:rPr>
          <w:rFonts w:ascii="Times New Roman" w:hAnsi="Times New Roman"/>
        </w:rPr>
      </w:pPr>
      <w:r w:rsidRPr="008F773F">
        <w:rPr>
          <w:rFonts w:ascii="Times New Roman" w:hAnsi="Times New Roman"/>
        </w:rPr>
        <w:t>от _______________№_____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C1377F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Детская площадка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улице Жигулевской»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Карякиной Н.А. от 18.01.2022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11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ул.Леваневского, д.7а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C1377F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«Детская площадка по улице Жигулевской»;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Карякиной Наталье Александровне: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C1377F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1377F" w:rsidRPr="001B3D33" w:rsidRDefault="00C1377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C1377F" w:rsidRPr="001C16E2" w:rsidRDefault="00C1377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C1377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3220"/>
    <w:rsid w:val="002E6F10"/>
    <w:rsid w:val="002F32B9"/>
    <w:rsid w:val="0033749A"/>
    <w:rsid w:val="00345555"/>
    <w:rsid w:val="003A271A"/>
    <w:rsid w:val="003D4A9C"/>
    <w:rsid w:val="003D78B4"/>
    <w:rsid w:val="003E628C"/>
    <w:rsid w:val="003F09C2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64E39"/>
    <w:rsid w:val="00593B33"/>
    <w:rsid w:val="005C10AD"/>
    <w:rsid w:val="005D37DA"/>
    <w:rsid w:val="005D7899"/>
    <w:rsid w:val="00617743"/>
    <w:rsid w:val="00633A25"/>
    <w:rsid w:val="00647EC3"/>
    <w:rsid w:val="00664FC3"/>
    <w:rsid w:val="0067381A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7D4FC1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8F773F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149"/>
    <w:rsid w:val="00A57D90"/>
    <w:rsid w:val="00A57DAE"/>
    <w:rsid w:val="00A62F5A"/>
    <w:rsid w:val="00A72B98"/>
    <w:rsid w:val="00A9099F"/>
    <w:rsid w:val="00A95CD8"/>
    <w:rsid w:val="00AA5E09"/>
    <w:rsid w:val="00AB28D7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377F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76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296</Words>
  <Characters>1693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2022-01-20T10:32:00Z</cp:lastPrinted>
  <dcterms:created xsi:type="dcterms:W3CDTF">2022-01-20T09:16:00Z</dcterms:created>
  <dcterms:modified xsi:type="dcterms:W3CDTF">2022-01-27T11:53:00Z</dcterms:modified>
</cp:coreProperties>
</file>