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B4E" w:rsidRDefault="00250B4E" w:rsidP="001501D1">
      <w:pPr>
        <w:spacing w:after="0"/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</w:p>
    <w:p w:rsidR="00250B4E" w:rsidRDefault="00250B4E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250B4E" w:rsidRDefault="00250B4E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250B4E" w:rsidRDefault="00250B4E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25.10.2023 № 944</w:t>
      </w:r>
    </w:p>
    <w:p w:rsidR="00250B4E" w:rsidRDefault="00250B4E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0B4E" w:rsidRDefault="00250B4E" w:rsidP="00D55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</w:t>
      </w: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6" type="#_x0000_t32" style="position:absolute;left:0;text-align:left;margin-left:456.05pt;margin-top:35.05pt;width:3.6pt;height:40.05pt;flip:x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" strokeweight=".5pt">
            <v:stroke endarrow="block" joinstyle="miter"/>
            <w10:wrap anchorx="page"/>
          </v:shape>
        </w:pict>
      </w:r>
      <w:r>
        <w:rPr>
          <w:noProof/>
          <w:lang w:eastAsia="ru-RU"/>
        </w:rPr>
        <w:pict>
          <v:shape id="Прямая со стрелкой 25" o:spid="_x0000_s1027" type="#_x0000_t32" style="position:absolute;left:0;text-align:left;margin-left:620.35pt;margin-top:37.1pt;width:0;height:40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1" o:spid="_x0000_s1028" style="position:absolute;left:0;text-align:left;margin-left:264.85pt;margin-top:76.35pt;width:225.35pt;height:76.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" strokeweight="1pt">
            <v:textbox>
              <w:txbxContent>
                <w:p w:rsidR="00250B4E" w:rsidRPr="006E3CEE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3CEE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</w:p>
                <w:p w:rsidR="00250B4E" w:rsidRPr="006E3CEE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организационно-хозяйственного</w:t>
                  </w:r>
                  <w:r w:rsidRPr="006E3C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0B4E" w:rsidRPr="006E3CEE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3CEE">
                    <w:rPr>
                      <w:rFonts w:ascii="Times New Roman" w:hAnsi="Times New Roman"/>
                      <w:sz w:val="28"/>
                      <w:szCs w:val="28"/>
                    </w:rPr>
                    <w:t>отдела – 1 ст.</w:t>
                  </w:r>
                </w:p>
                <w:p w:rsidR="00250B4E" w:rsidRDefault="00250B4E" w:rsidP="001501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29" style="position:absolute;left:0;text-align:left;margin-left:335.8pt;margin-top:77.6pt;width:213.5pt;height:76.5pt;z-index:251644416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" strokeweight="1pt">
            <v:textbox>
              <w:txbxContent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правового отдела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1 ст.</w:t>
                  </w:r>
                </w:p>
                <w:p w:rsidR="00250B4E" w:rsidRDefault="00250B4E" w:rsidP="001501D1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10" o:spid="_x0000_s1030" style="position:absolute;left:0;text-align:left;margin-left:318.1pt;margin-top:1.85pt;width:460.8pt;height:34.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" strokeweight="1pt">
            <v:textbox>
              <w:txbxContent>
                <w:p w:rsidR="00250B4E" w:rsidRPr="00142FB9" w:rsidRDefault="00250B4E" w:rsidP="00DD133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Собрания депутатов – 1 ед.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9" o:spid="_x0000_s1031" type="#_x0000_t34" style="position:absolute;left:0;text-align:left;margin-left:179.65pt;margin-top:12.45pt;width:136.5pt;height:325.6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" adj="16985" strokeweight=".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3" o:spid="_x0000_s1032" type="#_x0000_t32" style="position:absolute;left:0;text-align:left;margin-left:179.35pt;margin-top:38.7pt;width:24.75pt;height:.7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5" o:spid="_x0000_s1033" style="position:absolute;left:0;text-align:left;z-index:251657728;visibility:visible" from="-23pt,29.4pt" to="-21.8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" strokeweight=".5pt">
            <v:stroke dashstyle="dash" joinstyle="miter"/>
          </v:line>
        </w:pict>
      </w:r>
      <w:r>
        <w:rPr>
          <w:noProof/>
          <w:lang w:eastAsia="ru-RU"/>
        </w:rPr>
        <w:pict>
          <v:shape id="Прямая со стрелкой 56" o:spid="_x0000_s1034" type="#_x0000_t32" style="position:absolute;left:0;text-align:left;margin-left:-23.05pt;margin-top:30.35pt;width:23.25pt;height: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" strokeweight=".5pt">
            <v:stroke dashstyle="dash" endarrow="block" joinstyle="miter"/>
          </v:shape>
        </w:pict>
      </w:r>
      <w:r>
        <w:rPr>
          <w:noProof/>
          <w:lang w:eastAsia="ru-RU"/>
        </w:rPr>
      </w:r>
      <w:r w:rsidRPr="003370BA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35" style="width:179.05pt;height:80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" strokeweight="1pt">
            <v:textbox>
              <w:txbxContent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</w:t>
                  </w:r>
                </w:p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организационным,</w:t>
                  </w:r>
                </w:p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правовым и общественно-</w:t>
                  </w:r>
                </w:p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политическим вопросам</w:t>
                  </w:r>
                </w:p>
                <w:p w:rsidR="00250B4E" w:rsidRPr="00142FB9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0B4E" w:rsidRDefault="00250B4E" w:rsidP="00505918">
                  <w:pPr>
                    <w:jc w:val="center"/>
                  </w:pPr>
                </w:p>
              </w:txbxContent>
            </v:textbox>
            <w10:anchorlock/>
          </v:rect>
        </w:pict>
      </w: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6" o:spid="_x0000_s1036" style="position:absolute;left:0;text-align:left;margin-left:3.15pt;margin-top:1.65pt;width:177.8pt;height:69.7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" strokeweight="1pt">
            <v:textbox>
              <w:txbxContent>
                <w:p w:rsidR="00250B4E" w:rsidRPr="001501D1" w:rsidRDefault="00250B4E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 вопросам</w:t>
                  </w:r>
                </w:p>
                <w:p w:rsidR="00250B4E" w:rsidRPr="001501D1" w:rsidRDefault="00250B4E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городского хозяйства и</w:t>
                  </w:r>
                </w:p>
                <w:p w:rsidR="00250B4E" w:rsidRPr="001501D1" w:rsidRDefault="00250B4E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землепользования</w:t>
                  </w:r>
                </w:p>
                <w:p w:rsidR="00250B4E" w:rsidRPr="001501D1" w:rsidRDefault="00250B4E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2" o:spid="_x0000_s1037" type="#_x0000_t32" style="position:absolute;left:0;text-align:left;margin-left:181.1pt;margin-top:17.6pt;width:21.75pt;height:.7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7" o:spid="_x0000_s1038" type="#_x0000_t32" style="position:absolute;left:0;text-align:left;margin-left:-23.05pt;margin-top:16.7pt;width:27.75pt;height: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" strokeweight=".5pt">
            <v:stroke dashstyle="dash" endarrow="block" joinstyle="miter"/>
          </v:shape>
        </w:pict>
      </w: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" o:spid="_x0000_s1039" style="position:absolute;left:0;text-align:left;z-index:251672064;visibility:visible" from="665.55pt,2.55pt" to="66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2" o:spid="_x0000_s1040" style="position:absolute;left:0;text-align:left;z-index:251662848;visibility:visible" from="336.15pt,.75pt" to="336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lU5wEAAN0DAAAOAAAAZHJzL2Uyb0RvYy54bWysU82O0zAQviPxDpbvNEnRoiV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" strokeweight=".5pt">
            <v:stroke joinstyle="miter"/>
          </v:line>
        </w:pict>
      </w: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23" o:spid="_x0000_s1041" type="#_x0000_t32" style="position:absolute;left:0;text-align:left;margin-left:460.2pt;margin-top:14pt;width:3.6pt;height:8.45pt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9" o:spid="_x0000_s1042" type="#_x0000_t32" style="position:absolute;left:0;text-align:left;margin-left:714pt;margin-top:8.15pt;width:3.6pt;height:16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1" o:spid="_x0000_s1043" style="position:absolute;left:0;text-align:left;z-index:251673088;visibility:visible" from="579.8pt,7.75pt" to="715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4" o:spid="_x0000_s1044" type="#_x0000_t32" style="position:absolute;left:0;text-align:left;margin-left:575.4pt;margin-top:9pt;width:3.6pt;height:15.95pt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" o:spid="_x0000_s1045" type="#_x0000_t32" style="position:absolute;left:0;text-align:left;margin-left:395.1pt;margin-top:14pt;width:1.85pt;height:122.1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6" o:spid="_x0000_s1046" type="#_x0000_t32" style="position:absolute;left:0;text-align:left;margin-left:419.45pt;margin-top:12.75pt;width:3.6pt;height:184.7pt;z-index:251668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" strokeweight=".5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line id="Прямая соединительная линия 18" o:spid="_x0000_s1047" style="position:absolute;left:0;text-align:left;flip:y;z-index:251664896;visibility:visible" from="233.55pt,12.75pt" to="46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27" o:spid="_x0000_s1048" type="#_x0000_t32" style="position:absolute;left:0;text-align:left;margin-left:235.45pt;margin-top:14pt;width:3.6pt;height:182.2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" o:spid="_x0000_s1049" type="#_x0000_t32" style="position:absolute;left:0;text-align:left;margin-left:295.55pt;margin-top:12.2pt;width:0;height:16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" strokeweight=".5pt">
            <v:stroke endarrow="block" joinstyle="miter"/>
          </v:shape>
        </w:pict>
      </w:r>
    </w:p>
    <w:p w:rsidR="00250B4E" w:rsidRDefault="00250B4E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5" o:spid="_x0000_s1050" style="position:absolute;left:0;text-align:left;margin-left:250.45pt;margin-top:11.05pt;width:134.6pt;height:94.5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" strokeweight="1pt">
            <v:textbox>
              <w:txbxContent>
                <w:p w:rsidR="00250B4E" w:rsidRPr="00F60367" w:rsidRDefault="00250B4E" w:rsidP="00F603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0367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по документообороту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кадровой работе – </w:t>
                  </w:r>
                  <w:r w:rsidRPr="00F60367">
                    <w:rPr>
                      <w:rFonts w:ascii="Times New Roman" w:hAnsi="Times New Roman"/>
                      <w:sz w:val="28"/>
                      <w:szCs w:val="28"/>
                    </w:rPr>
                    <w:t>1 ст.</w:t>
                  </w:r>
                </w:p>
                <w:p w:rsidR="00250B4E" w:rsidRPr="003503E8" w:rsidRDefault="00250B4E" w:rsidP="004817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51" style="position:absolute;left:0;text-align:left;margin-left:428.9pt;margin-top:7.3pt;width:120.85pt;height:93.9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" strokeweight="1pt">
            <v:textbox>
              <w:txbxContent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Консультант по бухгалтерскому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чету</w:t>
                  </w:r>
                </w:p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и планированию – 1 ст.</w:t>
                  </w:r>
                </w:p>
                <w:p w:rsidR="00250B4E" w:rsidRDefault="00250B4E" w:rsidP="0048176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52" style="position:absolute;left:0;text-align:left;margin-left:558.5pt;margin-top:9.8pt;width:118.3pt;height:114.7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" strokeweight="1pt">
            <v:textbox>
              <w:txbxContent>
                <w:p w:rsidR="00250B4E" w:rsidRPr="0048176F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по </w:t>
                  </w:r>
                </w:p>
                <w:p w:rsidR="00250B4E" w:rsidRPr="0048176F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рганизационно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правовой</w:t>
                  </w: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работе – 1 ст.</w:t>
                  </w:r>
                </w:p>
                <w:p w:rsidR="00250B4E" w:rsidRDefault="00250B4E" w:rsidP="003452C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53" style="position:absolute;left:0;text-align:left;margin-left:684.95pt;margin-top:9.8pt;width:95.25pt;height:80.1pt;z-index:2516485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" strokeweight="1pt">
            <v:textbox>
              <w:txbxContent>
                <w:p w:rsidR="00250B4E" w:rsidRPr="003503E8" w:rsidRDefault="00250B4E" w:rsidP="00F57D8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Консультант по правовым вопросам</w:t>
                  </w: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>1 ст.</w:t>
                  </w:r>
                </w:p>
                <w:p w:rsidR="00250B4E" w:rsidRDefault="00250B4E" w:rsidP="00F57D82">
                  <w:pPr>
                    <w:shd w:val="clear" w:color="auto" w:fill="FFFFFF"/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line id="Прямая соединительная линия 17" o:spid="_x0000_s1054" style="position:absolute;left:0;text-align:left;flip:y;z-index:251663872;visibility:visible" from="265.7pt,1.35pt" to="26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" strokecolor="#5b9bd5" strokeweight=".5pt">
            <v:stroke joinstyle="miter"/>
          </v:line>
        </w:pict>
      </w: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7" o:spid="_x0000_s1055" style="position:absolute;left:0;text-align:left;margin-left:3.15pt;margin-top:1.2pt;width:178.45pt;height:81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" strokeweight="1pt">
            <v:textbox>
              <w:txbxContent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</w:t>
                  </w:r>
                </w:p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экономической, бюджетной</w:t>
                  </w:r>
                </w:p>
                <w:p w:rsidR="00250B4E" w:rsidRPr="001501D1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и налоговой политике</w:t>
                  </w:r>
                </w:p>
                <w:p w:rsidR="00250B4E" w:rsidRDefault="00250B4E" w:rsidP="00505918">
                  <w:pPr>
                    <w:jc w:val="center"/>
                  </w:pPr>
                </w:p>
              </w:txbxContent>
            </v:textbox>
          </v:rect>
        </w:pict>
      </w: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0" o:spid="_x0000_s1056" type="#_x0000_t32" style="position:absolute;left:0;text-align:left;margin-left:181pt;margin-top:9.2pt;width:21.75pt;height:.7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8" o:spid="_x0000_s1057" type="#_x0000_t32" style="position:absolute;left:0;text-align:left;margin-left:-23.05pt;margin-top:9.2pt;width:25.5pt;height:.7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" strokeweight=".5pt">
            <v:stroke dashstyle="dash" endarrow="block" joinstyle="miter"/>
          </v:shape>
        </w:pict>
      </w: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p w:rsidR="00250B4E" w:rsidRDefault="00250B4E" w:rsidP="00505918">
      <w:pPr>
        <w:spacing w:after="0"/>
        <w:ind w:right="11168"/>
        <w:rPr>
          <w:rFonts w:ascii="Times New Roman" w:hAnsi="Times New Roman"/>
          <w:sz w:val="28"/>
          <w:szCs w:val="28"/>
        </w:rPr>
      </w:pP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4" o:spid="_x0000_s1058" style="position:absolute;left:0;text-align:left;margin-left:329.35pt;margin-top:15.15pt;width:82pt;height:50.6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" strokeweight="1pt">
            <v:textbox>
              <w:txbxContent>
                <w:p w:rsidR="00250B4E" w:rsidRPr="003503E8" w:rsidRDefault="00250B4E" w:rsidP="00F603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>Методист – 1 ст.</w:t>
                  </w:r>
                </w:p>
                <w:p w:rsidR="00250B4E" w:rsidRDefault="00250B4E" w:rsidP="00F57D82">
                  <w:pPr>
                    <w:shd w:val="clear" w:color="auto" w:fill="FFFFFF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59" style="position:absolute;left:0;text-align:left;margin-left:3.15pt;margin-top:13.25pt;width:177.8pt;height:65.1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" strokeweight="1pt">
            <v:textbox>
              <w:txbxContent>
                <w:p w:rsidR="00250B4E" w:rsidRPr="00142FB9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Комиссия по социальной и</w:t>
                  </w:r>
                </w:p>
                <w:p w:rsidR="00250B4E" w:rsidRPr="00142FB9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молодежной политике</w:t>
                  </w:r>
                </w:p>
                <w:p w:rsidR="00250B4E" w:rsidRDefault="00250B4E" w:rsidP="00505918">
                  <w:pPr>
                    <w:jc w:val="center"/>
                  </w:pPr>
                </w:p>
              </w:txbxContent>
            </v:textbox>
          </v:rect>
        </w:pict>
      </w: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59" o:spid="_x0000_s1060" type="#_x0000_t32" style="position:absolute;left:0;text-align:left;margin-left:-23.05pt;margin-top:19.1pt;width:27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" strokeweight=".5pt">
            <v:stroke dashstyle="dash" endarrow="block" joinstyle="miter"/>
          </v:shape>
        </w:pict>
      </w: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p w:rsidR="00250B4E" w:rsidRDefault="00250B4E" w:rsidP="00EB58C0">
      <w:pPr>
        <w:jc w:val="center"/>
      </w:pPr>
    </w:p>
    <w:p w:rsidR="00250B4E" w:rsidRPr="00F60367" w:rsidRDefault="00250B4E" w:rsidP="00F60367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2" o:spid="_x0000_s1061" style="position:absolute;left:0;text-align:left;margin-left:350pt;margin-top:.65pt;width:128.95pt;height:36.8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" strokeweight="1pt">
            <v:textbox>
              <w:txbxContent>
                <w:p w:rsidR="00250B4E" w:rsidRPr="0048176F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Уборщик – 0,5 ст.</w:t>
                  </w:r>
                </w:p>
                <w:p w:rsidR="00250B4E" w:rsidRDefault="00250B4E" w:rsidP="0048176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62" style="position:absolute;left:0;text-align:left;margin-left:225.4pt;margin-top:.65pt;width:116.45pt;height:36.9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" strokeweight="1pt">
            <v:textbox>
              <w:txbxContent>
                <w:p w:rsidR="00250B4E" w:rsidRPr="0048176F" w:rsidRDefault="00250B4E" w:rsidP="00F57D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Водитель – 1 ст.</w:t>
                  </w:r>
                </w:p>
                <w:p w:rsidR="00250B4E" w:rsidRDefault="00250B4E" w:rsidP="00F57D82">
                  <w:pPr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</w:p>
    <w:p w:rsidR="00250B4E" w:rsidRDefault="00250B4E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sectPr w:rsidR="00250B4E" w:rsidSect="00DD1338">
      <w:pgSz w:w="16838" w:h="11906" w:orient="landscape"/>
      <w:pgMar w:top="426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AA"/>
    <w:rsid w:val="000B503F"/>
    <w:rsid w:val="00112C1D"/>
    <w:rsid w:val="00142FB9"/>
    <w:rsid w:val="001501D1"/>
    <w:rsid w:val="00183565"/>
    <w:rsid w:val="00250B4E"/>
    <w:rsid w:val="003370BA"/>
    <w:rsid w:val="003452C3"/>
    <w:rsid w:val="003503E8"/>
    <w:rsid w:val="0037243A"/>
    <w:rsid w:val="00462247"/>
    <w:rsid w:val="0048176F"/>
    <w:rsid w:val="00505918"/>
    <w:rsid w:val="00507C87"/>
    <w:rsid w:val="005863EA"/>
    <w:rsid w:val="0062358B"/>
    <w:rsid w:val="006739AA"/>
    <w:rsid w:val="006E3CEE"/>
    <w:rsid w:val="006F220E"/>
    <w:rsid w:val="008B05AE"/>
    <w:rsid w:val="009950DF"/>
    <w:rsid w:val="00A95DAD"/>
    <w:rsid w:val="00AA746F"/>
    <w:rsid w:val="00B468E5"/>
    <w:rsid w:val="00D559F4"/>
    <w:rsid w:val="00D64D9F"/>
    <w:rsid w:val="00DC6117"/>
    <w:rsid w:val="00DD1338"/>
    <w:rsid w:val="00E03B75"/>
    <w:rsid w:val="00EB58C0"/>
    <w:rsid w:val="00F46CC6"/>
    <w:rsid w:val="00F57D82"/>
    <w:rsid w:val="00F6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C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2C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2023-10-16T09:53:00Z</cp:lastPrinted>
  <dcterms:created xsi:type="dcterms:W3CDTF">2023-10-16T09:42:00Z</dcterms:created>
  <dcterms:modified xsi:type="dcterms:W3CDTF">2023-10-27T10:13:00Z</dcterms:modified>
</cp:coreProperties>
</file>