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9A" w:rsidRPr="0083753C" w:rsidRDefault="00577A9A" w:rsidP="00EB18BF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F44405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4" o:title=""/>
          </v:shape>
        </w:pict>
      </w:r>
    </w:p>
    <w:p w:rsidR="00577A9A" w:rsidRPr="0083753C" w:rsidRDefault="00577A9A" w:rsidP="00EB18BF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83753C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577A9A" w:rsidRPr="0083753C" w:rsidRDefault="00577A9A" w:rsidP="00EB18BF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83753C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577A9A" w:rsidRPr="0083753C" w:rsidRDefault="00577A9A" w:rsidP="00EB18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7A9A" w:rsidRPr="0083753C" w:rsidRDefault="00577A9A" w:rsidP="00EB18BF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3753C">
        <w:rPr>
          <w:rFonts w:ascii="Times New Roman" w:hAnsi="Times New Roman"/>
          <w:b/>
          <w:sz w:val="44"/>
          <w:szCs w:val="44"/>
        </w:rPr>
        <w:t>РЕШЕНИЕ</w:t>
      </w:r>
    </w:p>
    <w:p w:rsidR="00577A9A" w:rsidRPr="0083753C" w:rsidRDefault="00577A9A" w:rsidP="00EB18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30.04.2025 </w:t>
      </w:r>
      <w:r>
        <w:rPr>
          <w:rFonts w:ascii="Times New Roman" w:hAnsi="Times New Roman"/>
          <w:sz w:val="28"/>
          <w:szCs w:val="28"/>
        </w:rPr>
        <w:tab/>
        <w:t xml:space="preserve">     1355</w:t>
      </w:r>
    </w:p>
    <w:p w:rsidR="00577A9A" w:rsidRPr="0083753C" w:rsidRDefault="00577A9A" w:rsidP="00EB18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753C">
        <w:rPr>
          <w:rFonts w:ascii="Times New Roman" w:hAnsi="Times New Roman"/>
          <w:sz w:val="24"/>
          <w:szCs w:val="24"/>
        </w:rPr>
        <w:t>от _______________№_____</w:t>
      </w:r>
    </w:p>
    <w:p w:rsidR="00577A9A" w:rsidRDefault="00577A9A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577A9A" w:rsidRDefault="00577A9A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577A9A" w:rsidRDefault="00577A9A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577A9A" w:rsidRDefault="00577A9A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внесения инициативного проекта</w:t>
      </w:r>
    </w:p>
    <w:p w:rsidR="00577A9A" w:rsidRDefault="00577A9A" w:rsidP="00C86C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Ремонт фасада в здании МУ «КЦСОН,</w:t>
      </w:r>
    </w:p>
    <w:p w:rsidR="00577A9A" w:rsidRDefault="00577A9A" w:rsidP="00C86C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расположенном по адресу:</w:t>
      </w:r>
    </w:p>
    <w:p w:rsidR="00577A9A" w:rsidRDefault="00577A9A" w:rsidP="00C86C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Копейск, ул. Макаренко, д. 30»</w:t>
      </w:r>
    </w:p>
    <w:p w:rsidR="00577A9A" w:rsidRPr="00CD398A" w:rsidRDefault="00577A9A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77A9A" w:rsidRDefault="00577A9A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Евстафеевой М.А.от 31.03.2025,</w:t>
      </w:r>
    </w:p>
    <w:p w:rsidR="00577A9A" w:rsidRPr="002D66BF" w:rsidRDefault="00577A9A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577A9A" w:rsidRPr="002D66BF" w:rsidRDefault="00577A9A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577A9A" w:rsidRDefault="00577A9A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577A9A" w:rsidRDefault="00577A9A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15 мая2025 года в 09:15по адресу: г. Копейск, ул. Макаренко, 30;</w:t>
      </w:r>
    </w:p>
    <w:p w:rsidR="00577A9A" w:rsidRPr="00C845AE" w:rsidRDefault="00577A9A" w:rsidP="00C86C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 w:rsidRPr="00C86C11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 xml:space="preserve">монт фасада в здании МУ «КЦСОН, расположенном по адресу: </w:t>
      </w:r>
      <w:r w:rsidRPr="00C86C11">
        <w:rPr>
          <w:rFonts w:ascii="Times New Roman" w:hAnsi="Times New Roman"/>
          <w:sz w:val="28"/>
          <w:szCs w:val="28"/>
        </w:rPr>
        <w:t>г. Копейск, ул. Макаренко, д. 30</w:t>
      </w:r>
      <w:r>
        <w:rPr>
          <w:rFonts w:ascii="Times New Roman" w:hAnsi="Times New Roman"/>
          <w:sz w:val="28"/>
          <w:szCs w:val="28"/>
        </w:rPr>
        <w:t>»;</w:t>
      </w:r>
    </w:p>
    <w:p w:rsidR="00577A9A" w:rsidRDefault="00577A9A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очно-заочный.</w:t>
      </w:r>
    </w:p>
    <w:p w:rsidR="00577A9A" w:rsidRDefault="00577A9A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Евстафеевой М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арине Александровны:</w:t>
      </w:r>
    </w:p>
    <w:p w:rsidR="00577A9A" w:rsidRDefault="00577A9A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577A9A" w:rsidRDefault="00577A9A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577A9A" w:rsidRDefault="00577A9A" w:rsidP="00561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577A9A" w:rsidRPr="00C86C11" w:rsidRDefault="00577A9A" w:rsidP="00C86C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577A9A" w:rsidRPr="003C17F5" w:rsidRDefault="00577A9A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77A9A" w:rsidRPr="002D66BF" w:rsidRDefault="00577A9A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577A9A" w:rsidRPr="001C16E2" w:rsidRDefault="00577A9A" w:rsidP="0019624A">
      <w:pPr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Е.К. Гиске</w:t>
      </w:r>
    </w:p>
    <w:sectPr w:rsidR="00577A9A" w:rsidRPr="001C16E2" w:rsidSect="00EF7AF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C0C36"/>
    <w:rsid w:val="000E5515"/>
    <w:rsid w:val="000F2C7E"/>
    <w:rsid w:val="00100E21"/>
    <w:rsid w:val="00123707"/>
    <w:rsid w:val="00130B41"/>
    <w:rsid w:val="00161DE7"/>
    <w:rsid w:val="00174E6E"/>
    <w:rsid w:val="00191696"/>
    <w:rsid w:val="00195A8E"/>
    <w:rsid w:val="0019624A"/>
    <w:rsid w:val="001A4319"/>
    <w:rsid w:val="001C16E2"/>
    <w:rsid w:val="001E7E3C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C17F5"/>
    <w:rsid w:val="003D78B4"/>
    <w:rsid w:val="003E4014"/>
    <w:rsid w:val="003E628C"/>
    <w:rsid w:val="00410725"/>
    <w:rsid w:val="00424157"/>
    <w:rsid w:val="00446665"/>
    <w:rsid w:val="004538CB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524228"/>
    <w:rsid w:val="00561F99"/>
    <w:rsid w:val="00577A9A"/>
    <w:rsid w:val="00593B33"/>
    <w:rsid w:val="005C10AD"/>
    <w:rsid w:val="005E6172"/>
    <w:rsid w:val="005F1B33"/>
    <w:rsid w:val="00625731"/>
    <w:rsid w:val="00633A25"/>
    <w:rsid w:val="00647EC3"/>
    <w:rsid w:val="0068166A"/>
    <w:rsid w:val="006B7538"/>
    <w:rsid w:val="006D10DD"/>
    <w:rsid w:val="006E2438"/>
    <w:rsid w:val="006E4DDF"/>
    <w:rsid w:val="007002AA"/>
    <w:rsid w:val="007013A6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3753C"/>
    <w:rsid w:val="00865B08"/>
    <w:rsid w:val="008822E9"/>
    <w:rsid w:val="008A0A8E"/>
    <w:rsid w:val="008B2FF7"/>
    <w:rsid w:val="008E09CD"/>
    <w:rsid w:val="008E3EB3"/>
    <w:rsid w:val="008E5FED"/>
    <w:rsid w:val="008F081A"/>
    <w:rsid w:val="00936509"/>
    <w:rsid w:val="0093664B"/>
    <w:rsid w:val="00943CBA"/>
    <w:rsid w:val="00945B3E"/>
    <w:rsid w:val="00983741"/>
    <w:rsid w:val="009902D1"/>
    <w:rsid w:val="009B4281"/>
    <w:rsid w:val="009B68F4"/>
    <w:rsid w:val="009E208F"/>
    <w:rsid w:val="009E4779"/>
    <w:rsid w:val="00A05EED"/>
    <w:rsid w:val="00A175E4"/>
    <w:rsid w:val="00A57D90"/>
    <w:rsid w:val="00A57DAE"/>
    <w:rsid w:val="00A62F5A"/>
    <w:rsid w:val="00A9099F"/>
    <w:rsid w:val="00A95CD8"/>
    <w:rsid w:val="00AA5E09"/>
    <w:rsid w:val="00AA7EA2"/>
    <w:rsid w:val="00AC0BCE"/>
    <w:rsid w:val="00AD158E"/>
    <w:rsid w:val="00AF1A8A"/>
    <w:rsid w:val="00AF3B30"/>
    <w:rsid w:val="00B27B5E"/>
    <w:rsid w:val="00B45517"/>
    <w:rsid w:val="00B800C5"/>
    <w:rsid w:val="00B84AB4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86C11"/>
    <w:rsid w:val="00C9101C"/>
    <w:rsid w:val="00C92F62"/>
    <w:rsid w:val="00CB149E"/>
    <w:rsid w:val="00CC770B"/>
    <w:rsid w:val="00CD398A"/>
    <w:rsid w:val="00CD736E"/>
    <w:rsid w:val="00CE3973"/>
    <w:rsid w:val="00D01C52"/>
    <w:rsid w:val="00D30697"/>
    <w:rsid w:val="00D560CE"/>
    <w:rsid w:val="00D71614"/>
    <w:rsid w:val="00D751F8"/>
    <w:rsid w:val="00D908C6"/>
    <w:rsid w:val="00DB17E9"/>
    <w:rsid w:val="00DE762C"/>
    <w:rsid w:val="00DF2096"/>
    <w:rsid w:val="00E15918"/>
    <w:rsid w:val="00E22939"/>
    <w:rsid w:val="00E2465A"/>
    <w:rsid w:val="00E27852"/>
    <w:rsid w:val="00E36C58"/>
    <w:rsid w:val="00E53A43"/>
    <w:rsid w:val="00E66702"/>
    <w:rsid w:val="00E96194"/>
    <w:rsid w:val="00EA7FAF"/>
    <w:rsid w:val="00EB18BF"/>
    <w:rsid w:val="00ED746A"/>
    <w:rsid w:val="00ED7640"/>
    <w:rsid w:val="00EF567E"/>
    <w:rsid w:val="00EF7AFB"/>
    <w:rsid w:val="00F142FE"/>
    <w:rsid w:val="00F2718D"/>
    <w:rsid w:val="00F34058"/>
    <w:rsid w:val="00F44405"/>
    <w:rsid w:val="00F50C9A"/>
    <w:rsid w:val="00F802BF"/>
    <w:rsid w:val="00F84FCB"/>
    <w:rsid w:val="00F866AF"/>
    <w:rsid w:val="00F919CA"/>
    <w:rsid w:val="00FB76E1"/>
    <w:rsid w:val="00FC68E0"/>
    <w:rsid w:val="00FD0CCE"/>
    <w:rsid w:val="00FD66DB"/>
    <w:rsid w:val="00FE7890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91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91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291</Words>
  <Characters>1659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2</cp:revision>
  <cp:lastPrinted>2024-09-17T03:55:00Z</cp:lastPrinted>
  <dcterms:created xsi:type="dcterms:W3CDTF">2025-04-30T07:40:00Z</dcterms:created>
  <dcterms:modified xsi:type="dcterms:W3CDTF">2025-04-30T07:40:00Z</dcterms:modified>
</cp:coreProperties>
</file>