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F7" w:rsidRPr="0083753C" w:rsidRDefault="00E740F7" w:rsidP="009431A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03E3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E740F7" w:rsidRPr="0083753C" w:rsidRDefault="00E740F7" w:rsidP="009431A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3753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740F7" w:rsidRPr="0083753C" w:rsidRDefault="00E740F7" w:rsidP="009431A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3753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740F7" w:rsidRPr="0083753C" w:rsidRDefault="00E740F7" w:rsidP="009431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40F7" w:rsidRPr="0083753C" w:rsidRDefault="00E740F7" w:rsidP="009431A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3753C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E740F7" w:rsidRPr="0083753C" w:rsidRDefault="00E740F7" w:rsidP="00711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30.04.2025            1340-МО</w:t>
      </w:r>
    </w:p>
    <w:p w:rsidR="00E740F7" w:rsidRPr="0083753C" w:rsidRDefault="00E740F7" w:rsidP="009431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53C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E740F7" w:rsidRDefault="00E740F7"/>
    <w:p w:rsidR="00E740F7" w:rsidRDefault="00E740F7"/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0"/>
        <w:gridCol w:w="5636"/>
      </w:tblGrid>
      <w:tr w:rsidR="00E740F7" w:rsidRPr="00603E38" w:rsidTr="00603E38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740F7" w:rsidRPr="00603E38" w:rsidRDefault="00E740F7" w:rsidP="00603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E38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Собрания депутатов Копейского городского округа от 29.09.2021 № 260-МО</w:t>
            </w:r>
          </w:p>
          <w:p w:rsidR="00E740F7" w:rsidRPr="00603E38" w:rsidRDefault="00E740F7" w:rsidP="00603E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740F7" w:rsidRPr="00603E38" w:rsidRDefault="00E740F7" w:rsidP="00603E3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740F7" w:rsidRDefault="00E740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40F7" w:rsidRDefault="00E740F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Земельным </w:t>
      </w:r>
      <w:hyperlink r:id="rId8" w:tooltip="consultantplus://offline/ref=310FC5BE8E6178EEFE886745FC7A237FF10D49F1E6FBBCB21D72B47F4D82FE3434D3543034184B5371780C6C8Fs0z5J" w:history="1">
        <w:r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31 июля 2020 года </w:t>
      </w:r>
      <w:hyperlink r:id="rId9" w:tooltip="consultantplus://offline/ref=310FC5BE8E6178EEFE886745FC7A237FF10D43F3E6FDBCB21D72B47F4D82FE3434D3543034184B5371780C6C8Fs0z5J" w:history="1"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от 28 декабря 2024 года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hyperlink r:id="rId10" w:tooltip="https://internet.garant.ru/document/redirect/8704256/101" w:history="1">
        <w:r>
          <w:rPr>
            <w:rStyle w:val="a1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«Копейский городской округ», в целях повышения качества осуществления муниципального земельного контроля.</w:t>
      </w:r>
    </w:p>
    <w:p w:rsidR="00E740F7" w:rsidRDefault="00E740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740F7" w:rsidRDefault="00E74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740F7" w:rsidRDefault="00E74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об осуществлении муниципального земельного контроля, утвержденное решением Собрания депутатов Копейского городского округа от 29.09.2021 № 260-МО «Об утверждении Положения об осуществлении муниципального земельного контроля», изложить в новой редакции(прилагается).</w:t>
      </w:r>
    </w:p>
    <w:p w:rsidR="00E740F7" w:rsidRDefault="00E740F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E740F7" w:rsidRDefault="00E740F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</w:rPr>
        <w:t> </w:t>
      </w:r>
    </w:p>
    <w:p w:rsidR="00E740F7" w:rsidRDefault="00E740F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Тофан Е.В.</w:t>
      </w:r>
    </w:p>
    <w:p w:rsidR="00E740F7" w:rsidRDefault="00E740F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E740F7" w:rsidRDefault="00E740F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0F7" w:rsidRDefault="00E740F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0F7" w:rsidRDefault="00E740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E740F7" w:rsidRDefault="00E740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E740F7" w:rsidRDefault="00E740F7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E740F7" w:rsidRDefault="00E740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Е.К. Гиске                                                     С.В. Логанова</w:t>
      </w: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Default="00E740F7">
      <w:pPr>
        <w:ind w:left="-1134" w:right="1133"/>
        <w:rPr>
          <w:rFonts w:ascii="Times New Roman" w:hAnsi="Times New Roman"/>
          <w:sz w:val="26"/>
          <w:szCs w:val="26"/>
        </w:rPr>
      </w:pPr>
    </w:p>
    <w:p w:rsidR="00E740F7" w:rsidRPr="00610516" w:rsidRDefault="00E740F7" w:rsidP="006105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P61"/>
      <w:bookmarkEnd w:id="1"/>
    </w:p>
    <w:p w:rsidR="00E740F7" w:rsidRPr="00610516" w:rsidRDefault="00E740F7" w:rsidP="006105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40F7" w:rsidRDefault="00E740F7">
      <w:pPr>
        <w:tabs>
          <w:tab w:val="left" w:pos="4485"/>
        </w:tabs>
        <w:spacing w:after="0" w:line="240" w:lineRule="auto"/>
        <w:ind w:left="-1134" w:right="1133"/>
        <w:rPr>
          <w:rFonts w:ascii="Times New Roman" w:hAnsi="Times New Roman"/>
          <w:sz w:val="28"/>
          <w:szCs w:val="28"/>
        </w:rPr>
      </w:pPr>
    </w:p>
    <w:sectPr w:rsidR="00E740F7" w:rsidSect="00726DB7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F7" w:rsidRDefault="00E740F7">
      <w:pPr>
        <w:spacing w:after="0" w:line="240" w:lineRule="auto"/>
      </w:pPr>
      <w:r>
        <w:separator/>
      </w:r>
    </w:p>
  </w:endnote>
  <w:endnote w:type="continuationSeparator" w:id="0">
    <w:p w:rsidR="00E740F7" w:rsidRDefault="00E7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F7" w:rsidRDefault="00E740F7">
      <w:pPr>
        <w:spacing w:after="0" w:line="240" w:lineRule="auto"/>
      </w:pPr>
      <w:r>
        <w:separator/>
      </w:r>
    </w:p>
  </w:footnote>
  <w:footnote w:type="continuationSeparator" w:id="0">
    <w:p w:rsidR="00E740F7" w:rsidRDefault="00E7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F7" w:rsidRDefault="00E740F7">
    <w:pPr>
      <w:pStyle w:val="Header1"/>
      <w:jc w:val="center"/>
    </w:pPr>
    <w:fldSimple w:instr="PAGE   \* MERGEFORMAT">
      <w:r>
        <w:rPr>
          <w:noProof/>
        </w:rPr>
        <w:t>2</w:t>
      </w:r>
    </w:fldSimple>
  </w:p>
  <w:p w:rsidR="00E740F7" w:rsidRDefault="00E740F7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F49"/>
    <w:multiLevelType w:val="hybridMultilevel"/>
    <w:tmpl w:val="B624FFB2"/>
    <w:lvl w:ilvl="0" w:tplc="F64411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A6F48D5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EBA8228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D43A3F3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80AA61A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64245638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57EA50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C410382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38C21A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FB27C42"/>
    <w:multiLevelType w:val="hybridMultilevel"/>
    <w:tmpl w:val="A07672D6"/>
    <w:lvl w:ilvl="0" w:tplc="1C487C86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A1584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6C9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58C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102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B08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2CC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D07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80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58739BF"/>
    <w:multiLevelType w:val="hybridMultilevel"/>
    <w:tmpl w:val="0D6C58BC"/>
    <w:lvl w:ilvl="0" w:tplc="A2D0A8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5D47D6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C76A8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6C81F8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2A080F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5C0F93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92C21E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242D6A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48E808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EE0E0B"/>
    <w:multiLevelType w:val="hybridMultilevel"/>
    <w:tmpl w:val="D7849916"/>
    <w:lvl w:ilvl="0" w:tplc="776863B4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6FB8456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50F65F2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91FA914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936C384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8DE027C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ABEC143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C32CFB4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A254236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EC07EFF"/>
    <w:multiLevelType w:val="hybridMultilevel"/>
    <w:tmpl w:val="7D1E5752"/>
    <w:lvl w:ilvl="0" w:tplc="3CF889A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28A6C590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700644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57222D56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826025B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50BA782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B6CC5CC4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5F7ED59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A3B4C4D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787451D"/>
    <w:multiLevelType w:val="hybridMultilevel"/>
    <w:tmpl w:val="6A50E30E"/>
    <w:lvl w:ilvl="0" w:tplc="2A4854A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AD621A38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44F26A0E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03E265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34A06C46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197E62B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A855A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7228F1E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96A6BC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7DB6921"/>
    <w:multiLevelType w:val="hybridMultilevel"/>
    <w:tmpl w:val="A2E4ABFE"/>
    <w:lvl w:ilvl="0" w:tplc="DE54DC4A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B5BC6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70C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F08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29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841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90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F67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D27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DB7"/>
    <w:rsid w:val="000B0389"/>
    <w:rsid w:val="000B4F49"/>
    <w:rsid w:val="000E01C9"/>
    <w:rsid w:val="003223F3"/>
    <w:rsid w:val="003A5FFB"/>
    <w:rsid w:val="00535E91"/>
    <w:rsid w:val="00603E38"/>
    <w:rsid w:val="00610516"/>
    <w:rsid w:val="00711902"/>
    <w:rsid w:val="00726DB7"/>
    <w:rsid w:val="0083753C"/>
    <w:rsid w:val="009431A7"/>
    <w:rsid w:val="00B23CCE"/>
    <w:rsid w:val="00B66347"/>
    <w:rsid w:val="00E740F7"/>
    <w:rsid w:val="00E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26DB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663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726DB7"/>
    <w:rPr>
      <w:rFonts w:ascii="Arial" w:eastAsia="Times New Roman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726DB7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726DB7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726DB7"/>
    <w:rPr>
      <w:rFonts w:ascii="Arial" w:eastAsia="Times New Roman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726DB7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726DB7"/>
    <w:rPr>
      <w:rFonts w:ascii="Arial" w:eastAsia="Times New Roman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726DB7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726DB7"/>
    <w:rPr>
      <w:rFonts w:ascii="Arial" w:eastAsia="Times New Roman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726DB7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726DB7"/>
    <w:rPr>
      <w:rFonts w:ascii="Arial" w:eastAsia="Times New Roman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726DB7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726DB7"/>
    <w:rPr>
      <w:rFonts w:ascii="Arial" w:eastAsia="Times New Roman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726DB7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726DB7"/>
    <w:rPr>
      <w:rFonts w:ascii="Arial" w:eastAsia="Times New Roman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726DB7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726DB7"/>
    <w:rPr>
      <w:rFonts w:ascii="Arial" w:eastAsia="Times New Roman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726DB7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726DB7"/>
    <w:rPr>
      <w:rFonts w:ascii="Arial" w:eastAsia="Times New Roman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726DB7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726DB7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6DB7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DB7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726DB7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726DB7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26D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26DB7"/>
    <w:rPr>
      <w:i/>
    </w:rPr>
  </w:style>
  <w:style w:type="character" w:customStyle="1" w:styleId="HeaderChar">
    <w:name w:val="Header Char"/>
    <w:basedOn w:val="DefaultParagraphFont"/>
    <w:link w:val="Header1"/>
    <w:uiPriority w:val="99"/>
    <w:locked/>
    <w:rsid w:val="00726DB7"/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726DB7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726DB7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726DB7"/>
  </w:style>
  <w:style w:type="table" w:customStyle="1" w:styleId="TableGridLight">
    <w:name w:val="Table Grid Light"/>
    <w:uiPriority w:val="99"/>
    <w:rsid w:val="00726DB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26DB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726DB7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GridTable6Colorful">
    <w:name w:val="Grid Table 6 Colorful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">
    <w:name w:val="Grid Table 7 Colorful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ListTable1Light">
    <w:name w:val="List Table 1 Light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ListTable2">
    <w:name w:val="List Table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stTable7Colorful">
    <w:name w:val="List Table 7 Colorful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726DB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726DB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Hyperlink">
    <w:name w:val="Hyperlink"/>
    <w:basedOn w:val="DefaultParagraphFont"/>
    <w:uiPriority w:val="99"/>
    <w:rsid w:val="00726DB7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26DB7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26DB7"/>
    <w:rPr>
      <w:sz w:val="18"/>
    </w:rPr>
  </w:style>
  <w:style w:type="character" w:styleId="FootnoteReference">
    <w:name w:val="footnote reference"/>
    <w:basedOn w:val="DefaultParagraphFont"/>
    <w:uiPriority w:val="99"/>
    <w:rsid w:val="00726DB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26DB7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6DB7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726DB7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726DB7"/>
    <w:pPr>
      <w:spacing w:after="57"/>
    </w:pPr>
  </w:style>
  <w:style w:type="paragraph" w:styleId="TOC2">
    <w:name w:val="toc 2"/>
    <w:basedOn w:val="Normal"/>
    <w:next w:val="Normal"/>
    <w:uiPriority w:val="99"/>
    <w:rsid w:val="00726DB7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726DB7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726DB7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726DB7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726DB7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726DB7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726DB7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726DB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26DB7"/>
    <w:pPr>
      <w:widowControl/>
      <w:autoSpaceDE/>
      <w:autoSpaceDN/>
      <w:adjustRightInd/>
      <w:spacing w:before="0" w:after="160" w:line="259" w:lineRule="auto"/>
      <w:jc w:val="left"/>
      <w:outlineLvl w:val="9"/>
    </w:pPr>
    <w:rPr>
      <w:rFonts w:ascii="Calibri" w:eastAsia="Calibri" w:hAnsi="Calibri" w:cs="Times New Roman"/>
      <w:b w:val="0"/>
      <w:bCs w:val="0"/>
      <w:color w:val="auto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726DB7"/>
    <w:pPr>
      <w:spacing w:after="0"/>
    </w:pPr>
  </w:style>
  <w:style w:type="paragraph" w:styleId="ListParagraph">
    <w:name w:val="List Paragraph"/>
    <w:basedOn w:val="Normal"/>
    <w:uiPriority w:val="99"/>
    <w:qFormat/>
    <w:rsid w:val="00726DB7"/>
    <w:pPr>
      <w:ind w:left="720"/>
      <w:contextualSpacing/>
    </w:pPr>
  </w:style>
  <w:style w:type="paragraph" w:styleId="NoSpacing">
    <w:name w:val="No Spacing"/>
    <w:uiPriority w:val="99"/>
    <w:qFormat/>
    <w:rsid w:val="00726DB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D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26DB7"/>
    <w:pPr>
      <w:widowControl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726D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link w:val="a"/>
    <w:uiPriority w:val="99"/>
    <w:rsid w:val="0072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1"/>
    <w:uiPriority w:val="99"/>
    <w:locked/>
    <w:rsid w:val="00726DB7"/>
    <w:rPr>
      <w:rFonts w:cs="Times New Roman"/>
    </w:rPr>
  </w:style>
  <w:style w:type="paragraph" w:customStyle="1" w:styleId="Footer1">
    <w:name w:val="Footer1"/>
    <w:basedOn w:val="Normal"/>
    <w:link w:val="a0"/>
    <w:uiPriority w:val="99"/>
    <w:rsid w:val="0072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1"/>
    <w:uiPriority w:val="99"/>
    <w:locked/>
    <w:rsid w:val="00726DB7"/>
    <w:rPr>
      <w:rFonts w:cs="Times New Roman"/>
    </w:rPr>
  </w:style>
  <w:style w:type="character" w:customStyle="1" w:styleId="a1">
    <w:name w:val="Гипертекстовая ссылка"/>
    <w:basedOn w:val="DefaultParagraphFont"/>
    <w:uiPriority w:val="99"/>
    <w:rsid w:val="00726DB7"/>
    <w:rPr>
      <w:rFonts w:cs="Times New Roman"/>
      <w:color w:val="106BBE"/>
    </w:rPr>
  </w:style>
  <w:style w:type="paragraph" w:customStyle="1" w:styleId="ConsPlusTitle">
    <w:name w:val="ConsPlusTitle"/>
    <w:uiPriority w:val="99"/>
    <w:rsid w:val="00726DB7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66347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Standard">
    <w:name w:val="Standard"/>
    <w:uiPriority w:val="99"/>
    <w:rsid w:val="00B66347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1">
    <w:name w:val="s_1"/>
    <w:basedOn w:val="Normal"/>
    <w:uiPriority w:val="99"/>
    <w:rsid w:val="00B6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6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9F1E6FBBCB21D72B47F4D82FE3434D3543034184B5371780C6C8Fs0z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8704256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414</Words>
  <Characters>2364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Гибадулина Дарья Константиновна</dc:creator>
  <cp:keywords/>
  <dc:description/>
  <cp:lastModifiedBy>Admin</cp:lastModifiedBy>
  <cp:revision>2</cp:revision>
  <dcterms:created xsi:type="dcterms:W3CDTF">2025-04-30T06:33:00Z</dcterms:created>
  <dcterms:modified xsi:type="dcterms:W3CDTF">2025-04-30T06:33:00Z</dcterms:modified>
</cp:coreProperties>
</file>