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1" w:rsidRPr="0083753C" w:rsidRDefault="00095701" w:rsidP="00F20842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095701" w:rsidRPr="0083753C" w:rsidRDefault="00095701" w:rsidP="00F20842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95701" w:rsidRPr="0083753C" w:rsidRDefault="00095701" w:rsidP="00F20842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095701" w:rsidRPr="0083753C" w:rsidRDefault="00095701" w:rsidP="00F20842"/>
    <w:p w:rsidR="00095701" w:rsidRPr="0083753C" w:rsidRDefault="00095701" w:rsidP="00F20842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095701" w:rsidRPr="0083753C" w:rsidRDefault="00095701" w:rsidP="00F20842">
      <w:pPr>
        <w:rPr>
          <w:sz w:val="28"/>
          <w:szCs w:val="28"/>
        </w:rPr>
      </w:pPr>
      <w:r>
        <w:rPr>
          <w:sz w:val="28"/>
          <w:szCs w:val="28"/>
        </w:rPr>
        <w:t xml:space="preserve">     30.04.2025 </w:t>
      </w:r>
      <w:r>
        <w:rPr>
          <w:sz w:val="28"/>
          <w:szCs w:val="28"/>
        </w:rPr>
        <w:tab/>
        <w:t xml:space="preserve">     1334</w:t>
      </w:r>
    </w:p>
    <w:p w:rsidR="00095701" w:rsidRPr="0083753C" w:rsidRDefault="00095701" w:rsidP="00F20842">
      <w:r w:rsidRPr="0083753C">
        <w:t>от _______________№_____</w:t>
      </w:r>
    </w:p>
    <w:p w:rsidR="00095701" w:rsidRDefault="00095701" w:rsidP="00023B7F">
      <w:pPr>
        <w:jc w:val="both"/>
      </w:pPr>
    </w:p>
    <w:p w:rsidR="00095701" w:rsidRDefault="00095701" w:rsidP="000C32BA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095701" w:rsidTr="00FF317F">
        <w:tc>
          <w:tcPr>
            <w:tcW w:w="4672" w:type="dxa"/>
          </w:tcPr>
          <w:p w:rsidR="00095701" w:rsidRPr="00FF317F" w:rsidRDefault="00095701" w:rsidP="00FF317F">
            <w:pPr>
              <w:ind w:right="-81"/>
              <w:jc w:val="both"/>
              <w:rPr>
                <w:sz w:val="28"/>
                <w:szCs w:val="28"/>
              </w:rPr>
            </w:pPr>
            <w:r w:rsidRPr="00FF317F">
              <w:rPr>
                <w:sz w:val="28"/>
                <w:szCs w:val="28"/>
              </w:rPr>
              <w:t>О подготовке к летней оздоровительной кампании детей и подростков в Копейском городском округе в 2025 году</w:t>
            </w:r>
          </w:p>
        </w:tc>
        <w:tc>
          <w:tcPr>
            <w:tcW w:w="4672" w:type="dxa"/>
          </w:tcPr>
          <w:p w:rsidR="00095701" w:rsidRPr="00FF317F" w:rsidRDefault="00095701" w:rsidP="00FF31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5701" w:rsidRDefault="00095701" w:rsidP="00023B7F">
      <w:pPr>
        <w:jc w:val="center"/>
        <w:rPr>
          <w:sz w:val="28"/>
          <w:szCs w:val="28"/>
        </w:rPr>
      </w:pPr>
    </w:p>
    <w:p w:rsidR="00095701" w:rsidRDefault="00095701" w:rsidP="00023B7F">
      <w:pPr>
        <w:jc w:val="center"/>
        <w:rPr>
          <w:sz w:val="28"/>
          <w:szCs w:val="28"/>
        </w:rPr>
      </w:pPr>
    </w:p>
    <w:p w:rsidR="00095701" w:rsidRDefault="00095701" w:rsidP="003E2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заместителя Главы городского округа по социальному развитию   о подготовке к летней оздоровительной кампании детей и подростков Копейского городского округа в 2025 году, </w:t>
      </w:r>
    </w:p>
    <w:p w:rsidR="00095701" w:rsidRDefault="00095701" w:rsidP="00974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Копейского городского округа Челябинской области   </w:t>
      </w:r>
    </w:p>
    <w:p w:rsidR="00095701" w:rsidRDefault="00095701" w:rsidP="005A7B7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095701" w:rsidRDefault="00095701" w:rsidP="005A7B7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заместителя Главы городского округа по социальному развитию   о подготовке к летней оздоровительной кампании детей и подростков в Копейском городском округе в 2025 году (приложение).</w:t>
      </w:r>
    </w:p>
    <w:p w:rsidR="00095701" w:rsidRPr="00EA54CE" w:rsidRDefault="00095701" w:rsidP="005A7B7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по социальной и молодежной политике.</w:t>
      </w:r>
    </w:p>
    <w:p w:rsidR="00095701" w:rsidRPr="00A04E07" w:rsidRDefault="00095701" w:rsidP="005A7B7B">
      <w:pPr>
        <w:tabs>
          <w:tab w:val="left" w:pos="900"/>
        </w:tabs>
        <w:jc w:val="both"/>
        <w:rPr>
          <w:sz w:val="28"/>
          <w:szCs w:val="28"/>
        </w:rPr>
      </w:pPr>
    </w:p>
    <w:p w:rsidR="00095701" w:rsidRDefault="00095701" w:rsidP="005A7B7B">
      <w:pPr>
        <w:jc w:val="both"/>
        <w:rPr>
          <w:sz w:val="28"/>
          <w:szCs w:val="28"/>
        </w:rPr>
      </w:pPr>
    </w:p>
    <w:p w:rsidR="00095701" w:rsidRDefault="00095701" w:rsidP="005A7B7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95701" w:rsidRDefault="00095701" w:rsidP="005A7B7B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095701" w:rsidRDefault="00095701" w:rsidP="00023B7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095701" w:rsidSect="005A7B7B">
      <w:headerReference w:type="default" r:id="rId8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01" w:rsidRDefault="00095701" w:rsidP="000C32BA">
      <w:r>
        <w:separator/>
      </w:r>
    </w:p>
  </w:endnote>
  <w:endnote w:type="continuationSeparator" w:id="0">
    <w:p w:rsidR="00095701" w:rsidRDefault="00095701" w:rsidP="000C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01" w:rsidRDefault="00095701" w:rsidP="000C32BA">
      <w:r>
        <w:separator/>
      </w:r>
    </w:p>
  </w:footnote>
  <w:footnote w:type="continuationSeparator" w:id="0">
    <w:p w:rsidR="00095701" w:rsidRDefault="00095701" w:rsidP="000C3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01" w:rsidRDefault="00095701">
    <w:pPr>
      <w:pStyle w:val="Header"/>
      <w:jc w:val="center"/>
    </w:pPr>
  </w:p>
  <w:p w:rsidR="00095701" w:rsidRDefault="000957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71FB"/>
    <w:multiLevelType w:val="hybridMultilevel"/>
    <w:tmpl w:val="8C8EAC1A"/>
    <w:lvl w:ilvl="0" w:tplc="94A87DDA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1F9D1140"/>
    <w:multiLevelType w:val="hybridMultilevel"/>
    <w:tmpl w:val="DC7C1DC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6B2E13D2"/>
    <w:multiLevelType w:val="hybridMultilevel"/>
    <w:tmpl w:val="18F8466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A9212BB"/>
    <w:multiLevelType w:val="hybridMultilevel"/>
    <w:tmpl w:val="64EE57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BB64448"/>
    <w:multiLevelType w:val="hybridMultilevel"/>
    <w:tmpl w:val="75EA199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058B6A0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B7F"/>
    <w:rsid w:val="00002F00"/>
    <w:rsid w:val="00004A1D"/>
    <w:rsid w:val="000232A9"/>
    <w:rsid w:val="00023B7F"/>
    <w:rsid w:val="00032F9A"/>
    <w:rsid w:val="000651A6"/>
    <w:rsid w:val="00095701"/>
    <w:rsid w:val="000C32BA"/>
    <w:rsid w:val="00100BF5"/>
    <w:rsid w:val="001045EC"/>
    <w:rsid w:val="001365CD"/>
    <w:rsid w:val="00144ACD"/>
    <w:rsid w:val="0017673C"/>
    <w:rsid w:val="00193DD1"/>
    <w:rsid w:val="001D0E34"/>
    <w:rsid w:val="0020666B"/>
    <w:rsid w:val="002625C4"/>
    <w:rsid w:val="00275022"/>
    <w:rsid w:val="00280343"/>
    <w:rsid w:val="00293372"/>
    <w:rsid w:val="002E68A5"/>
    <w:rsid w:val="003E2449"/>
    <w:rsid w:val="003E7D16"/>
    <w:rsid w:val="0042279C"/>
    <w:rsid w:val="00441310"/>
    <w:rsid w:val="004520CB"/>
    <w:rsid w:val="00454F59"/>
    <w:rsid w:val="004D235A"/>
    <w:rsid w:val="005674AC"/>
    <w:rsid w:val="00574E83"/>
    <w:rsid w:val="00580A2E"/>
    <w:rsid w:val="005A7B7B"/>
    <w:rsid w:val="00615231"/>
    <w:rsid w:val="0064465B"/>
    <w:rsid w:val="00653545"/>
    <w:rsid w:val="00665451"/>
    <w:rsid w:val="006A7068"/>
    <w:rsid w:val="006C0B77"/>
    <w:rsid w:val="006C223A"/>
    <w:rsid w:val="006E5F90"/>
    <w:rsid w:val="00714ED1"/>
    <w:rsid w:val="007513D2"/>
    <w:rsid w:val="00755498"/>
    <w:rsid w:val="007E3329"/>
    <w:rsid w:val="007E5405"/>
    <w:rsid w:val="0080712B"/>
    <w:rsid w:val="00814501"/>
    <w:rsid w:val="008242FF"/>
    <w:rsid w:val="0083753C"/>
    <w:rsid w:val="00857C1D"/>
    <w:rsid w:val="00870751"/>
    <w:rsid w:val="00897FFC"/>
    <w:rsid w:val="008B2E4E"/>
    <w:rsid w:val="00922C48"/>
    <w:rsid w:val="00974F63"/>
    <w:rsid w:val="009D15F6"/>
    <w:rsid w:val="009E2BF5"/>
    <w:rsid w:val="00A04E07"/>
    <w:rsid w:val="00A60147"/>
    <w:rsid w:val="00A929E3"/>
    <w:rsid w:val="00AB22B5"/>
    <w:rsid w:val="00AB397B"/>
    <w:rsid w:val="00AB6373"/>
    <w:rsid w:val="00AC18B5"/>
    <w:rsid w:val="00B06342"/>
    <w:rsid w:val="00B11672"/>
    <w:rsid w:val="00B54EAA"/>
    <w:rsid w:val="00B85FB2"/>
    <w:rsid w:val="00B915B7"/>
    <w:rsid w:val="00BD0936"/>
    <w:rsid w:val="00C161A7"/>
    <w:rsid w:val="00C168E2"/>
    <w:rsid w:val="00C36750"/>
    <w:rsid w:val="00C53AAA"/>
    <w:rsid w:val="00C752AF"/>
    <w:rsid w:val="00CC46BC"/>
    <w:rsid w:val="00CC4C09"/>
    <w:rsid w:val="00CE7B88"/>
    <w:rsid w:val="00CF3418"/>
    <w:rsid w:val="00D0572E"/>
    <w:rsid w:val="00D15B94"/>
    <w:rsid w:val="00D40982"/>
    <w:rsid w:val="00D8794F"/>
    <w:rsid w:val="00DB4FDD"/>
    <w:rsid w:val="00E65AF0"/>
    <w:rsid w:val="00EA54CE"/>
    <w:rsid w:val="00EA59DF"/>
    <w:rsid w:val="00EE4070"/>
    <w:rsid w:val="00EE7976"/>
    <w:rsid w:val="00F12C76"/>
    <w:rsid w:val="00F20842"/>
    <w:rsid w:val="00F2727B"/>
    <w:rsid w:val="00F54767"/>
    <w:rsid w:val="00F61D08"/>
    <w:rsid w:val="00FB6A61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3B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32A9"/>
    <w:pPr>
      <w:ind w:left="720"/>
      <w:contextualSpacing/>
    </w:pPr>
  </w:style>
  <w:style w:type="character" w:customStyle="1" w:styleId="a">
    <w:name w:val="Другое_"/>
    <w:basedOn w:val="DefaultParagraphFont"/>
    <w:link w:val="a0"/>
    <w:uiPriority w:val="99"/>
    <w:locked/>
    <w:rsid w:val="00BD0936"/>
    <w:rPr>
      <w:rFonts w:ascii="Times New Roman" w:hAnsi="Times New Roman" w:cs="Times New Roman"/>
    </w:rPr>
  </w:style>
  <w:style w:type="paragraph" w:customStyle="1" w:styleId="a0">
    <w:name w:val="Другое"/>
    <w:basedOn w:val="Normal"/>
    <w:link w:val="a"/>
    <w:uiPriority w:val="99"/>
    <w:rsid w:val="00BD0936"/>
    <w:pPr>
      <w:widowControl w:val="0"/>
    </w:pPr>
    <w:rPr>
      <w:sz w:val="22"/>
      <w:szCs w:val="22"/>
      <w:lang w:eastAsia="en-US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BD0936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Normal"/>
    <w:link w:val="a1"/>
    <w:uiPriority w:val="99"/>
    <w:rsid w:val="00BD0936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0C32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32B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C32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32B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85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FB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153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3</cp:revision>
  <cp:lastPrinted>2025-04-30T09:33:00Z</cp:lastPrinted>
  <dcterms:created xsi:type="dcterms:W3CDTF">2025-04-30T09:35:00Z</dcterms:created>
  <dcterms:modified xsi:type="dcterms:W3CDTF">2025-04-30T10:10:00Z</dcterms:modified>
</cp:coreProperties>
</file>