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34" w:rsidRPr="006231C2" w:rsidRDefault="00162234" w:rsidP="006231C2">
      <w:pPr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B68EC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162234" w:rsidRPr="006231C2" w:rsidRDefault="00162234" w:rsidP="006231C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231C2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62234" w:rsidRPr="006231C2" w:rsidRDefault="00162234" w:rsidP="006231C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6231C2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162234" w:rsidRPr="006231C2" w:rsidRDefault="00162234" w:rsidP="006231C2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234" w:rsidRPr="006231C2" w:rsidRDefault="00162234" w:rsidP="006231C2">
      <w:pPr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231C2">
        <w:rPr>
          <w:rFonts w:ascii="Times New Roman" w:hAnsi="Times New Roman"/>
          <w:b/>
          <w:sz w:val="44"/>
          <w:szCs w:val="44"/>
        </w:rPr>
        <w:t>РЕШЕНИЕ</w:t>
      </w:r>
    </w:p>
    <w:p w:rsidR="00162234" w:rsidRPr="006231C2" w:rsidRDefault="00162234" w:rsidP="006231C2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1C2">
        <w:rPr>
          <w:rFonts w:ascii="Times New Roman" w:hAnsi="Times New Roman"/>
          <w:sz w:val="28"/>
          <w:szCs w:val="28"/>
        </w:rPr>
        <w:t xml:space="preserve">  </w:t>
      </w:r>
    </w:p>
    <w:p w:rsidR="00162234" w:rsidRPr="006231C2" w:rsidRDefault="00162234" w:rsidP="006231C2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1C2">
        <w:rPr>
          <w:rFonts w:ascii="Times New Roman" w:hAnsi="Times New Roman"/>
          <w:sz w:val="28"/>
          <w:szCs w:val="28"/>
        </w:rPr>
        <w:t xml:space="preserve">     23.08.2023           84</w:t>
      </w:r>
      <w:r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</w:p>
    <w:p w:rsidR="00162234" w:rsidRPr="006231C2" w:rsidRDefault="00162234" w:rsidP="006231C2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1C2">
        <w:rPr>
          <w:rFonts w:ascii="Times New Roman" w:hAnsi="Times New Roman"/>
          <w:sz w:val="24"/>
          <w:szCs w:val="24"/>
        </w:rPr>
        <w:t>от _______________№_____</w:t>
      </w:r>
    </w:p>
    <w:p w:rsidR="00162234" w:rsidRPr="006231C2" w:rsidRDefault="00162234" w:rsidP="00623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234" w:rsidRPr="006231C2" w:rsidRDefault="00162234" w:rsidP="006231C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162234" w:rsidRPr="006231C2" w:rsidRDefault="00162234" w:rsidP="006231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2234" w:rsidRDefault="0016223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162234" w:rsidRDefault="0016223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62234" w:rsidRDefault="00162234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 инициативного проекта</w:t>
      </w:r>
    </w:p>
    <w:p w:rsidR="00162234" w:rsidRDefault="00162234" w:rsidP="0027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стадиона «Горняк» </w:t>
      </w:r>
    </w:p>
    <w:p w:rsidR="00162234" w:rsidRDefault="00162234" w:rsidP="00272B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Горняк г. Копейска Челябинской области»</w:t>
      </w:r>
    </w:p>
    <w:p w:rsidR="00162234" w:rsidRDefault="00162234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2234" w:rsidRDefault="00162234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Сергеевой Е.Д. от 14.08.2023,</w:t>
      </w:r>
    </w:p>
    <w:p w:rsidR="00162234" w:rsidRPr="002D66BF" w:rsidRDefault="00162234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62234" w:rsidRPr="002D66BF" w:rsidRDefault="00162234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62234" w:rsidRDefault="0016223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162234" w:rsidRDefault="0016223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собрания граждан: 4 сентября2023 года в 19.00 час. по адресу: </w:t>
      </w:r>
      <w:r w:rsidRPr="004936A9">
        <w:rPr>
          <w:rFonts w:ascii="Times New Roman" w:hAnsi="Times New Roman"/>
          <w:color w:val="000000"/>
          <w:sz w:val="28"/>
          <w:szCs w:val="28"/>
        </w:rPr>
        <w:t>г. Копейск,</w:t>
      </w:r>
      <w:r>
        <w:rPr>
          <w:rFonts w:ascii="Times New Roman" w:hAnsi="Times New Roman"/>
          <w:color w:val="000000"/>
          <w:sz w:val="28"/>
          <w:szCs w:val="28"/>
        </w:rPr>
        <w:t xml:space="preserve"> ул. 19 Партсъезда, д. 27а;</w:t>
      </w:r>
    </w:p>
    <w:p w:rsidR="00162234" w:rsidRPr="00C845AE" w:rsidRDefault="00162234" w:rsidP="00272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272B14">
        <w:rPr>
          <w:rFonts w:ascii="Times New Roman" w:hAnsi="Times New Roman"/>
          <w:sz w:val="28"/>
          <w:szCs w:val="28"/>
        </w:rPr>
        <w:t>Благоустройство стадиона «Горняк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72B14">
        <w:rPr>
          <w:rFonts w:ascii="Times New Roman" w:hAnsi="Times New Roman"/>
          <w:sz w:val="28"/>
          <w:szCs w:val="28"/>
        </w:rPr>
        <w:t>в п. Горняк г. Копейска Челябинской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162234" w:rsidRDefault="0016223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162234" w:rsidRDefault="0016223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Сергеевой Елене Демьяновне:</w:t>
      </w:r>
    </w:p>
    <w:p w:rsidR="00162234" w:rsidRDefault="0016223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162234" w:rsidRDefault="0016223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162234" w:rsidRDefault="00162234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62234" w:rsidRDefault="00162234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162234" w:rsidRPr="00E53A43" w:rsidRDefault="00162234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2234" w:rsidRPr="002D66BF" w:rsidRDefault="0016223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162234" w:rsidRPr="001C16E2" w:rsidRDefault="00162234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>Гиске</w:t>
      </w:r>
    </w:p>
    <w:sectPr w:rsidR="00162234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D202D"/>
    <w:rsid w:val="000E5515"/>
    <w:rsid w:val="000F2C7E"/>
    <w:rsid w:val="00100E21"/>
    <w:rsid w:val="00123707"/>
    <w:rsid w:val="00130B41"/>
    <w:rsid w:val="00161DE7"/>
    <w:rsid w:val="00162234"/>
    <w:rsid w:val="00191696"/>
    <w:rsid w:val="00195A8E"/>
    <w:rsid w:val="001A4319"/>
    <w:rsid w:val="001C16E2"/>
    <w:rsid w:val="001E7E3C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B68EC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4D08"/>
    <w:rsid w:val="004C5A16"/>
    <w:rsid w:val="004D1F7E"/>
    <w:rsid w:val="004F63C3"/>
    <w:rsid w:val="00504B43"/>
    <w:rsid w:val="00524228"/>
    <w:rsid w:val="00593B33"/>
    <w:rsid w:val="005C10AD"/>
    <w:rsid w:val="005E6172"/>
    <w:rsid w:val="006231C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E42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5F3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B3340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288</Words>
  <Characters>1648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2023-08-14T10:00:00Z</cp:lastPrinted>
  <dcterms:created xsi:type="dcterms:W3CDTF">2023-08-16T03:36:00Z</dcterms:created>
  <dcterms:modified xsi:type="dcterms:W3CDTF">2023-08-29T10:34:00Z</dcterms:modified>
</cp:coreProperties>
</file>