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E1" w:rsidRPr="0021133E" w:rsidRDefault="00AA16E1" w:rsidP="0021133E">
      <w:pPr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670600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4" o:title=""/>
          </v:shape>
        </w:pict>
      </w:r>
    </w:p>
    <w:p w:rsidR="00AA16E1" w:rsidRPr="0021133E" w:rsidRDefault="00AA16E1" w:rsidP="0021133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21133E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AA16E1" w:rsidRPr="0021133E" w:rsidRDefault="00AA16E1" w:rsidP="0021133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21133E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AA16E1" w:rsidRPr="0021133E" w:rsidRDefault="00AA16E1" w:rsidP="0021133E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6E1" w:rsidRPr="0021133E" w:rsidRDefault="00AA16E1" w:rsidP="0021133E">
      <w:pPr>
        <w:autoSpaceDN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21133E">
        <w:rPr>
          <w:rFonts w:ascii="Times New Roman" w:hAnsi="Times New Roman"/>
          <w:b/>
          <w:sz w:val="44"/>
          <w:szCs w:val="44"/>
        </w:rPr>
        <w:t>РЕШЕНИЕ</w:t>
      </w:r>
    </w:p>
    <w:p w:rsidR="00AA16E1" w:rsidRPr="0021133E" w:rsidRDefault="00AA16E1" w:rsidP="0021133E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1133E">
        <w:rPr>
          <w:rFonts w:ascii="Times New Roman" w:hAnsi="Times New Roman"/>
          <w:sz w:val="28"/>
          <w:szCs w:val="28"/>
        </w:rPr>
        <w:t xml:space="preserve">  </w:t>
      </w:r>
    </w:p>
    <w:p w:rsidR="00AA16E1" w:rsidRPr="0021133E" w:rsidRDefault="00AA16E1" w:rsidP="0021133E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1133E">
        <w:rPr>
          <w:rFonts w:ascii="Times New Roman" w:hAnsi="Times New Roman"/>
          <w:sz w:val="28"/>
          <w:szCs w:val="28"/>
        </w:rPr>
        <w:t xml:space="preserve">     23.08.2023           8</w:t>
      </w:r>
      <w:r>
        <w:rPr>
          <w:rFonts w:ascii="Times New Roman" w:hAnsi="Times New Roman"/>
          <w:sz w:val="28"/>
          <w:szCs w:val="28"/>
        </w:rPr>
        <w:t>40</w:t>
      </w:r>
      <w:bookmarkStart w:id="0" w:name="_GoBack"/>
      <w:bookmarkEnd w:id="0"/>
    </w:p>
    <w:p w:rsidR="00AA16E1" w:rsidRPr="0021133E" w:rsidRDefault="00AA16E1" w:rsidP="0021133E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33E">
        <w:rPr>
          <w:rFonts w:ascii="Times New Roman" w:hAnsi="Times New Roman"/>
          <w:sz w:val="24"/>
          <w:szCs w:val="24"/>
        </w:rPr>
        <w:t>от _______________№_____</w:t>
      </w:r>
    </w:p>
    <w:p w:rsidR="00AA16E1" w:rsidRDefault="00AA16E1" w:rsidP="007D20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16E1" w:rsidRDefault="00AA16E1" w:rsidP="007D20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16E1" w:rsidRDefault="00AA16E1" w:rsidP="007D20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16E1" w:rsidRDefault="00AA16E1" w:rsidP="007D20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16E1" w:rsidRDefault="00AA16E1" w:rsidP="007D20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4C72">
        <w:rPr>
          <w:rFonts w:ascii="Times New Roman" w:hAnsi="Times New Roman"/>
          <w:sz w:val="28"/>
          <w:szCs w:val="28"/>
        </w:rPr>
        <w:t>О рассмотрении протест</w:t>
      </w:r>
      <w:r>
        <w:rPr>
          <w:rFonts w:ascii="Times New Roman" w:hAnsi="Times New Roman"/>
          <w:sz w:val="28"/>
          <w:szCs w:val="28"/>
        </w:rPr>
        <w:t xml:space="preserve">а </w:t>
      </w:r>
    </w:p>
    <w:p w:rsidR="00AA16E1" w:rsidRDefault="00AA16E1" w:rsidP="007D20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Челябинского </w:t>
      </w:r>
    </w:p>
    <w:p w:rsidR="00AA16E1" w:rsidRDefault="00AA16E1" w:rsidP="007D20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природоохранного прокурора</w:t>
      </w:r>
    </w:p>
    <w:p w:rsidR="00AA16E1" w:rsidRDefault="00AA16E1" w:rsidP="007D20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решение Собрания депутатов </w:t>
      </w:r>
    </w:p>
    <w:p w:rsidR="00AA16E1" w:rsidRDefault="00AA16E1" w:rsidP="007D20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Копейского городского округа </w:t>
      </w:r>
    </w:p>
    <w:p w:rsidR="00AA16E1" w:rsidRDefault="00AA16E1" w:rsidP="007D20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03.07.2020 № 897-МО</w:t>
      </w:r>
    </w:p>
    <w:p w:rsidR="00AA16E1" w:rsidRDefault="00AA16E1" w:rsidP="007D20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16E1" w:rsidRDefault="00AA16E1" w:rsidP="007D20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16E1" w:rsidRDefault="00AA16E1" w:rsidP="007D2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        «Об общих принципах организации местного самоуправления в Российской Федерации», Уставом муниципального образования «Копейский городской округ и на основании протеста заместителя Челябинского природоохранного прокурора на решение Собрания депутатов Копейского городского округа       от 03.07.2020 № 897-МО, поступившего в Собрание депутатов Копейского городского округа 29.06.2023,</w:t>
      </w:r>
    </w:p>
    <w:p w:rsidR="00AA16E1" w:rsidRDefault="00AA16E1" w:rsidP="00250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 депутатов Копейского городского округа Челябинской области </w:t>
      </w:r>
    </w:p>
    <w:p w:rsidR="00AA16E1" w:rsidRDefault="00AA16E1" w:rsidP="00250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AA16E1" w:rsidRDefault="00AA16E1" w:rsidP="00250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Протест заместителя Челябинского природоохранного прокурора     от 27.06.2023 № 9-2023 на решение Собрания депутатов Копейского городского округа от 03.07.2020 № 897-МО</w:t>
      </w:r>
      <w:r w:rsidRPr="008822DE">
        <w:rPr>
          <w:rFonts w:ascii="Times New Roman" w:hAnsi="Times New Roman"/>
          <w:sz w:val="28"/>
          <w:szCs w:val="28"/>
        </w:rPr>
        <w:t xml:space="preserve"> удовлетворить</w:t>
      </w:r>
      <w:r>
        <w:rPr>
          <w:rFonts w:ascii="Times New Roman" w:hAnsi="Times New Roman"/>
          <w:sz w:val="28"/>
          <w:szCs w:val="28"/>
        </w:rPr>
        <w:t>.</w:t>
      </w:r>
    </w:p>
    <w:p w:rsidR="00AA16E1" w:rsidRDefault="00AA16E1" w:rsidP="00250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Положения решения Собрания депутатов Копейского городского округа от 03.07.2020 № 897-МО «Об утверждении Правил благоустройства Копейского городского округа» привести в соответствие с действующем законодательством.</w:t>
      </w:r>
    </w:p>
    <w:p w:rsidR="00AA16E1" w:rsidRDefault="00AA16E1" w:rsidP="003C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1F4C72">
        <w:rPr>
          <w:rFonts w:ascii="Times New Roman" w:hAnsi="Times New Roman"/>
          <w:sz w:val="28"/>
          <w:szCs w:val="24"/>
        </w:rPr>
        <w:t>Направить настоящ</w:t>
      </w:r>
      <w:r>
        <w:rPr>
          <w:rFonts w:ascii="Times New Roman" w:hAnsi="Times New Roman"/>
          <w:sz w:val="28"/>
          <w:szCs w:val="24"/>
        </w:rPr>
        <w:t>ее</w:t>
      </w:r>
      <w:r w:rsidRPr="001F4C72">
        <w:rPr>
          <w:rFonts w:ascii="Times New Roman" w:hAnsi="Times New Roman"/>
          <w:sz w:val="28"/>
          <w:szCs w:val="24"/>
        </w:rPr>
        <w:t xml:space="preserve"> решени</w:t>
      </w:r>
      <w:r>
        <w:rPr>
          <w:rFonts w:ascii="Times New Roman" w:hAnsi="Times New Roman"/>
          <w:sz w:val="28"/>
          <w:szCs w:val="24"/>
        </w:rPr>
        <w:t>е</w:t>
      </w:r>
      <w:r w:rsidRPr="001F4C72">
        <w:rPr>
          <w:rFonts w:ascii="Times New Roman" w:hAnsi="Times New Roman"/>
          <w:sz w:val="28"/>
          <w:szCs w:val="24"/>
        </w:rPr>
        <w:t xml:space="preserve"> в админ</w:t>
      </w:r>
      <w:r>
        <w:rPr>
          <w:rFonts w:ascii="Times New Roman" w:hAnsi="Times New Roman"/>
          <w:sz w:val="28"/>
          <w:szCs w:val="24"/>
        </w:rPr>
        <w:t xml:space="preserve">истрацию Копейского </w:t>
      </w:r>
      <w:r w:rsidRPr="001F4C72">
        <w:rPr>
          <w:rFonts w:ascii="Times New Roman" w:hAnsi="Times New Roman"/>
          <w:sz w:val="28"/>
          <w:szCs w:val="24"/>
        </w:rPr>
        <w:t xml:space="preserve">городского округа для подготовки необходимых </w:t>
      </w:r>
      <w:r>
        <w:rPr>
          <w:rFonts w:ascii="Times New Roman" w:hAnsi="Times New Roman"/>
          <w:sz w:val="28"/>
          <w:szCs w:val="24"/>
        </w:rPr>
        <w:t xml:space="preserve">изменений в </w:t>
      </w:r>
      <w:r>
        <w:rPr>
          <w:rFonts w:ascii="Times New Roman" w:hAnsi="Times New Roman"/>
          <w:sz w:val="28"/>
          <w:szCs w:val="28"/>
        </w:rPr>
        <w:t>решение Собрания депутатов Копейского городского округа от 03.07.2020 № 897-МО.</w:t>
      </w:r>
    </w:p>
    <w:p w:rsidR="00AA16E1" w:rsidRDefault="00AA16E1" w:rsidP="003C01F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Pr="001F4C72">
        <w:rPr>
          <w:rFonts w:ascii="Times New Roman" w:hAnsi="Times New Roman"/>
          <w:sz w:val="28"/>
          <w:szCs w:val="24"/>
        </w:rPr>
        <w:t xml:space="preserve">Направить настоящее решение в </w:t>
      </w:r>
      <w:r>
        <w:rPr>
          <w:rFonts w:ascii="Times New Roman" w:hAnsi="Times New Roman"/>
          <w:sz w:val="28"/>
          <w:szCs w:val="24"/>
        </w:rPr>
        <w:t>Челябинскую природоохранную прокуратуру.</w:t>
      </w:r>
    </w:p>
    <w:p w:rsidR="00AA16E1" w:rsidRPr="001F4C72" w:rsidRDefault="00AA16E1" w:rsidP="003C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ab/>
        <w:t xml:space="preserve">5. </w:t>
      </w:r>
      <w:r w:rsidRPr="001F4C72">
        <w:rPr>
          <w:rFonts w:ascii="Times New Roman" w:hAnsi="Times New Roman"/>
          <w:sz w:val="28"/>
          <w:szCs w:val="28"/>
        </w:rPr>
        <w:t>Контроль исполнения настоящего решения возложить на постоянную комиссию по организационным, правовым и общественно-политическим вопросам Собрания депутатов Копейского городского округа.</w:t>
      </w:r>
    </w:p>
    <w:p w:rsidR="00AA16E1" w:rsidRDefault="00AA16E1" w:rsidP="003C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ab/>
        <w:t xml:space="preserve">6. </w:t>
      </w:r>
      <w:r w:rsidRPr="001F4C72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:rsidR="00AA16E1" w:rsidRDefault="00AA16E1" w:rsidP="003C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6E1" w:rsidRDefault="00AA16E1" w:rsidP="003C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6E1" w:rsidRPr="003C01F7" w:rsidRDefault="00AA16E1" w:rsidP="003C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01F7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AA16E1" w:rsidRPr="003C01F7" w:rsidRDefault="00AA16E1" w:rsidP="003C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01F7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         Е.К. Гиске         </w:t>
      </w:r>
    </w:p>
    <w:p w:rsidR="00AA16E1" w:rsidRPr="003C01F7" w:rsidRDefault="00AA16E1" w:rsidP="003C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6E1" w:rsidRPr="003C01F7" w:rsidRDefault="00AA16E1" w:rsidP="003C01F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A16E1" w:rsidRPr="001F4C72" w:rsidRDefault="00AA16E1" w:rsidP="003C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6E1" w:rsidRPr="001F4C72" w:rsidRDefault="00AA16E1" w:rsidP="003C01F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A16E1" w:rsidRDefault="00AA16E1" w:rsidP="003C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6E1" w:rsidRDefault="00AA16E1" w:rsidP="003808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16E1" w:rsidRDefault="00AA16E1" w:rsidP="003808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16E1" w:rsidRDefault="00AA16E1" w:rsidP="003808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16E1" w:rsidRDefault="00AA16E1" w:rsidP="003808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16E1" w:rsidRDefault="00AA16E1" w:rsidP="003808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16E1" w:rsidRDefault="00AA16E1" w:rsidP="003808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16E1" w:rsidRDefault="00AA16E1" w:rsidP="003808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16E1" w:rsidRDefault="00AA16E1" w:rsidP="003808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16E1" w:rsidRDefault="00AA16E1" w:rsidP="003808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16E1" w:rsidRDefault="00AA16E1" w:rsidP="003808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16E1" w:rsidRDefault="00AA16E1" w:rsidP="003808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16E1" w:rsidRDefault="00AA16E1" w:rsidP="003808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16E1" w:rsidRDefault="00AA16E1" w:rsidP="003808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16E1" w:rsidRDefault="00AA16E1" w:rsidP="003808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16E1" w:rsidRDefault="00AA16E1" w:rsidP="003808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16E1" w:rsidRDefault="00AA16E1" w:rsidP="003808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16E1" w:rsidRDefault="00AA16E1" w:rsidP="003808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16E1" w:rsidRDefault="00AA16E1" w:rsidP="003808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16E1" w:rsidRDefault="00AA16E1" w:rsidP="003808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16E1" w:rsidRDefault="00AA16E1" w:rsidP="003808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16E1" w:rsidRDefault="00AA16E1" w:rsidP="003808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16E1" w:rsidRDefault="00AA16E1" w:rsidP="003808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16E1" w:rsidRDefault="00AA16E1" w:rsidP="003808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16E1" w:rsidRDefault="00AA16E1" w:rsidP="003808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16E1" w:rsidRDefault="00AA16E1" w:rsidP="003808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16E1" w:rsidRDefault="00AA16E1" w:rsidP="003808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16E1" w:rsidRDefault="00AA16E1" w:rsidP="003808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16E1" w:rsidRPr="00380852" w:rsidRDefault="00AA16E1" w:rsidP="009C3E23">
      <w:pPr>
        <w:spacing w:after="0"/>
        <w:rPr>
          <w:rFonts w:ascii="Times New Roman" w:hAnsi="Times New Roman"/>
          <w:sz w:val="28"/>
          <w:szCs w:val="28"/>
        </w:rPr>
      </w:pPr>
    </w:p>
    <w:sectPr w:rsidR="00AA16E1" w:rsidRPr="00380852" w:rsidSect="00515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B52"/>
    <w:rsid w:val="000400D4"/>
    <w:rsid w:val="000B7B52"/>
    <w:rsid w:val="000D2575"/>
    <w:rsid w:val="001F4C72"/>
    <w:rsid w:val="0021133E"/>
    <w:rsid w:val="00232E24"/>
    <w:rsid w:val="002503F9"/>
    <w:rsid w:val="00374DE2"/>
    <w:rsid w:val="00380852"/>
    <w:rsid w:val="003C01F7"/>
    <w:rsid w:val="00515B44"/>
    <w:rsid w:val="00670600"/>
    <w:rsid w:val="0077708A"/>
    <w:rsid w:val="007D208B"/>
    <w:rsid w:val="007E3CC6"/>
    <w:rsid w:val="008822DE"/>
    <w:rsid w:val="00931E6B"/>
    <w:rsid w:val="009C3E23"/>
    <w:rsid w:val="00AA16E1"/>
    <w:rsid w:val="00AD044A"/>
    <w:rsid w:val="00CD57B9"/>
    <w:rsid w:val="00F6768D"/>
    <w:rsid w:val="00F8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B4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B7B52"/>
  </w:style>
  <w:style w:type="paragraph" w:styleId="BalloonText">
    <w:name w:val="Balloon Text"/>
    <w:basedOn w:val="Normal"/>
    <w:link w:val="BalloonTextChar"/>
    <w:uiPriority w:val="99"/>
    <w:semiHidden/>
    <w:rsid w:val="000B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7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08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517</TotalTime>
  <Pages>2</Pages>
  <Words>289</Words>
  <Characters>1649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</dc:creator>
  <cp:keywords/>
  <dc:description/>
  <cp:lastModifiedBy>Admin</cp:lastModifiedBy>
  <cp:revision>7</cp:revision>
  <cp:lastPrinted>2023-08-01T08:42:00Z</cp:lastPrinted>
  <dcterms:created xsi:type="dcterms:W3CDTF">2023-07-03T08:35:00Z</dcterms:created>
  <dcterms:modified xsi:type="dcterms:W3CDTF">2023-08-29T08:45:00Z</dcterms:modified>
</cp:coreProperties>
</file>