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822D3F" w:rsidRDefault="00822D3F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822D3F" w:rsidRDefault="00822D3F" w:rsidP="00710EA4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 23.08.2023 № 845</w:t>
      </w:r>
    </w:p>
    <w:p w:rsidR="00822D3F" w:rsidRDefault="00822D3F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822D3F" w:rsidRDefault="00822D3F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822D3F" w:rsidRDefault="00822D3F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19"/>
        <w:gridCol w:w="1276"/>
        <w:gridCol w:w="1559"/>
        <w:gridCol w:w="1559"/>
        <w:gridCol w:w="1701"/>
      </w:tblGrid>
      <w:tr w:rsidR="00822D3F" w:rsidTr="0094192F">
        <w:trPr>
          <w:cantSplit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  <w:jc w:val="center"/>
            </w:pPr>
            <w:r w:rsidRPr="00C80713">
              <w:t>№ п/п</w:t>
            </w:r>
          </w:p>
        </w:tc>
        <w:tc>
          <w:tcPr>
            <w:tcW w:w="311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  <w:jc w:val="center"/>
            </w:pPr>
            <w:r w:rsidRPr="00C80713">
              <w:t>Наименование и характеристики</w:t>
            </w:r>
          </w:p>
        </w:tc>
        <w:tc>
          <w:tcPr>
            <w:tcW w:w="1276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  <w:jc w:val="center"/>
            </w:pPr>
            <w:r w:rsidRPr="00C80713">
              <w:t>Цена за ед., руб.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  <w:jc w:val="center"/>
            </w:pPr>
            <w:r w:rsidRPr="00C80713">
              <w:t>Количество, шт.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  <w:jc w:val="center"/>
            </w:pPr>
            <w:r w:rsidRPr="00C80713">
              <w:t>Сумма, руб.</w:t>
            </w:r>
          </w:p>
        </w:tc>
        <w:tc>
          <w:tcPr>
            <w:tcW w:w="1701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  <w:jc w:val="center"/>
            </w:pPr>
            <w:r w:rsidRPr="00C80713">
              <w:t>Пользователь</w:t>
            </w:r>
          </w:p>
        </w:tc>
      </w:tr>
      <w:tr w:rsidR="00822D3F" w:rsidTr="0094192F">
        <w:trPr>
          <w:cantSplit/>
          <w:trHeight w:val="451"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1</w:t>
            </w:r>
          </w:p>
        </w:tc>
        <w:tc>
          <w:tcPr>
            <w:tcW w:w="311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 xml:space="preserve">Ноутбук серии </w:t>
            </w:r>
            <w:r w:rsidRPr="0094192F">
              <w:rPr>
                <w:lang w:val="en-US"/>
              </w:rPr>
              <w:t>Rikor</w:t>
            </w:r>
            <w:r w:rsidRPr="00C80713">
              <w:t xml:space="preserve"> Модель </w:t>
            </w:r>
            <w:r w:rsidRPr="0094192F">
              <w:rPr>
                <w:lang w:val="en-US"/>
              </w:rPr>
              <w:t>R</w:t>
            </w:r>
            <w:r w:rsidRPr="00C80713">
              <w:t>-</w:t>
            </w:r>
            <w:r w:rsidRPr="0094192F">
              <w:rPr>
                <w:lang w:val="en-US"/>
              </w:rPr>
              <w:t>N</w:t>
            </w:r>
            <w:r w:rsidRPr="00C80713">
              <w:t>-15-5400</w:t>
            </w:r>
            <w:r w:rsidRPr="0094192F">
              <w:rPr>
                <w:lang w:val="en-US"/>
              </w:rPr>
              <w:t>U</w:t>
            </w:r>
            <w:r w:rsidRPr="00C80713">
              <w:t xml:space="preserve"> Страна происхождения  Российская Федерация</w:t>
            </w:r>
          </w:p>
        </w:tc>
        <w:tc>
          <w:tcPr>
            <w:tcW w:w="1276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31 598,66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32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1 011 157,12</w:t>
            </w:r>
          </w:p>
        </w:tc>
        <w:tc>
          <w:tcPr>
            <w:tcW w:w="1701" w:type="dxa"/>
            <w:vMerge w:val="restart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МОУ «СОШ № 32»</w:t>
            </w:r>
          </w:p>
        </w:tc>
      </w:tr>
      <w:tr w:rsidR="00822D3F" w:rsidTr="0094192F">
        <w:trPr>
          <w:cantSplit/>
          <w:trHeight w:val="451"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2</w:t>
            </w:r>
          </w:p>
        </w:tc>
        <w:tc>
          <w:tcPr>
            <w:tcW w:w="311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Многофункциональное устройство (МФУ)</w:t>
            </w:r>
          </w:p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Страна происхождения Китай</w:t>
            </w:r>
          </w:p>
        </w:tc>
        <w:tc>
          <w:tcPr>
            <w:tcW w:w="1276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19 640,00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3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 w:rsidRPr="00C80713">
              <w:t>58 920,00</w:t>
            </w:r>
          </w:p>
        </w:tc>
        <w:tc>
          <w:tcPr>
            <w:tcW w:w="1701" w:type="dxa"/>
            <w:vMerge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</w:p>
        </w:tc>
      </w:tr>
      <w:tr w:rsidR="00822D3F" w:rsidTr="0094192F">
        <w:trPr>
          <w:cantSplit/>
          <w:trHeight w:val="451"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822D3F" w:rsidRPr="0094192F" w:rsidRDefault="00822D3F" w:rsidP="0094192F">
            <w:pPr>
              <w:tabs>
                <w:tab w:val="left" w:pos="7590"/>
              </w:tabs>
              <w:rPr>
                <w:lang w:val="en-US"/>
              </w:rPr>
            </w:pPr>
            <w:r>
              <w:t xml:space="preserve">Видеокамера </w:t>
            </w:r>
            <w:r w:rsidRPr="0094192F">
              <w:rPr>
                <w:lang w:val="en-US"/>
              </w:rPr>
              <w:t>SC3PROI2</w:t>
            </w:r>
          </w:p>
          <w:p w:rsidR="00822D3F" w:rsidRPr="00C80713" w:rsidRDefault="00822D3F" w:rsidP="0094192F">
            <w:pPr>
              <w:tabs>
                <w:tab w:val="left" w:pos="7590"/>
              </w:tabs>
            </w:pPr>
            <w: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5 902,03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23 608,12</w:t>
            </w:r>
          </w:p>
        </w:tc>
        <w:tc>
          <w:tcPr>
            <w:tcW w:w="1701" w:type="dxa"/>
            <w:vMerge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</w:p>
        </w:tc>
      </w:tr>
      <w:tr w:rsidR="00822D3F" w:rsidTr="0094192F">
        <w:trPr>
          <w:cantSplit/>
          <w:trHeight w:val="451"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 xml:space="preserve">Ноутбук </w:t>
            </w:r>
            <w:r w:rsidRPr="00C80713">
              <w:t xml:space="preserve">серии </w:t>
            </w:r>
            <w:r w:rsidRPr="0094192F">
              <w:rPr>
                <w:lang w:val="en-US"/>
              </w:rPr>
              <w:t>Rikor</w:t>
            </w:r>
            <w:r w:rsidRPr="00C80713">
              <w:t xml:space="preserve"> Модель </w:t>
            </w:r>
            <w:r w:rsidRPr="0094192F">
              <w:rPr>
                <w:lang w:val="en-US"/>
              </w:rPr>
              <w:t>R</w:t>
            </w:r>
            <w:r w:rsidRPr="00C80713">
              <w:t>-</w:t>
            </w:r>
            <w:r w:rsidRPr="0094192F">
              <w:rPr>
                <w:lang w:val="en-US"/>
              </w:rPr>
              <w:t>N</w:t>
            </w:r>
            <w:r>
              <w:t>-15-5425</w:t>
            </w:r>
            <w:r w:rsidRPr="0094192F">
              <w:rPr>
                <w:lang w:val="en-US"/>
              </w:rPr>
              <w:t>U</w:t>
            </w:r>
            <w:r w:rsidRPr="00C80713">
              <w:t xml:space="preserve"> Страна происхождения  Российская Федерация</w:t>
            </w:r>
          </w:p>
        </w:tc>
        <w:tc>
          <w:tcPr>
            <w:tcW w:w="1276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31 294,83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31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970 139,73</w:t>
            </w:r>
          </w:p>
        </w:tc>
        <w:tc>
          <w:tcPr>
            <w:tcW w:w="1701" w:type="dxa"/>
            <w:vMerge w:val="restart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МОУ «СОШ № 4»</w:t>
            </w:r>
          </w:p>
        </w:tc>
      </w:tr>
      <w:tr w:rsidR="00822D3F" w:rsidTr="0094192F">
        <w:trPr>
          <w:cantSplit/>
          <w:trHeight w:val="451"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822D3F" w:rsidRPr="0094192F" w:rsidRDefault="00822D3F" w:rsidP="0094192F">
            <w:pPr>
              <w:tabs>
                <w:tab w:val="left" w:pos="7590"/>
              </w:tabs>
              <w:rPr>
                <w:lang w:val="en-US"/>
              </w:rPr>
            </w:pPr>
            <w:r>
              <w:t xml:space="preserve">Многофункциональное устройство (МФУ), </w:t>
            </w:r>
            <w:r w:rsidRPr="0094192F">
              <w:rPr>
                <w:lang w:val="en-US"/>
              </w:rPr>
              <w:t>Pantum</w:t>
            </w:r>
          </w:p>
        </w:tc>
        <w:tc>
          <w:tcPr>
            <w:tcW w:w="1276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13 453,40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13 453,40</w:t>
            </w:r>
          </w:p>
        </w:tc>
        <w:tc>
          <w:tcPr>
            <w:tcW w:w="1701" w:type="dxa"/>
            <w:vMerge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</w:p>
        </w:tc>
      </w:tr>
      <w:tr w:rsidR="00822D3F" w:rsidTr="0094192F">
        <w:trPr>
          <w:cantSplit/>
          <w:trHeight w:val="451"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822D3F" w:rsidRPr="002D5C3B" w:rsidRDefault="00822D3F" w:rsidP="0094192F">
            <w:pPr>
              <w:tabs>
                <w:tab w:val="left" w:pos="7590"/>
              </w:tabs>
            </w:pPr>
            <w:r>
              <w:t xml:space="preserve">Видеокамера </w:t>
            </w:r>
            <w:r w:rsidRPr="0094192F">
              <w:rPr>
                <w:lang w:val="en-US"/>
              </w:rPr>
              <w:t>SC3PROI2</w:t>
            </w:r>
            <w:r>
              <w:t xml:space="preserve"> Российская Федерация</w:t>
            </w:r>
          </w:p>
        </w:tc>
        <w:tc>
          <w:tcPr>
            <w:tcW w:w="1276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6 024,39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18 073,17</w:t>
            </w:r>
          </w:p>
        </w:tc>
        <w:tc>
          <w:tcPr>
            <w:tcW w:w="1701" w:type="dxa"/>
            <w:vMerge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</w:p>
        </w:tc>
      </w:tr>
      <w:tr w:rsidR="00822D3F" w:rsidRPr="002D5C3B" w:rsidTr="0094192F">
        <w:trPr>
          <w:cantSplit/>
          <w:trHeight w:val="451"/>
        </w:trPr>
        <w:tc>
          <w:tcPr>
            <w:tcW w:w="567" w:type="dxa"/>
            <w:vAlign w:val="center"/>
          </w:tcPr>
          <w:p w:rsidR="00822D3F" w:rsidRPr="00C80713" w:rsidRDefault="00822D3F" w:rsidP="0094192F">
            <w:pPr>
              <w:tabs>
                <w:tab w:val="left" w:pos="7590"/>
              </w:tabs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822D3F" w:rsidRPr="0094192F" w:rsidRDefault="00822D3F" w:rsidP="0094192F">
            <w:pPr>
              <w:tabs>
                <w:tab w:val="left" w:pos="7590"/>
              </w:tabs>
              <w:rPr>
                <w:lang w:val="en-US"/>
              </w:rPr>
            </w:pPr>
            <w:r>
              <w:t>Карта</w:t>
            </w:r>
            <w:r w:rsidRPr="0094192F">
              <w:rPr>
                <w:lang w:val="en-US"/>
              </w:rPr>
              <w:t xml:space="preserve"> </w:t>
            </w:r>
            <w:r>
              <w:t>памяти</w:t>
            </w:r>
            <w:r w:rsidRPr="0094192F">
              <w:rPr>
                <w:lang w:val="en-US"/>
              </w:rPr>
              <w:t xml:space="preserve"> microSDXC 125 Gb Class 10 Digma CARD30 + adapter</w:t>
            </w:r>
          </w:p>
        </w:tc>
        <w:tc>
          <w:tcPr>
            <w:tcW w:w="1276" w:type="dxa"/>
            <w:vAlign w:val="center"/>
          </w:tcPr>
          <w:p w:rsidR="00822D3F" w:rsidRPr="002D5C3B" w:rsidRDefault="00822D3F" w:rsidP="0094192F">
            <w:pPr>
              <w:tabs>
                <w:tab w:val="left" w:pos="7590"/>
              </w:tabs>
            </w:pPr>
            <w:r>
              <w:t>790,00</w:t>
            </w:r>
          </w:p>
        </w:tc>
        <w:tc>
          <w:tcPr>
            <w:tcW w:w="1559" w:type="dxa"/>
            <w:vAlign w:val="center"/>
          </w:tcPr>
          <w:p w:rsidR="00822D3F" w:rsidRPr="002D5C3B" w:rsidRDefault="00822D3F" w:rsidP="0094192F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22D3F" w:rsidRPr="002D5C3B" w:rsidRDefault="00822D3F" w:rsidP="0094192F">
            <w:pPr>
              <w:tabs>
                <w:tab w:val="left" w:pos="7590"/>
              </w:tabs>
            </w:pPr>
            <w:r>
              <w:t>2 370,00</w:t>
            </w:r>
          </w:p>
        </w:tc>
        <w:tc>
          <w:tcPr>
            <w:tcW w:w="1701" w:type="dxa"/>
            <w:vMerge/>
            <w:vAlign w:val="center"/>
          </w:tcPr>
          <w:p w:rsidR="00822D3F" w:rsidRPr="0094192F" w:rsidRDefault="00822D3F" w:rsidP="0094192F">
            <w:pPr>
              <w:tabs>
                <w:tab w:val="left" w:pos="7590"/>
              </w:tabs>
              <w:rPr>
                <w:lang w:val="en-US"/>
              </w:rPr>
            </w:pPr>
          </w:p>
        </w:tc>
      </w:tr>
    </w:tbl>
    <w:p w:rsidR="00822D3F" w:rsidRPr="002D5C3B" w:rsidRDefault="00822D3F" w:rsidP="0018244D">
      <w:pPr>
        <w:tabs>
          <w:tab w:val="left" w:pos="7590"/>
        </w:tabs>
        <w:rPr>
          <w:sz w:val="27"/>
          <w:szCs w:val="27"/>
          <w:lang w:val="en-US"/>
        </w:rPr>
      </w:pPr>
    </w:p>
    <w:p w:rsidR="00822D3F" w:rsidRPr="002D5C3B" w:rsidRDefault="00822D3F" w:rsidP="002F2F4A">
      <w:pPr>
        <w:tabs>
          <w:tab w:val="left" w:pos="7590"/>
        </w:tabs>
        <w:jc w:val="center"/>
        <w:rPr>
          <w:sz w:val="27"/>
          <w:szCs w:val="27"/>
          <w:lang w:val="en-US"/>
        </w:rPr>
      </w:pPr>
    </w:p>
    <w:p w:rsidR="00822D3F" w:rsidRPr="002D5C3B" w:rsidRDefault="00822D3F" w:rsidP="002F2F4A">
      <w:pPr>
        <w:tabs>
          <w:tab w:val="left" w:pos="7590"/>
        </w:tabs>
        <w:jc w:val="center"/>
        <w:rPr>
          <w:sz w:val="27"/>
          <w:szCs w:val="27"/>
          <w:lang w:val="en-US"/>
        </w:rPr>
      </w:pPr>
    </w:p>
    <w:p w:rsidR="00822D3F" w:rsidRDefault="00822D3F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822D3F" w:rsidRDefault="00822D3F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822D3F" w:rsidRDefault="00822D3F" w:rsidP="00756D29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822D3F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3F" w:rsidRDefault="00822D3F" w:rsidP="00802783">
      <w:r>
        <w:separator/>
      </w:r>
    </w:p>
  </w:endnote>
  <w:endnote w:type="continuationSeparator" w:id="0">
    <w:p w:rsidR="00822D3F" w:rsidRDefault="00822D3F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3F" w:rsidRDefault="00822D3F" w:rsidP="00802783">
      <w:r>
        <w:separator/>
      </w:r>
    </w:p>
  </w:footnote>
  <w:footnote w:type="continuationSeparator" w:id="0">
    <w:p w:rsidR="00822D3F" w:rsidRDefault="00822D3F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3F" w:rsidRDefault="00822D3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22D3F" w:rsidRDefault="00822D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F3CA4"/>
    <w:rsid w:val="000F5DC6"/>
    <w:rsid w:val="00101EDF"/>
    <w:rsid w:val="00141B3A"/>
    <w:rsid w:val="001655CF"/>
    <w:rsid w:val="0018244D"/>
    <w:rsid w:val="00183F87"/>
    <w:rsid w:val="0018728C"/>
    <w:rsid w:val="00197500"/>
    <w:rsid w:val="001A0E29"/>
    <w:rsid w:val="001B3D8B"/>
    <w:rsid w:val="001D52D9"/>
    <w:rsid w:val="002470B6"/>
    <w:rsid w:val="00251EB7"/>
    <w:rsid w:val="0026196B"/>
    <w:rsid w:val="002900C0"/>
    <w:rsid w:val="0029288E"/>
    <w:rsid w:val="0029500C"/>
    <w:rsid w:val="002D2181"/>
    <w:rsid w:val="002D5C3B"/>
    <w:rsid w:val="002F1E8B"/>
    <w:rsid w:val="002F2F4A"/>
    <w:rsid w:val="003131CE"/>
    <w:rsid w:val="003133DE"/>
    <w:rsid w:val="00342AD8"/>
    <w:rsid w:val="00343B91"/>
    <w:rsid w:val="00350B43"/>
    <w:rsid w:val="003609E8"/>
    <w:rsid w:val="003C1F9D"/>
    <w:rsid w:val="003C3AC2"/>
    <w:rsid w:val="003E6AAD"/>
    <w:rsid w:val="004561DF"/>
    <w:rsid w:val="00486635"/>
    <w:rsid w:val="004A7CCC"/>
    <w:rsid w:val="004C10A5"/>
    <w:rsid w:val="004D08B8"/>
    <w:rsid w:val="004F4223"/>
    <w:rsid w:val="00505C89"/>
    <w:rsid w:val="00550AD8"/>
    <w:rsid w:val="005A5735"/>
    <w:rsid w:val="005C2F7B"/>
    <w:rsid w:val="00617DA0"/>
    <w:rsid w:val="00632630"/>
    <w:rsid w:val="00635C53"/>
    <w:rsid w:val="00640123"/>
    <w:rsid w:val="00647E8F"/>
    <w:rsid w:val="00652047"/>
    <w:rsid w:val="006529A1"/>
    <w:rsid w:val="006872D4"/>
    <w:rsid w:val="00696764"/>
    <w:rsid w:val="006A5FF6"/>
    <w:rsid w:val="006F16B1"/>
    <w:rsid w:val="00710EA4"/>
    <w:rsid w:val="007121DB"/>
    <w:rsid w:val="007534CB"/>
    <w:rsid w:val="00756D29"/>
    <w:rsid w:val="00762971"/>
    <w:rsid w:val="007D2529"/>
    <w:rsid w:val="007E1BD7"/>
    <w:rsid w:val="007E221B"/>
    <w:rsid w:val="007E7B40"/>
    <w:rsid w:val="007F44EE"/>
    <w:rsid w:val="0080091D"/>
    <w:rsid w:val="00802783"/>
    <w:rsid w:val="0080317E"/>
    <w:rsid w:val="00822D3F"/>
    <w:rsid w:val="0082772A"/>
    <w:rsid w:val="0084448B"/>
    <w:rsid w:val="00893EB3"/>
    <w:rsid w:val="00896D68"/>
    <w:rsid w:val="008C5EEA"/>
    <w:rsid w:val="00901053"/>
    <w:rsid w:val="009046A1"/>
    <w:rsid w:val="009067BE"/>
    <w:rsid w:val="0092697B"/>
    <w:rsid w:val="0094192F"/>
    <w:rsid w:val="009A0004"/>
    <w:rsid w:val="009D306C"/>
    <w:rsid w:val="009D6CAA"/>
    <w:rsid w:val="009E17E6"/>
    <w:rsid w:val="00A41F4F"/>
    <w:rsid w:val="00A70182"/>
    <w:rsid w:val="00AB7479"/>
    <w:rsid w:val="00AE1798"/>
    <w:rsid w:val="00BB2ADC"/>
    <w:rsid w:val="00BF5CAE"/>
    <w:rsid w:val="00C023F4"/>
    <w:rsid w:val="00C80713"/>
    <w:rsid w:val="00C97FA9"/>
    <w:rsid w:val="00CB6AF2"/>
    <w:rsid w:val="00CC0621"/>
    <w:rsid w:val="00D17C75"/>
    <w:rsid w:val="00D33BD2"/>
    <w:rsid w:val="00D4310C"/>
    <w:rsid w:val="00D53E0D"/>
    <w:rsid w:val="00D54244"/>
    <w:rsid w:val="00D56178"/>
    <w:rsid w:val="00DA6F3B"/>
    <w:rsid w:val="00DD55EC"/>
    <w:rsid w:val="00DD724C"/>
    <w:rsid w:val="00DE460E"/>
    <w:rsid w:val="00E20912"/>
    <w:rsid w:val="00E85373"/>
    <w:rsid w:val="00ED3EDB"/>
    <w:rsid w:val="00EF5F8E"/>
    <w:rsid w:val="00F204BE"/>
    <w:rsid w:val="00F56915"/>
    <w:rsid w:val="00F64B6C"/>
    <w:rsid w:val="00F82AFC"/>
    <w:rsid w:val="00FB34A1"/>
    <w:rsid w:val="00FD0ACB"/>
    <w:rsid w:val="00FD1EE7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</TotalTime>
  <Pages>1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52</cp:revision>
  <cp:lastPrinted>2023-07-24T08:23:00Z</cp:lastPrinted>
  <dcterms:created xsi:type="dcterms:W3CDTF">2020-10-07T07:20:00Z</dcterms:created>
  <dcterms:modified xsi:type="dcterms:W3CDTF">2023-08-29T10:09:00Z</dcterms:modified>
</cp:coreProperties>
</file>