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58" w:rsidRPr="00BD2B15" w:rsidRDefault="00077458" w:rsidP="00123708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077458" w:rsidRPr="00BD2B15" w:rsidRDefault="00077458" w:rsidP="00123708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BD2B1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77458" w:rsidRPr="00BD2B15" w:rsidRDefault="00077458" w:rsidP="00123708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BD2B15">
        <w:rPr>
          <w:b/>
          <w:bCs/>
          <w:sz w:val="32"/>
          <w:szCs w:val="32"/>
          <w:lang w:eastAsia="ar-SA"/>
        </w:rPr>
        <w:t>Челябинской области</w:t>
      </w:r>
    </w:p>
    <w:p w:rsidR="00077458" w:rsidRPr="00BD2B15" w:rsidRDefault="00077458" w:rsidP="00123708"/>
    <w:p w:rsidR="00077458" w:rsidRPr="00BD2B15" w:rsidRDefault="00077458" w:rsidP="00123708">
      <w:pPr>
        <w:jc w:val="center"/>
        <w:rPr>
          <w:b/>
          <w:sz w:val="44"/>
          <w:szCs w:val="44"/>
        </w:rPr>
      </w:pPr>
      <w:r w:rsidRPr="00BD2B15">
        <w:rPr>
          <w:b/>
          <w:sz w:val="44"/>
          <w:szCs w:val="44"/>
        </w:rPr>
        <w:t>РЕШЕНИЕ</w:t>
      </w:r>
    </w:p>
    <w:p w:rsidR="00077458" w:rsidRPr="00BD2B15" w:rsidRDefault="00077458" w:rsidP="00123708">
      <w:pPr>
        <w:rPr>
          <w:sz w:val="28"/>
          <w:szCs w:val="28"/>
        </w:rPr>
      </w:pPr>
      <w:r>
        <w:rPr>
          <w:sz w:val="28"/>
          <w:szCs w:val="28"/>
        </w:rPr>
        <w:t xml:space="preserve">      24.09.2025 </w:t>
      </w:r>
      <w:r>
        <w:rPr>
          <w:sz w:val="28"/>
          <w:szCs w:val="28"/>
        </w:rPr>
        <w:tab/>
        <w:t xml:space="preserve">      2</w:t>
      </w:r>
    </w:p>
    <w:p w:rsidR="00077458" w:rsidRPr="00BD2B15" w:rsidRDefault="00077458" w:rsidP="00123708">
      <w:r w:rsidRPr="00BD2B15">
        <w:t>от _______________№_____</w:t>
      </w:r>
    </w:p>
    <w:p w:rsidR="00077458" w:rsidRDefault="00077458"/>
    <w:p w:rsidR="00077458" w:rsidRDefault="00077458" w:rsidP="006E0945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Собрания депутатов Копейского городского округа</w:t>
      </w:r>
    </w:p>
    <w:p w:rsidR="00077458" w:rsidRDefault="00077458" w:rsidP="006E0945">
      <w:pPr>
        <w:jc w:val="both"/>
        <w:rPr>
          <w:sz w:val="28"/>
          <w:szCs w:val="28"/>
        </w:rPr>
      </w:pPr>
    </w:p>
    <w:p w:rsidR="00077458" w:rsidRDefault="00077458" w:rsidP="006E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 марта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№ 33-ФЗ                   «Об общих принципах организации местного самоуправления в единой системе публичной власти», статьей 37 Устава Копейского городского округа, статьей 29 Регламента Собрания депутатов Копейского городского круга и по итогам тайного голосования</w:t>
      </w:r>
    </w:p>
    <w:p w:rsidR="00077458" w:rsidRDefault="00077458" w:rsidP="006E094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077458" w:rsidRDefault="00077458" w:rsidP="006E094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77458" w:rsidRDefault="00077458" w:rsidP="006E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 заместителем председателя Собрания депутатов Копейского городского округа седьмого созыва Чернецова Александра Петровича, депутата Собрания депутатов Копейского городского округа от избирательного округа № 25.</w:t>
      </w:r>
    </w:p>
    <w:p w:rsidR="00077458" w:rsidRDefault="00077458" w:rsidP="006E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077458" w:rsidRDefault="00077458" w:rsidP="006E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 </w:t>
      </w:r>
    </w:p>
    <w:p w:rsidR="00077458" w:rsidRDefault="00077458">
      <w:pPr>
        <w:jc w:val="both"/>
        <w:rPr>
          <w:sz w:val="28"/>
          <w:szCs w:val="28"/>
        </w:rPr>
      </w:pPr>
    </w:p>
    <w:p w:rsidR="00077458" w:rsidRDefault="00077458">
      <w:pPr>
        <w:jc w:val="both"/>
        <w:rPr>
          <w:sz w:val="28"/>
          <w:szCs w:val="28"/>
        </w:rPr>
      </w:pPr>
    </w:p>
    <w:p w:rsidR="00077458" w:rsidRDefault="00077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77458" w:rsidRDefault="00077458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Е.К. Гиске</w:t>
      </w:r>
    </w:p>
    <w:p w:rsidR="00077458" w:rsidRDefault="00077458" w:rsidP="0064193C">
      <w:pPr>
        <w:jc w:val="both"/>
        <w:rPr>
          <w:sz w:val="28"/>
          <w:szCs w:val="28"/>
        </w:rPr>
      </w:pPr>
    </w:p>
    <w:sectPr w:rsidR="00077458" w:rsidSect="008F3F32">
      <w:headerReference w:type="default" r:id="rId7"/>
      <w:headerReference w:type="first" r:id="rId8"/>
      <w:pgSz w:w="11906" w:h="16838"/>
      <w:pgMar w:top="1134" w:right="1134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58" w:rsidRDefault="00077458" w:rsidP="003432AD">
      <w:r>
        <w:separator/>
      </w:r>
    </w:p>
  </w:endnote>
  <w:endnote w:type="continuationSeparator" w:id="0">
    <w:p w:rsidR="00077458" w:rsidRDefault="00077458" w:rsidP="0034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58" w:rsidRDefault="00077458" w:rsidP="003432AD">
      <w:r>
        <w:separator/>
      </w:r>
    </w:p>
  </w:footnote>
  <w:footnote w:type="continuationSeparator" w:id="0">
    <w:p w:rsidR="00077458" w:rsidRDefault="00077458" w:rsidP="0034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58" w:rsidRPr="003432AD" w:rsidRDefault="00077458">
    <w:pPr>
      <w:pStyle w:val="Header"/>
      <w:jc w:val="center"/>
      <w:rPr>
        <w:sz w:val="28"/>
        <w:szCs w:val="28"/>
      </w:rPr>
    </w:pPr>
    <w:r w:rsidRPr="003432AD">
      <w:rPr>
        <w:sz w:val="28"/>
        <w:szCs w:val="28"/>
      </w:rPr>
      <w:fldChar w:fldCharType="begin"/>
    </w:r>
    <w:r w:rsidRPr="003432AD">
      <w:rPr>
        <w:sz w:val="28"/>
        <w:szCs w:val="28"/>
      </w:rPr>
      <w:instrText>PAGE   \* MERGEFORMAT</w:instrText>
    </w:r>
    <w:r w:rsidRPr="003432A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432AD">
      <w:rPr>
        <w:sz w:val="28"/>
        <w:szCs w:val="28"/>
      </w:rPr>
      <w:fldChar w:fldCharType="end"/>
    </w:r>
  </w:p>
  <w:p w:rsidR="00077458" w:rsidRPr="003432AD" w:rsidRDefault="00077458" w:rsidP="00343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58" w:rsidRDefault="00077458">
    <w:pPr>
      <w:pStyle w:val="Header"/>
      <w:jc w:val="center"/>
    </w:pPr>
  </w:p>
  <w:p w:rsidR="00077458" w:rsidRDefault="000774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7C"/>
    <w:rsid w:val="00031AA6"/>
    <w:rsid w:val="00077458"/>
    <w:rsid w:val="00086B48"/>
    <w:rsid w:val="000F4AAA"/>
    <w:rsid w:val="00115D33"/>
    <w:rsid w:val="00115FFC"/>
    <w:rsid w:val="00123708"/>
    <w:rsid w:val="00137791"/>
    <w:rsid w:val="00270D8D"/>
    <w:rsid w:val="003432AD"/>
    <w:rsid w:val="00354318"/>
    <w:rsid w:val="003D5268"/>
    <w:rsid w:val="003F09EF"/>
    <w:rsid w:val="004627FD"/>
    <w:rsid w:val="0051737F"/>
    <w:rsid w:val="00551E76"/>
    <w:rsid w:val="00554BD2"/>
    <w:rsid w:val="00595A61"/>
    <w:rsid w:val="005A7AE9"/>
    <w:rsid w:val="005F35A9"/>
    <w:rsid w:val="0064193C"/>
    <w:rsid w:val="00645236"/>
    <w:rsid w:val="006B5445"/>
    <w:rsid w:val="006D3806"/>
    <w:rsid w:val="006E0945"/>
    <w:rsid w:val="006F4BAC"/>
    <w:rsid w:val="007F62EF"/>
    <w:rsid w:val="008F3F32"/>
    <w:rsid w:val="0092432D"/>
    <w:rsid w:val="009B318C"/>
    <w:rsid w:val="00A3458E"/>
    <w:rsid w:val="00A41993"/>
    <w:rsid w:val="00A5147C"/>
    <w:rsid w:val="00AF30AF"/>
    <w:rsid w:val="00AF6EAC"/>
    <w:rsid w:val="00B149CC"/>
    <w:rsid w:val="00B426AC"/>
    <w:rsid w:val="00BD2B15"/>
    <w:rsid w:val="00BF4EAD"/>
    <w:rsid w:val="00BF728B"/>
    <w:rsid w:val="00CC27EE"/>
    <w:rsid w:val="00CC30CF"/>
    <w:rsid w:val="00D50FE4"/>
    <w:rsid w:val="00EB0387"/>
    <w:rsid w:val="00ED1A91"/>
    <w:rsid w:val="00F47C14"/>
    <w:rsid w:val="00FA3492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E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27EE"/>
    <w:pPr>
      <w:keepNext/>
      <w:jc w:val="center"/>
      <w:outlineLvl w:val="0"/>
    </w:pPr>
    <w:rPr>
      <w:rFonts w:ascii="Cambria" w:eastAsia="Calibri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7EE"/>
    <w:rPr>
      <w:rFonts w:ascii="Cambria" w:hAnsi="Cambria" w:cs="Times New Roman"/>
      <w:b/>
      <w:kern w:val="2"/>
      <w:sz w:val="32"/>
    </w:rPr>
  </w:style>
  <w:style w:type="character" w:customStyle="1" w:styleId="FootnoteTextChar">
    <w:name w:val="Footnote Text Char"/>
    <w:uiPriority w:val="99"/>
    <w:semiHidden/>
    <w:locked/>
    <w:rsid w:val="00CC27EE"/>
    <w:rPr>
      <w:rFonts w:ascii="Times New Roman" w:hAnsi="Times New Roman"/>
      <w:sz w:val="20"/>
      <w:lang w:eastAsia="ru-RU"/>
    </w:rPr>
  </w:style>
  <w:style w:type="character" w:customStyle="1" w:styleId="a">
    <w:name w:val="Символ сноски"/>
    <w:uiPriority w:val="99"/>
    <w:semiHidden/>
    <w:rsid w:val="00CC27EE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149CC"/>
    <w:rPr>
      <w:rFonts w:cs="Times New Roman"/>
      <w:vertAlign w:val="superscript"/>
    </w:rPr>
  </w:style>
  <w:style w:type="character" w:customStyle="1" w:styleId="HeaderChar">
    <w:name w:val="Head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C27EE"/>
    <w:rPr>
      <w:rFonts w:ascii="Times New Roman" w:hAnsi="Times New Roman"/>
      <w:sz w:val="2"/>
    </w:rPr>
  </w:style>
  <w:style w:type="character" w:styleId="Hyperlink">
    <w:name w:val="Hyperlink"/>
    <w:basedOn w:val="DefaultParagraphFont"/>
    <w:uiPriority w:val="99"/>
    <w:rsid w:val="00B149CC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B149CC"/>
    <w:pPr>
      <w:keepNext/>
      <w:spacing w:before="240" w:after="120"/>
    </w:pPr>
    <w:rPr>
      <w:rFonts w:ascii="Open Sans" w:eastAsia="Calibri" w:hAnsi="Ope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9C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B149CC"/>
    <w:rPr>
      <w:rFonts w:cs="Lohit Devanagari"/>
    </w:rPr>
  </w:style>
  <w:style w:type="paragraph" w:styleId="Caption">
    <w:name w:val="caption"/>
    <w:basedOn w:val="Normal"/>
    <w:uiPriority w:val="99"/>
    <w:qFormat/>
    <w:rsid w:val="00B149CC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CC27EE"/>
    <w:pPr>
      <w:ind w:left="240" w:hanging="240"/>
    </w:pPr>
  </w:style>
  <w:style w:type="paragraph" w:styleId="IndexHeading">
    <w:name w:val="index heading"/>
    <w:basedOn w:val="Normal"/>
    <w:uiPriority w:val="99"/>
    <w:rsid w:val="00B149CC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1"/>
    <w:uiPriority w:val="99"/>
    <w:semiHidden/>
    <w:rsid w:val="00CC27EE"/>
    <w:rPr>
      <w:rFonts w:eastAsia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51737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C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Колонтитул"/>
    <w:basedOn w:val="Normal"/>
    <w:uiPriority w:val="99"/>
    <w:rsid w:val="00B149CC"/>
  </w:style>
  <w:style w:type="paragraph" w:styleId="Header">
    <w:name w:val="header"/>
    <w:basedOn w:val="Normal"/>
    <w:link w:val="Head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1737F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CC27EE"/>
    <w:pPr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CC27EE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1737F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CC27EE"/>
    <w:pPr>
      <w:widowControl w:val="0"/>
      <w:suppressAutoHyphens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Горяев Евгений Алексеевич</dc:creator>
  <cp:keywords/>
  <dc:description/>
  <cp:lastModifiedBy>Admin</cp:lastModifiedBy>
  <cp:revision>2</cp:revision>
  <cp:lastPrinted>2025-09-18T04:37:00Z</cp:lastPrinted>
  <dcterms:created xsi:type="dcterms:W3CDTF">2025-09-24T11:50:00Z</dcterms:created>
  <dcterms:modified xsi:type="dcterms:W3CDTF">2025-09-24T11:50:00Z</dcterms:modified>
</cp:coreProperties>
</file>