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28" w:rsidRPr="00BD2B15" w:rsidRDefault="00A20828" w:rsidP="00123708">
      <w:pPr>
        <w:jc w:val="center"/>
        <w:rPr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6" o:title=""/>
          </v:shape>
        </w:pict>
      </w:r>
    </w:p>
    <w:p w:rsidR="00A20828" w:rsidRPr="00BD2B15" w:rsidRDefault="00A20828" w:rsidP="00123708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BD2B15">
        <w:rPr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A20828" w:rsidRPr="00BD2B15" w:rsidRDefault="00A20828" w:rsidP="00123708">
      <w:pPr>
        <w:autoSpaceDE w:val="0"/>
        <w:jc w:val="center"/>
        <w:rPr>
          <w:b/>
          <w:bCs/>
          <w:sz w:val="30"/>
          <w:szCs w:val="30"/>
          <w:lang w:eastAsia="ar-SA"/>
        </w:rPr>
      </w:pPr>
      <w:r w:rsidRPr="00BD2B15">
        <w:rPr>
          <w:b/>
          <w:bCs/>
          <w:sz w:val="32"/>
          <w:szCs w:val="32"/>
          <w:lang w:eastAsia="ar-SA"/>
        </w:rPr>
        <w:t>Челябинской области</w:t>
      </w:r>
    </w:p>
    <w:p w:rsidR="00A20828" w:rsidRPr="00BD2B15" w:rsidRDefault="00A20828" w:rsidP="00123708"/>
    <w:p w:rsidR="00A20828" w:rsidRPr="00BD2B15" w:rsidRDefault="00A20828" w:rsidP="00123708">
      <w:pPr>
        <w:jc w:val="center"/>
        <w:rPr>
          <w:b/>
          <w:sz w:val="44"/>
          <w:szCs w:val="44"/>
        </w:rPr>
      </w:pPr>
      <w:r w:rsidRPr="00BD2B15">
        <w:rPr>
          <w:b/>
          <w:sz w:val="44"/>
          <w:szCs w:val="44"/>
        </w:rPr>
        <w:t>РЕШЕНИЕ</w:t>
      </w:r>
    </w:p>
    <w:p w:rsidR="00A20828" w:rsidRPr="00BD2B15" w:rsidRDefault="00A20828" w:rsidP="00123708">
      <w:pPr>
        <w:rPr>
          <w:sz w:val="28"/>
          <w:szCs w:val="28"/>
        </w:rPr>
      </w:pPr>
      <w:r>
        <w:rPr>
          <w:sz w:val="28"/>
          <w:szCs w:val="28"/>
        </w:rPr>
        <w:t xml:space="preserve">      24.09.2025 </w:t>
      </w:r>
      <w:r>
        <w:rPr>
          <w:sz w:val="28"/>
          <w:szCs w:val="28"/>
        </w:rPr>
        <w:tab/>
        <w:t xml:space="preserve">      1</w:t>
      </w:r>
    </w:p>
    <w:p w:rsidR="00A20828" w:rsidRPr="00BD2B15" w:rsidRDefault="00A20828" w:rsidP="00123708">
      <w:r w:rsidRPr="00BD2B15">
        <w:t>от _______________№_____</w:t>
      </w:r>
    </w:p>
    <w:p w:rsidR="00A20828" w:rsidRDefault="00A20828"/>
    <w:p w:rsidR="00A20828" w:rsidRDefault="00A20828" w:rsidP="007F62EF">
      <w:pPr>
        <w:ind w:right="4751"/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председателя Собрания депутатов Копейского городского округа</w:t>
      </w:r>
    </w:p>
    <w:p w:rsidR="00A20828" w:rsidRDefault="00A20828" w:rsidP="007F62EF">
      <w:pPr>
        <w:jc w:val="both"/>
        <w:rPr>
          <w:sz w:val="28"/>
          <w:szCs w:val="28"/>
        </w:rPr>
      </w:pPr>
    </w:p>
    <w:p w:rsidR="00A20828" w:rsidRDefault="00A20828" w:rsidP="007F6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70D8D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70D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70D8D">
        <w:rPr>
          <w:sz w:val="28"/>
          <w:szCs w:val="28"/>
        </w:rPr>
        <w:t xml:space="preserve"> от 20 марта </w:t>
      </w:r>
      <w:smartTag w:uri="urn:schemas-microsoft-com:office:smarttags" w:element="metricconverter">
        <w:smartTagPr>
          <w:attr w:name="ProductID" w:val="2025 г"/>
        </w:smartTagPr>
        <w:r w:rsidRPr="00270D8D">
          <w:rPr>
            <w:sz w:val="28"/>
            <w:szCs w:val="28"/>
          </w:rPr>
          <w:t>2025 г</w:t>
        </w:r>
      </w:smartTag>
      <w:r w:rsidRPr="00270D8D">
        <w:rPr>
          <w:sz w:val="28"/>
          <w:szCs w:val="28"/>
        </w:rPr>
        <w:t xml:space="preserve">. </w:t>
      </w:r>
      <w:r>
        <w:rPr>
          <w:sz w:val="28"/>
          <w:szCs w:val="28"/>
        </w:rPr>
        <w:t>№ 33-ФЗ                   «</w:t>
      </w:r>
      <w:r w:rsidRPr="00270D8D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 статьей 36 Устава Копейского городского округа,  статьей 27 Регламента Собрания депутатов Копейского городского круга и по итогам тайного голосования</w:t>
      </w:r>
    </w:p>
    <w:p w:rsidR="00A20828" w:rsidRDefault="00A20828" w:rsidP="007F62EF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Копейского городского округа Челябинской области</w:t>
      </w:r>
    </w:p>
    <w:p w:rsidR="00A20828" w:rsidRDefault="00A20828" w:rsidP="007F62E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A20828" w:rsidRDefault="00A20828" w:rsidP="007F6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Избрать председателем Собрания депутатов Копейского городского округа седьмого созыва Гиске Евгения Константиновича, депутата Собрания депутатов Копейского городского округа от избирательного округа № 15.</w:t>
      </w:r>
    </w:p>
    <w:p w:rsidR="00A20828" w:rsidRDefault="00A20828" w:rsidP="007F6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A20828" w:rsidRDefault="00A20828" w:rsidP="007F6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газете «Копейский рабочий» и разместить на официальном Интернет-сайте Собрания депутатов Копейского городского округа. </w:t>
      </w:r>
    </w:p>
    <w:p w:rsidR="00A20828" w:rsidRDefault="00A20828">
      <w:pPr>
        <w:jc w:val="both"/>
        <w:rPr>
          <w:sz w:val="28"/>
          <w:szCs w:val="28"/>
        </w:rPr>
      </w:pPr>
    </w:p>
    <w:p w:rsidR="00A20828" w:rsidRDefault="00A20828">
      <w:pPr>
        <w:jc w:val="both"/>
        <w:rPr>
          <w:sz w:val="28"/>
          <w:szCs w:val="28"/>
        </w:rPr>
      </w:pPr>
    </w:p>
    <w:p w:rsidR="00A20828" w:rsidRDefault="00A20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A20828" w:rsidRDefault="00A20828">
      <w:pPr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Е.К. Гиске</w:t>
      </w:r>
    </w:p>
    <w:p w:rsidR="00A20828" w:rsidRDefault="00A20828" w:rsidP="0064193C">
      <w:pPr>
        <w:jc w:val="both"/>
        <w:rPr>
          <w:sz w:val="28"/>
          <w:szCs w:val="28"/>
        </w:rPr>
      </w:pPr>
    </w:p>
    <w:sectPr w:rsidR="00A20828" w:rsidSect="008F3F32">
      <w:headerReference w:type="default" r:id="rId7"/>
      <w:headerReference w:type="first" r:id="rId8"/>
      <w:pgSz w:w="11906" w:h="16838"/>
      <w:pgMar w:top="1134" w:right="1134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28" w:rsidRDefault="00A20828" w:rsidP="003432AD">
      <w:r>
        <w:separator/>
      </w:r>
    </w:p>
  </w:endnote>
  <w:endnote w:type="continuationSeparator" w:id="0">
    <w:p w:rsidR="00A20828" w:rsidRDefault="00A20828" w:rsidP="00343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28" w:rsidRDefault="00A20828" w:rsidP="003432AD">
      <w:r>
        <w:separator/>
      </w:r>
    </w:p>
  </w:footnote>
  <w:footnote w:type="continuationSeparator" w:id="0">
    <w:p w:rsidR="00A20828" w:rsidRDefault="00A20828" w:rsidP="00343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828" w:rsidRPr="003432AD" w:rsidRDefault="00A20828">
    <w:pPr>
      <w:pStyle w:val="Header"/>
      <w:jc w:val="center"/>
      <w:rPr>
        <w:sz w:val="28"/>
        <w:szCs w:val="28"/>
      </w:rPr>
    </w:pPr>
    <w:r w:rsidRPr="003432AD">
      <w:rPr>
        <w:sz w:val="28"/>
        <w:szCs w:val="28"/>
      </w:rPr>
      <w:fldChar w:fldCharType="begin"/>
    </w:r>
    <w:r w:rsidRPr="003432AD">
      <w:rPr>
        <w:sz w:val="28"/>
        <w:szCs w:val="28"/>
      </w:rPr>
      <w:instrText>PAGE   \* MERGEFORMAT</w:instrText>
    </w:r>
    <w:r w:rsidRPr="003432A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432AD">
      <w:rPr>
        <w:sz w:val="28"/>
        <w:szCs w:val="28"/>
      </w:rPr>
      <w:fldChar w:fldCharType="end"/>
    </w:r>
  </w:p>
  <w:p w:rsidR="00A20828" w:rsidRPr="003432AD" w:rsidRDefault="00A20828" w:rsidP="003432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828" w:rsidRDefault="00A20828">
    <w:pPr>
      <w:pStyle w:val="Header"/>
      <w:jc w:val="center"/>
    </w:pPr>
  </w:p>
  <w:p w:rsidR="00A20828" w:rsidRDefault="00A208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47C"/>
    <w:rsid w:val="00031AA6"/>
    <w:rsid w:val="00086B48"/>
    <w:rsid w:val="000F4AAA"/>
    <w:rsid w:val="00115D33"/>
    <w:rsid w:val="00115FFC"/>
    <w:rsid w:val="00123708"/>
    <w:rsid w:val="00137791"/>
    <w:rsid w:val="00270D8D"/>
    <w:rsid w:val="003432AD"/>
    <w:rsid w:val="00354318"/>
    <w:rsid w:val="003D5268"/>
    <w:rsid w:val="003F09EF"/>
    <w:rsid w:val="004627FD"/>
    <w:rsid w:val="0051737F"/>
    <w:rsid w:val="00551E76"/>
    <w:rsid w:val="00554BD2"/>
    <w:rsid w:val="00595A61"/>
    <w:rsid w:val="005A7AE9"/>
    <w:rsid w:val="005F35A9"/>
    <w:rsid w:val="0064193C"/>
    <w:rsid w:val="00645236"/>
    <w:rsid w:val="006B5445"/>
    <w:rsid w:val="006D3806"/>
    <w:rsid w:val="006F4BAC"/>
    <w:rsid w:val="007F62EF"/>
    <w:rsid w:val="008F3F32"/>
    <w:rsid w:val="0092432D"/>
    <w:rsid w:val="009B318C"/>
    <w:rsid w:val="00A20828"/>
    <w:rsid w:val="00A3458E"/>
    <w:rsid w:val="00A41993"/>
    <w:rsid w:val="00A5147C"/>
    <w:rsid w:val="00AF30AF"/>
    <w:rsid w:val="00AF6EAC"/>
    <w:rsid w:val="00B149CC"/>
    <w:rsid w:val="00B426AC"/>
    <w:rsid w:val="00BD2B15"/>
    <w:rsid w:val="00BF4EAD"/>
    <w:rsid w:val="00BF728B"/>
    <w:rsid w:val="00CC27EE"/>
    <w:rsid w:val="00CC30CF"/>
    <w:rsid w:val="00D50FE4"/>
    <w:rsid w:val="00EB0387"/>
    <w:rsid w:val="00ED1A91"/>
    <w:rsid w:val="00F47C14"/>
    <w:rsid w:val="00FA3492"/>
    <w:rsid w:val="00FD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E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C27EE"/>
    <w:pPr>
      <w:keepNext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7EE"/>
    <w:rPr>
      <w:rFonts w:ascii="Cambria" w:hAnsi="Cambria" w:cs="Times New Roman"/>
      <w:b/>
      <w:kern w:val="2"/>
      <w:sz w:val="32"/>
    </w:rPr>
  </w:style>
  <w:style w:type="character" w:customStyle="1" w:styleId="FootnoteTextChar">
    <w:name w:val="Footnote Text Char"/>
    <w:uiPriority w:val="99"/>
    <w:semiHidden/>
    <w:locked/>
    <w:rsid w:val="00CC27EE"/>
    <w:rPr>
      <w:rFonts w:ascii="Times New Roman" w:hAnsi="Times New Roman"/>
      <w:sz w:val="20"/>
      <w:lang w:eastAsia="ru-RU"/>
    </w:rPr>
  </w:style>
  <w:style w:type="character" w:customStyle="1" w:styleId="a">
    <w:name w:val="Символ сноски"/>
    <w:uiPriority w:val="99"/>
    <w:semiHidden/>
    <w:rsid w:val="00CC27EE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B149CC"/>
    <w:rPr>
      <w:rFonts w:cs="Times New Roman"/>
      <w:vertAlign w:val="superscript"/>
    </w:rPr>
  </w:style>
  <w:style w:type="character" w:customStyle="1" w:styleId="HeaderChar">
    <w:name w:val="Head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CC27EE"/>
    <w:rPr>
      <w:rFonts w:ascii="Times New Roman" w:hAnsi="Times New Roman"/>
      <w:sz w:val="2"/>
    </w:rPr>
  </w:style>
  <w:style w:type="character" w:styleId="Hyperlink">
    <w:name w:val="Hyperlink"/>
    <w:basedOn w:val="DefaultParagraphFont"/>
    <w:uiPriority w:val="99"/>
    <w:rsid w:val="00B149CC"/>
    <w:rPr>
      <w:rFonts w:cs="Times New Roman"/>
      <w:color w:val="0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B149CC"/>
    <w:pPr>
      <w:keepNext/>
      <w:spacing w:before="240" w:after="120"/>
    </w:pPr>
    <w:rPr>
      <w:rFonts w:ascii="Open Sans" w:eastAsia="Calibri" w:hAnsi="Ope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149C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149CC"/>
    <w:rPr>
      <w:rFonts w:cs="Lohit Devanagari"/>
    </w:rPr>
  </w:style>
  <w:style w:type="paragraph" w:styleId="Caption">
    <w:name w:val="caption"/>
    <w:basedOn w:val="Normal"/>
    <w:uiPriority w:val="99"/>
    <w:qFormat/>
    <w:rsid w:val="00B149CC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CC27EE"/>
    <w:pPr>
      <w:ind w:left="240" w:hanging="240"/>
    </w:pPr>
  </w:style>
  <w:style w:type="paragraph" w:styleId="IndexHeading">
    <w:name w:val="index heading"/>
    <w:basedOn w:val="Normal"/>
    <w:uiPriority w:val="99"/>
    <w:rsid w:val="00B149CC"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1"/>
    <w:uiPriority w:val="99"/>
    <w:semiHidden/>
    <w:rsid w:val="00CC27EE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51737F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C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Колонтитул"/>
    <w:basedOn w:val="Normal"/>
    <w:uiPriority w:val="99"/>
    <w:rsid w:val="00B149CC"/>
  </w:style>
  <w:style w:type="paragraph" w:styleId="Header">
    <w:name w:val="header"/>
    <w:basedOn w:val="Normal"/>
    <w:link w:val="Head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Normal"/>
    <w:next w:val="Normal"/>
    <w:uiPriority w:val="99"/>
    <w:rsid w:val="00CC27EE"/>
    <w:pPr>
      <w:jc w:val="center"/>
    </w:pPr>
    <w:rPr>
      <w:rFonts w:eastAsia="Calibri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rsid w:val="00CC27EE"/>
    <w:rPr>
      <w:rFonts w:eastAsia="Calibri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1737F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CC27EE"/>
    <w:pPr>
      <w:widowControl w:val="0"/>
      <w:suppressAutoHyphens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Горяев Евгений Алексеевич</dc:creator>
  <cp:keywords/>
  <dc:description/>
  <cp:lastModifiedBy>Admin</cp:lastModifiedBy>
  <cp:revision>3</cp:revision>
  <cp:lastPrinted>2025-09-18T04:37:00Z</cp:lastPrinted>
  <dcterms:created xsi:type="dcterms:W3CDTF">2025-09-24T11:48:00Z</dcterms:created>
  <dcterms:modified xsi:type="dcterms:W3CDTF">2025-09-24T11:49:00Z</dcterms:modified>
</cp:coreProperties>
</file>