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6" w:rsidRDefault="00F81A16" w:rsidP="005212E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F81A16" w:rsidRDefault="00F81A16" w:rsidP="005212E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81A16" w:rsidRPr="001E7E3C" w:rsidRDefault="00F81A16" w:rsidP="005212E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81A16" w:rsidRDefault="00F81A16" w:rsidP="005212ED"/>
    <w:p w:rsidR="00F81A16" w:rsidRDefault="00F81A16" w:rsidP="005212ED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F81A16" w:rsidRDefault="00F81A16" w:rsidP="005212ED">
      <w:pPr>
        <w:rPr>
          <w:b/>
          <w:sz w:val="44"/>
          <w:szCs w:val="44"/>
        </w:rPr>
      </w:pPr>
    </w:p>
    <w:p w:rsidR="00F81A16" w:rsidRDefault="00F81A16" w:rsidP="005212ED">
      <w:pPr>
        <w:rPr>
          <w:b/>
          <w:sz w:val="28"/>
          <w:szCs w:val="28"/>
        </w:rPr>
      </w:pPr>
    </w:p>
    <w:p w:rsidR="00F81A16" w:rsidRPr="005212ED" w:rsidRDefault="00F81A16" w:rsidP="005212ED">
      <w:pPr>
        <w:rPr>
          <w:sz w:val="28"/>
          <w:szCs w:val="28"/>
        </w:rPr>
      </w:pPr>
      <w:r w:rsidRPr="005212ED">
        <w:rPr>
          <w:sz w:val="28"/>
          <w:szCs w:val="28"/>
        </w:rPr>
        <w:t xml:space="preserve">       27.09.2023          893</w:t>
      </w:r>
    </w:p>
    <w:p w:rsidR="00F81A16" w:rsidRPr="00FD02AE" w:rsidRDefault="00F81A16" w:rsidP="005212ED">
      <w:r>
        <w:t>о</w:t>
      </w:r>
      <w:r w:rsidRPr="00FD02AE">
        <w:t>т _______________№_____</w:t>
      </w:r>
    </w:p>
    <w:p w:rsidR="00F81A16" w:rsidRDefault="00F81A16" w:rsidP="00973C77">
      <w:pPr>
        <w:tabs>
          <w:tab w:val="left" w:pos="4536"/>
        </w:tabs>
        <w:spacing w:line="240" w:lineRule="auto"/>
        <w:ind w:right="5102"/>
        <w:jc w:val="both"/>
        <w:rPr>
          <w:sz w:val="26"/>
          <w:szCs w:val="26"/>
        </w:rPr>
      </w:pPr>
    </w:p>
    <w:p w:rsidR="00F81A16" w:rsidRDefault="00F81A16" w:rsidP="00973C77">
      <w:pPr>
        <w:tabs>
          <w:tab w:val="left" w:pos="4536"/>
        </w:tabs>
        <w:spacing w:line="240" w:lineRule="auto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прогнозе социально-экономического развития Копейского городского округа</w:t>
      </w:r>
    </w:p>
    <w:p w:rsidR="00F81A16" w:rsidRPr="00B15222" w:rsidRDefault="00F81A16" w:rsidP="00973C77">
      <w:pPr>
        <w:tabs>
          <w:tab w:val="left" w:pos="4536"/>
        </w:tabs>
        <w:spacing w:line="240" w:lineRule="auto"/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на 2024-2026 годы</w:t>
      </w:r>
    </w:p>
    <w:p w:rsidR="00F81A16" w:rsidRDefault="00F81A16" w:rsidP="00076CBA">
      <w:pPr>
        <w:spacing w:line="240" w:lineRule="auto"/>
        <w:rPr>
          <w:sz w:val="28"/>
          <w:szCs w:val="28"/>
        </w:rPr>
      </w:pPr>
    </w:p>
    <w:p w:rsidR="00F81A16" w:rsidRDefault="00F81A16" w:rsidP="00076CBA">
      <w:pPr>
        <w:spacing w:line="240" w:lineRule="auto"/>
        <w:rPr>
          <w:sz w:val="28"/>
          <w:szCs w:val="28"/>
        </w:rPr>
      </w:pPr>
    </w:p>
    <w:p w:rsidR="00F81A16" w:rsidRDefault="00F81A16" w:rsidP="00076CBA">
      <w:pPr>
        <w:spacing w:line="240" w:lineRule="auto"/>
        <w:rPr>
          <w:sz w:val="28"/>
          <w:szCs w:val="28"/>
        </w:rPr>
      </w:pPr>
    </w:p>
    <w:p w:rsidR="00F81A16" w:rsidRDefault="00F81A16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>
        <w:rPr>
          <w:sz w:val="26"/>
          <w:szCs w:val="26"/>
        </w:rPr>
        <w:t>Заслушав информацию о прогнозе социально-экономического развития Копейского городского округа на 2024-2026 годы,</w:t>
      </w:r>
    </w:p>
    <w:p w:rsidR="00F81A16" w:rsidRPr="00B15222" w:rsidRDefault="00F81A16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Собрание депутатов Копейского городского округа </w:t>
      </w:r>
      <w:r>
        <w:rPr>
          <w:sz w:val="26"/>
          <w:szCs w:val="26"/>
        </w:rPr>
        <w:t>Челябинской области</w:t>
      </w:r>
      <w:bookmarkStart w:id="0" w:name="_GoBack"/>
      <w:bookmarkEnd w:id="0"/>
    </w:p>
    <w:p w:rsidR="00F81A16" w:rsidRPr="00B15222" w:rsidRDefault="00F81A16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F81A16" w:rsidRDefault="00F81A16" w:rsidP="004E1F2F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Копейского городского округа </w:t>
      </w:r>
      <w:r w:rsidRPr="004E1F2F">
        <w:rPr>
          <w:sz w:val="26"/>
          <w:szCs w:val="26"/>
        </w:rPr>
        <w:t xml:space="preserve">на </w:t>
      </w:r>
      <w:r>
        <w:rPr>
          <w:sz w:val="26"/>
          <w:szCs w:val="26"/>
        </w:rPr>
        <w:t>2024-2026 годы</w:t>
      </w:r>
      <w:r w:rsidRPr="004E1F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(приложение). </w:t>
      </w:r>
    </w:p>
    <w:p w:rsidR="00F81A16" w:rsidRPr="00B15222" w:rsidRDefault="00F81A16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>
        <w:rPr>
          <w:sz w:val="26"/>
          <w:szCs w:val="26"/>
        </w:rPr>
        <w:t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2024-2026 годы.</w:t>
      </w:r>
    </w:p>
    <w:p w:rsidR="00F81A16" w:rsidRPr="00B15222" w:rsidRDefault="00F81A16" w:rsidP="00442A8D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исполнением настоящего решения </w:t>
      </w:r>
      <w:r w:rsidRPr="00B15222">
        <w:rPr>
          <w:sz w:val="26"/>
          <w:szCs w:val="26"/>
        </w:rPr>
        <w:t>возложить на постоянную комиссию по экономической, бюджетной и налоговой политике Собрания депутатов Копейского городского округа</w:t>
      </w:r>
      <w:r>
        <w:rPr>
          <w:sz w:val="26"/>
          <w:szCs w:val="26"/>
        </w:rPr>
        <w:t>.</w:t>
      </w:r>
    </w:p>
    <w:p w:rsidR="00F81A16" w:rsidRDefault="00F81A1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F81A16" w:rsidRDefault="00F81A1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F81A16" w:rsidRPr="00B15222" w:rsidRDefault="00F81A1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F81A16" w:rsidRPr="00B15222" w:rsidRDefault="00F81A1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W w:w="9720" w:type="dxa"/>
        <w:tblLook w:val="00A0"/>
      </w:tblPr>
      <w:tblGrid>
        <w:gridCol w:w="4860"/>
        <w:gridCol w:w="4860"/>
      </w:tblGrid>
      <w:tr w:rsidR="00F81A16" w:rsidRPr="007B6F99" w:rsidTr="007B6F99">
        <w:tc>
          <w:tcPr>
            <w:tcW w:w="4860" w:type="dxa"/>
          </w:tcPr>
          <w:p w:rsidR="00F81A16" w:rsidRPr="007B6F99" w:rsidRDefault="00F81A16" w:rsidP="007B6F99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7B6F99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F81A16" w:rsidRPr="007B6F99" w:rsidRDefault="00F81A16" w:rsidP="007B6F99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  <w:p w:rsidR="00F81A16" w:rsidRPr="007B6F99" w:rsidRDefault="00F81A16" w:rsidP="007B6F99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7B6F99">
              <w:rPr>
                <w:sz w:val="26"/>
                <w:szCs w:val="26"/>
              </w:rPr>
              <w:t>Е.К. Гиске</w:t>
            </w:r>
          </w:p>
        </w:tc>
      </w:tr>
    </w:tbl>
    <w:p w:rsidR="00F81A16" w:rsidRDefault="00F81A16" w:rsidP="00BA0ACF">
      <w:pPr>
        <w:rPr>
          <w:bCs/>
          <w:szCs w:val="24"/>
          <w:lang w:eastAsia="ru-RU"/>
        </w:rPr>
      </w:pPr>
    </w:p>
    <w:sectPr w:rsidR="00F81A16" w:rsidSect="00BA0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31C4F"/>
    <w:rsid w:val="00076CBA"/>
    <w:rsid w:val="000A6498"/>
    <w:rsid w:val="000B0C9D"/>
    <w:rsid w:val="000F3247"/>
    <w:rsid w:val="000F368E"/>
    <w:rsid w:val="00100EFB"/>
    <w:rsid w:val="00111143"/>
    <w:rsid w:val="0011495F"/>
    <w:rsid w:val="00115B5C"/>
    <w:rsid w:val="001573B4"/>
    <w:rsid w:val="00163551"/>
    <w:rsid w:val="00191660"/>
    <w:rsid w:val="001D0E91"/>
    <w:rsid w:val="001D62C9"/>
    <w:rsid w:val="001D7C6F"/>
    <w:rsid w:val="001E7E3C"/>
    <w:rsid w:val="00264C75"/>
    <w:rsid w:val="00280238"/>
    <w:rsid w:val="002858F0"/>
    <w:rsid w:val="0028700E"/>
    <w:rsid w:val="002B78F1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17564"/>
    <w:rsid w:val="00442A8D"/>
    <w:rsid w:val="004565E2"/>
    <w:rsid w:val="004663E1"/>
    <w:rsid w:val="0049012C"/>
    <w:rsid w:val="00495D49"/>
    <w:rsid w:val="004B1A0F"/>
    <w:rsid w:val="004E1F2F"/>
    <w:rsid w:val="00502976"/>
    <w:rsid w:val="0051374E"/>
    <w:rsid w:val="005212ED"/>
    <w:rsid w:val="00522357"/>
    <w:rsid w:val="00537517"/>
    <w:rsid w:val="005659DB"/>
    <w:rsid w:val="005B2778"/>
    <w:rsid w:val="005B6CE7"/>
    <w:rsid w:val="005C0965"/>
    <w:rsid w:val="005D550E"/>
    <w:rsid w:val="006111D2"/>
    <w:rsid w:val="006157B4"/>
    <w:rsid w:val="006210EA"/>
    <w:rsid w:val="00661CEE"/>
    <w:rsid w:val="00666C8C"/>
    <w:rsid w:val="006A52A4"/>
    <w:rsid w:val="006A59B6"/>
    <w:rsid w:val="006B1921"/>
    <w:rsid w:val="006B2841"/>
    <w:rsid w:val="006B447A"/>
    <w:rsid w:val="006C0490"/>
    <w:rsid w:val="006D30AC"/>
    <w:rsid w:val="007079C9"/>
    <w:rsid w:val="00795E0D"/>
    <w:rsid w:val="00797235"/>
    <w:rsid w:val="007B6F99"/>
    <w:rsid w:val="007D6135"/>
    <w:rsid w:val="008063AA"/>
    <w:rsid w:val="00834E30"/>
    <w:rsid w:val="00863BAB"/>
    <w:rsid w:val="00897F4F"/>
    <w:rsid w:val="008D02DF"/>
    <w:rsid w:val="008F06DD"/>
    <w:rsid w:val="00901D32"/>
    <w:rsid w:val="009112F6"/>
    <w:rsid w:val="009713EC"/>
    <w:rsid w:val="00973C77"/>
    <w:rsid w:val="009916E7"/>
    <w:rsid w:val="009A4302"/>
    <w:rsid w:val="009A7B7B"/>
    <w:rsid w:val="009D4417"/>
    <w:rsid w:val="009F4611"/>
    <w:rsid w:val="00A03A52"/>
    <w:rsid w:val="00A17AB8"/>
    <w:rsid w:val="00A203EA"/>
    <w:rsid w:val="00A97776"/>
    <w:rsid w:val="00AA6A32"/>
    <w:rsid w:val="00AD0E6F"/>
    <w:rsid w:val="00AD0ED4"/>
    <w:rsid w:val="00B15222"/>
    <w:rsid w:val="00B3553D"/>
    <w:rsid w:val="00BA0ACF"/>
    <w:rsid w:val="00C1678D"/>
    <w:rsid w:val="00C444CD"/>
    <w:rsid w:val="00CC5F56"/>
    <w:rsid w:val="00D05EC1"/>
    <w:rsid w:val="00D107AD"/>
    <w:rsid w:val="00D17EE7"/>
    <w:rsid w:val="00D26588"/>
    <w:rsid w:val="00D32CB7"/>
    <w:rsid w:val="00D9268C"/>
    <w:rsid w:val="00DC1964"/>
    <w:rsid w:val="00DD1D49"/>
    <w:rsid w:val="00E227C4"/>
    <w:rsid w:val="00E314A5"/>
    <w:rsid w:val="00E33F50"/>
    <w:rsid w:val="00E431A6"/>
    <w:rsid w:val="00E65741"/>
    <w:rsid w:val="00E86D77"/>
    <w:rsid w:val="00EF1C9B"/>
    <w:rsid w:val="00F14630"/>
    <w:rsid w:val="00F56E03"/>
    <w:rsid w:val="00F81A16"/>
    <w:rsid w:val="00FB2477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E7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212ED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9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5212ED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166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25</cp:revision>
  <cp:lastPrinted>2023-09-18T10:52:00Z</cp:lastPrinted>
  <dcterms:created xsi:type="dcterms:W3CDTF">2018-08-22T03:58:00Z</dcterms:created>
  <dcterms:modified xsi:type="dcterms:W3CDTF">2023-09-29T04:41:00Z</dcterms:modified>
</cp:coreProperties>
</file>