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96" w:rsidRDefault="003D3696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3D3696" w:rsidRDefault="003D3696" w:rsidP="00742EF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3D3696" w:rsidRDefault="003D3696" w:rsidP="00742EF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D3696" w:rsidRPr="001E7E3C" w:rsidRDefault="003D3696" w:rsidP="00742EF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D3696" w:rsidRDefault="003D3696" w:rsidP="00742EF1"/>
    <w:p w:rsidR="003D3696" w:rsidRPr="00742EF1" w:rsidRDefault="003D3696" w:rsidP="00742EF1">
      <w:pPr>
        <w:jc w:val="center"/>
        <w:rPr>
          <w:rFonts w:ascii="Times New Roman" w:hAnsi="Times New Roman"/>
          <w:b/>
          <w:sz w:val="44"/>
          <w:szCs w:val="44"/>
        </w:rPr>
      </w:pPr>
      <w:r w:rsidRPr="00742EF1">
        <w:rPr>
          <w:rFonts w:ascii="Times New Roman" w:hAnsi="Times New Roman"/>
          <w:b/>
          <w:sz w:val="44"/>
          <w:szCs w:val="44"/>
        </w:rPr>
        <w:t>РЕШЕНИЕ</w:t>
      </w:r>
    </w:p>
    <w:p w:rsidR="003D3696" w:rsidRPr="00742EF1" w:rsidRDefault="003D3696" w:rsidP="00742EF1">
      <w:pPr>
        <w:rPr>
          <w:rFonts w:ascii="Times New Roman" w:hAnsi="Times New Roman"/>
          <w:b/>
          <w:sz w:val="44"/>
          <w:szCs w:val="44"/>
        </w:rPr>
      </w:pPr>
    </w:p>
    <w:p w:rsidR="003D3696" w:rsidRPr="00742EF1" w:rsidRDefault="003D3696" w:rsidP="00742EF1">
      <w:pPr>
        <w:rPr>
          <w:rFonts w:ascii="Times New Roman" w:hAnsi="Times New Roman"/>
          <w:b/>
          <w:sz w:val="28"/>
          <w:szCs w:val="28"/>
        </w:rPr>
      </w:pPr>
    </w:p>
    <w:p w:rsidR="003D3696" w:rsidRPr="00742EF1" w:rsidRDefault="003D3696" w:rsidP="00742EF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42EF1">
        <w:rPr>
          <w:rFonts w:ascii="Times New Roman" w:hAnsi="Times New Roman"/>
          <w:sz w:val="28"/>
          <w:szCs w:val="28"/>
        </w:rPr>
        <w:t>27.09.2023        904</w:t>
      </w:r>
    </w:p>
    <w:p w:rsidR="003D3696" w:rsidRPr="00742EF1" w:rsidRDefault="003D3696" w:rsidP="00742EF1">
      <w:pPr>
        <w:ind w:firstLine="0"/>
        <w:rPr>
          <w:rFonts w:ascii="Times New Roman" w:hAnsi="Times New Roman"/>
        </w:rPr>
      </w:pPr>
      <w:r w:rsidRPr="00742EF1">
        <w:rPr>
          <w:rFonts w:ascii="Times New Roman" w:hAnsi="Times New Roman"/>
        </w:rPr>
        <w:t>от _______________№_____</w:t>
      </w:r>
    </w:p>
    <w:p w:rsidR="003D3696" w:rsidRDefault="003D3696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3D3696" w:rsidRDefault="003D3696" w:rsidP="009D0EFC">
      <w:pPr>
        <w:tabs>
          <w:tab w:val="left" w:pos="3686"/>
        </w:tabs>
        <w:ind w:right="595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выполнения Порядка обращения с отходами производства и потребления на территории Копейского городского округа</w:t>
      </w:r>
    </w:p>
    <w:p w:rsidR="003D3696" w:rsidRDefault="003D3696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3D3696" w:rsidRDefault="003D3696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3D3696" w:rsidRDefault="003D3696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начальника отдела экологии и природопользования администрации Копейского городского округа               О.Н. Стакановой о ходе выполнения Порядка обращения с отходами производства и потребления на территории Копейского городского округа, </w:t>
      </w:r>
    </w:p>
    <w:p w:rsidR="003D3696" w:rsidRDefault="003D3696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D3696" w:rsidRDefault="003D3696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3D3696" w:rsidRPr="008A4962" w:rsidRDefault="003D3696" w:rsidP="008A49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 w:rsidRPr="009F60B6">
        <w:rPr>
          <w:rFonts w:ascii="Times New Roman" w:hAnsi="Times New Roman"/>
          <w:sz w:val="28"/>
          <w:szCs w:val="28"/>
        </w:rPr>
        <w:t xml:space="preserve">о ходе выполнения </w:t>
      </w:r>
      <w:r>
        <w:rPr>
          <w:rFonts w:ascii="Times New Roman" w:hAnsi="Times New Roman"/>
          <w:sz w:val="28"/>
          <w:szCs w:val="28"/>
        </w:rPr>
        <w:t>Порядка обращения с отходами производства и потребления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территории Копейского городского округа</w:t>
      </w:r>
      <w:r w:rsidRPr="009D0EFC">
        <w:rPr>
          <w:rFonts w:ascii="Times New Roman" w:hAnsi="Times New Roman"/>
          <w:sz w:val="28"/>
          <w:szCs w:val="28"/>
        </w:rPr>
        <w:t xml:space="preserve"> 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3D3696" w:rsidRDefault="003D369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3696" w:rsidRDefault="003D369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3696" w:rsidRDefault="003D369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D3696" w:rsidRDefault="003D369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3D3696" w:rsidRDefault="003D369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3D3696" w:rsidRPr="007C5051" w:rsidRDefault="003D369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58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Е.К. Гиске </w:t>
      </w:r>
    </w:p>
    <w:sectPr w:rsidR="003D3696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093"/>
    <w:rsid w:val="00012677"/>
    <w:rsid w:val="000A2093"/>
    <w:rsid w:val="000D62DD"/>
    <w:rsid w:val="000E3CBE"/>
    <w:rsid w:val="00112087"/>
    <w:rsid w:val="00120A5D"/>
    <w:rsid w:val="00164BA0"/>
    <w:rsid w:val="001A7507"/>
    <w:rsid w:val="001E7E3C"/>
    <w:rsid w:val="0025151F"/>
    <w:rsid w:val="002E3734"/>
    <w:rsid w:val="00397102"/>
    <w:rsid w:val="003B01EE"/>
    <w:rsid w:val="003D3696"/>
    <w:rsid w:val="003F4455"/>
    <w:rsid w:val="00430240"/>
    <w:rsid w:val="00441B00"/>
    <w:rsid w:val="00460A0B"/>
    <w:rsid w:val="004B5053"/>
    <w:rsid w:val="004D65F8"/>
    <w:rsid w:val="00583D16"/>
    <w:rsid w:val="00660490"/>
    <w:rsid w:val="006606E3"/>
    <w:rsid w:val="00662B51"/>
    <w:rsid w:val="00663C06"/>
    <w:rsid w:val="006A7DE6"/>
    <w:rsid w:val="006D4018"/>
    <w:rsid w:val="00732F30"/>
    <w:rsid w:val="00737B1F"/>
    <w:rsid w:val="00742EF1"/>
    <w:rsid w:val="00765589"/>
    <w:rsid w:val="0079289D"/>
    <w:rsid w:val="007C5051"/>
    <w:rsid w:val="008A4962"/>
    <w:rsid w:val="008C26E5"/>
    <w:rsid w:val="00903756"/>
    <w:rsid w:val="00981B28"/>
    <w:rsid w:val="009D0EFC"/>
    <w:rsid w:val="009F60B6"/>
    <w:rsid w:val="00A551A0"/>
    <w:rsid w:val="00AA2BDD"/>
    <w:rsid w:val="00AE00EF"/>
    <w:rsid w:val="00AE03FA"/>
    <w:rsid w:val="00B83059"/>
    <w:rsid w:val="00B9133A"/>
    <w:rsid w:val="00BE5EC6"/>
    <w:rsid w:val="00C45709"/>
    <w:rsid w:val="00C90396"/>
    <w:rsid w:val="00C911B9"/>
    <w:rsid w:val="00CC454E"/>
    <w:rsid w:val="00CE0BD4"/>
    <w:rsid w:val="00E1492D"/>
    <w:rsid w:val="00E40C10"/>
    <w:rsid w:val="00F034D7"/>
    <w:rsid w:val="00F37E77"/>
    <w:rsid w:val="00F60B46"/>
    <w:rsid w:val="00F9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59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42EF1"/>
    <w:pPr>
      <w:keepNext/>
      <w:suppressAutoHyphens/>
      <w:autoSpaceDE w:val="0"/>
      <w:ind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9E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C5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051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051"/>
    <w:rPr>
      <w:rFonts w:ascii="Tahoma" w:hAnsi="Tahoma"/>
      <w:sz w:val="16"/>
    </w:rPr>
  </w:style>
  <w:style w:type="paragraph" w:customStyle="1" w:styleId="1">
    <w:name w:val="Название объекта1"/>
    <w:basedOn w:val="Normal"/>
    <w:next w:val="Normal"/>
    <w:uiPriority w:val="99"/>
    <w:rsid w:val="00742EF1"/>
    <w:pPr>
      <w:suppressAutoHyphens/>
      <w:autoSpaceDE w:val="0"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</TotalTime>
  <Pages>1</Pages>
  <Words>148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31</cp:revision>
  <cp:lastPrinted>2023-06-20T06:42:00Z</cp:lastPrinted>
  <dcterms:created xsi:type="dcterms:W3CDTF">2013-10-14T10:36:00Z</dcterms:created>
  <dcterms:modified xsi:type="dcterms:W3CDTF">2023-09-29T08:54:00Z</dcterms:modified>
</cp:coreProperties>
</file>