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73" w:rsidRDefault="008B4573" w:rsidP="00051DA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8B4573" w:rsidRDefault="008B4573" w:rsidP="00051DA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B4573" w:rsidRPr="001E7E3C" w:rsidRDefault="008B4573" w:rsidP="00051DA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B4573" w:rsidRDefault="008B4573" w:rsidP="00051DA8"/>
    <w:p w:rsidR="008B4573" w:rsidRPr="00051DA8" w:rsidRDefault="008B4573" w:rsidP="00051DA8">
      <w:pPr>
        <w:jc w:val="center"/>
        <w:rPr>
          <w:rFonts w:ascii="Times New Roman" w:hAnsi="Times New Roman"/>
          <w:b/>
          <w:sz w:val="44"/>
          <w:szCs w:val="44"/>
        </w:rPr>
      </w:pPr>
      <w:r w:rsidRPr="00051DA8">
        <w:rPr>
          <w:rFonts w:ascii="Times New Roman" w:hAnsi="Times New Roman"/>
          <w:b/>
          <w:sz w:val="44"/>
          <w:szCs w:val="44"/>
        </w:rPr>
        <w:t>РЕШЕНИЕ</w:t>
      </w:r>
    </w:p>
    <w:p w:rsidR="008B4573" w:rsidRPr="00051DA8" w:rsidRDefault="008B4573" w:rsidP="00051DA8">
      <w:pPr>
        <w:rPr>
          <w:rFonts w:ascii="Times New Roman" w:hAnsi="Times New Roman"/>
          <w:b/>
          <w:sz w:val="44"/>
          <w:szCs w:val="44"/>
        </w:rPr>
      </w:pPr>
    </w:p>
    <w:p w:rsidR="008B4573" w:rsidRPr="00051DA8" w:rsidRDefault="008B4573" w:rsidP="00051DA8">
      <w:pPr>
        <w:rPr>
          <w:rFonts w:ascii="Times New Roman" w:hAnsi="Times New Roman"/>
          <w:sz w:val="28"/>
          <w:szCs w:val="28"/>
        </w:rPr>
      </w:pPr>
      <w:r w:rsidRPr="00051DA8">
        <w:rPr>
          <w:rFonts w:ascii="Times New Roman" w:hAnsi="Times New Roman"/>
          <w:sz w:val="28"/>
          <w:szCs w:val="28"/>
        </w:rPr>
        <w:t xml:space="preserve">       27.09.2023      899</w:t>
      </w:r>
    </w:p>
    <w:p w:rsidR="008B4573" w:rsidRPr="00051DA8" w:rsidRDefault="008B4573" w:rsidP="00051DA8">
      <w:pPr>
        <w:rPr>
          <w:rFonts w:ascii="Times New Roman" w:hAnsi="Times New Roman"/>
        </w:rPr>
      </w:pPr>
      <w:r w:rsidRPr="00051DA8">
        <w:rPr>
          <w:rFonts w:ascii="Times New Roman" w:hAnsi="Times New Roman"/>
        </w:rPr>
        <w:t>от _______________№_____</w:t>
      </w:r>
    </w:p>
    <w:p w:rsidR="008B4573" w:rsidRDefault="008B4573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573" w:rsidRPr="004B3751" w:rsidRDefault="008B4573" w:rsidP="00A46C89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3751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3751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B375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8B4573" w:rsidRPr="004B3751" w:rsidRDefault="008B4573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3751">
        <w:rPr>
          <w:rFonts w:ascii="Times New Roman" w:hAnsi="Times New Roman"/>
          <w:sz w:val="28"/>
          <w:szCs w:val="28"/>
        </w:rPr>
        <w:t xml:space="preserve"> «Развитие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B3751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8B4573" w:rsidRPr="004B3751" w:rsidRDefault="008B4573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системы образования Копейского городского</w:t>
      </w:r>
    </w:p>
    <w:p w:rsidR="008B4573" w:rsidRPr="004B3751" w:rsidRDefault="008B4573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округа»</w:t>
      </w:r>
    </w:p>
    <w:p w:rsidR="008B4573" w:rsidRPr="004B3751" w:rsidRDefault="008B4573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573" w:rsidRPr="004B3751" w:rsidRDefault="008B4573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573" w:rsidRDefault="008B4573" w:rsidP="004B3751">
      <w:pPr>
        <w:tabs>
          <w:tab w:val="left" w:pos="567"/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ab/>
        <w:t>Заслушав и обсудив информацию о ходе выполнения муниципальной программы «Развитие муниципальной системы образования Копейского городского округа»</w:t>
      </w:r>
      <w:r w:rsidRPr="00A46C89">
        <w:rPr>
          <w:rFonts w:ascii="Times New Roman" w:hAnsi="Times New Roman"/>
          <w:sz w:val="28"/>
          <w:szCs w:val="28"/>
        </w:rPr>
        <w:t xml:space="preserve"> </w:t>
      </w:r>
      <w:r w:rsidRPr="004B3751">
        <w:rPr>
          <w:rFonts w:ascii="Times New Roman" w:hAnsi="Times New Roman"/>
          <w:sz w:val="28"/>
          <w:szCs w:val="28"/>
        </w:rPr>
        <w:t>за первое полугодие 202</w:t>
      </w:r>
      <w:r>
        <w:rPr>
          <w:rFonts w:ascii="Times New Roman" w:hAnsi="Times New Roman"/>
          <w:sz w:val="28"/>
          <w:szCs w:val="28"/>
        </w:rPr>
        <w:t>3</w:t>
      </w:r>
      <w:r w:rsidRPr="004B375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4B3751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/>
          <w:sz w:val="28"/>
          <w:szCs w:val="28"/>
        </w:rPr>
        <w:t>17.10.2022</w:t>
      </w:r>
      <w:r w:rsidRPr="004B3751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699</w:t>
      </w:r>
      <w:r w:rsidRPr="004B3751">
        <w:rPr>
          <w:rFonts w:ascii="Times New Roman" w:hAnsi="Times New Roman"/>
          <w:sz w:val="28"/>
          <w:szCs w:val="28"/>
        </w:rPr>
        <w:t>-п,</w:t>
      </w:r>
    </w:p>
    <w:p w:rsidR="008B4573" w:rsidRPr="004B3751" w:rsidRDefault="008B4573" w:rsidP="004B3751">
      <w:pPr>
        <w:tabs>
          <w:tab w:val="left" w:pos="567"/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B4573" w:rsidRPr="004B3751" w:rsidRDefault="008B4573" w:rsidP="004B37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РЕШАЕТ:</w:t>
      </w:r>
    </w:p>
    <w:p w:rsidR="008B4573" w:rsidRDefault="008B4573" w:rsidP="00A46C89">
      <w:pPr>
        <w:tabs>
          <w:tab w:val="left" w:pos="567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4B3751"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«Развитие муниципальной системы образования Копейского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A46C89">
        <w:rPr>
          <w:rFonts w:ascii="Times New Roman" w:hAnsi="Times New Roman"/>
          <w:sz w:val="28"/>
          <w:szCs w:val="28"/>
        </w:rPr>
        <w:t xml:space="preserve"> </w:t>
      </w:r>
      <w:r w:rsidRPr="004B375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первое полугодие </w:t>
      </w:r>
      <w:r w:rsidRPr="004B375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4B375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4B3751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/>
          <w:sz w:val="28"/>
          <w:szCs w:val="28"/>
        </w:rPr>
        <w:t>17</w:t>
      </w:r>
      <w:r w:rsidRPr="004B3751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B3751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699</w:t>
      </w:r>
      <w:r w:rsidRPr="004B3751">
        <w:rPr>
          <w:rFonts w:ascii="Times New Roman" w:hAnsi="Times New Roman"/>
          <w:sz w:val="28"/>
          <w:szCs w:val="28"/>
        </w:rPr>
        <w:t>-п, принять к сведению (прилагается).</w:t>
      </w:r>
    </w:p>
    <w:p w:rsidR="008B4573" w:rsidRPr="004B3751" w:rsidRDefault="008B4573" w:rsidP="00A46C89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Управлению образования администрации Копейского городского округа (Ангеловский А.А.) продолжить реализацию муниципальной программы в 2023 году.</w:t>
      </w:r>
    </w:p>
    <w:p w:rsidR="008B4573" w:rsidRPr="004B3751" w:rsidRDefault="008B4573" w:rsidP="004B3751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4B3751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</w:t>
      </w:r>
      <w:r>
        <w:rPr>
          <w:rFonts w:ascii="Times New Roman" w:hAnsi="Times New Roman"/>
          <w:sz w:val="28"/>
          <w:szCs w:val="28"/>
        </w:rPr>
        <w:t xml:space="preserve"> городского округа по социальной </w:t>
      </w:r>
      <w:r w:rsidRPr="004B3751">
        <w:rPr>
          <w:rFonts w:ascii="Times New Roman" w:hAnsi="Times New Roman"/>
          <w:sz w:val="28"/>
          <w:szCs w:val="28"/>
        </w:rPr>
        <w:t>и молодежной политике.</w:t>
      </w:r>
    </w:p>
    <w:p w:rsidR="008B4573" w:rsidRPr="004B3751" w:rsidRDefault="008B4573" w:rsidP="004B3751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8B4573" w:rsidRPr="004B3751" w:rsidRDefault="008B4573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573" w:rsidRPr="004B3751" w:rsidRDefault="008B4573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Председатель Собрания депутатов</w:t>
      </w:r>
      <w:bookmarkStart w:id="0" w:name="_GoBack"/>
      <w:bookmarkEnd w:id="0"/>
    </w:p>
    <w:p w:rsidR="008B4573" w:rsidRPr="004B3751" w:rsidRDefault="008B4573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B3751">
        <w:rPr>
          <w:rFonts w:ascii="Times New Roman" w:hAnsi="Times New Roman"/>
          <w:sz w:val="28"/>
          <w:szCs w:val="28"/>
        </w:rPr>
        <w:t xml:space="preserve">Е.К. Гиске                                                    </w:t>
      </w:r>
    </w:p>
    <w:p w:rsidR="008B4573" w:rsidRDefault="008B4573"/>
    <w:sectPr w:rsidR="008B4573" w:rsidSect="0064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D6"/>
    <w:rsid w:val="00051DA8"/>
    <w:rsid w:val="001E7E3C"/>
    <w:rsid w:val="003C1B7D"/>
    <w:rsid w:val="004B3751"/>
    <w:rsid w:val="006219D6"/>
    <w:rsid w:val="00634DA2"/>
    <w:rsid w:val="00640EA8"/>
    <w:rsid w:val="008524DF"/>
    <w:rsid w:val="008B4573"/>
    <w:rsid w:val="00902F22"/>
    <w:rsid w:val="00A46C89"/>
    <w:rsid w:val="00EC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A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1DA8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D5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DA2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051DA8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220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2022-09-19T06:57:00Z</cp:lastPrinted>
  <dcterms:created xsi:type="dcterms:W3CDTF">2022-09-13T11:07:00Z</dcterms:created>
  <dcterms:modified xsi:type="dcterms:W3CDTF">2023-09-29T06:21:00Z</dcterms:modified>
</cp:coreProperties>
</file>