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EF3" w:rsidRDefault="00047EF3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047EF3" w:rsidRDefault="00047EF3" w:rsidP="00463F3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2pt;height:39pt" filled="t">
            <v:fill color2="black"/>
            <v:imagedata r:id="rId4" o:title=""/>
          </v:shape>
        </w:pict>
      </w:r>
    </w:p>
    <w:p w:rsidR="00047EF3" w:rsidRDefault="00047EF3" w:rsidP="00463F31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047EF3" w:rsidRDefault="00047EF3" w:rsidP="00463F31">
      <w:pPr>
        <w:pStyle w:val="Heading1"/>
        <w:rPr>
          <w:sz w:val="32"/>
          <w:szCs w:val="32"/>
        </w:rPr>
      </w:pPr>
      <w:r>
        <w:rPr>
          <w:sz w:val="32"/>
          <w:szCs w:val="32"/>
        </w:rPr>
        <w:t>Челябинской области</w:t>
      </w:r>
    </w:p>
    <w:p w:rsidR="00047EF3" w:rsidRPr="005E72E8" w:rsidRDefault="00047EF3" w:rsidP="005E72E8">
      <w:pPr>
        <w:rPr>
          <w:lang w:eastAsia="ar-SA"/>
        </w:rPr>
      </w:pPr>
    </w:p>
    <w:p w:rsidR="00047EF3" w:rsidRDefault="00047EF3" w:rsidP="00463F3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47EF3" w:rsidRDefault="00047EF3" w:rsidP="00463F31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  <w:r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02.10.2023 № 914</w:t>
      </w:r>
    </w:p>
    <w:p w:rsidR="00047EF3" w:rsidRDefault="00047EF3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047EF3" w:rsidRDefault="00047EF3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047EF3" w:rsidRDefault="00047EF3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047EF3" w:rsidRDefault="00047EF3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047EF3" w:rsidRDefault="00047EF3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Освещение территории по ул. Коркинская</w:t>
      </w:r>
    </w:p>
    <w:p w:rsidR="00047EF3" w:rsidRDefault="00047EF3" w:rsidP="004F5E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дома № 70 до дома № 90 »</w:t>
      </w:r>
    </w:p>
    <w:p w:rsidR="00047EF3" w:rsidRPr="00251D64" w:rsidRDefault="00047EF3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047EF3" w:rsidRDefault="00047EF3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Кулямина В.А. от 29.09.2023,</w:t>
      </w:r>
    </w:p>
    <w:p w:rsidR="00047EF3" w:rsidRPr="002D66BF" w:rsidRDefault="00047EF3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047EF3" w:rsidRPr="002D66BF" w:rsidRDefault="00047EF3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047EF3" w:rsidRDefault="00047EF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>
        <w:rPr>
          <w:rFonts w:ascii="Times New Roman" w:hAnsi="Times New Roman"/>
          <w:color w:val="000000"/>
          <w:sz w:val="28"/>
          <w:szCs w:val="28"/>
        </w:rPr>
        <w:t>а:</w:t>
      </w:r>
    </w:p>
    <w:p w:rsidR="00047EF3" w:rsidRDefault="00047EF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09 октября                  2023 года в 16:00 час. по адресу: г. Копейск, ул. Коркинская, д. 72 (площадка возле дома);</w:t>
      </w:r>
    </w:p>
    <w:p w:rsidR="00047EF3" w:rsidRPr="00C845AE" w:rsidRDefault="00047EF3" w:rsidP="004F5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Освещение территории по ул. Коркинская от дома № 70 до дома № 90»;</w:t>
      </w:r>
    </w:p>
    <w:p w:rsidR="00047EF3" w:rsidRDefault="00047EF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047EF3" w:rsidRDefault="00047EF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Кулямину Валерию Александровичу:</w:t>
      </w:r>
    </w:p>
    <w:p w:rsidR="00047EF3" w:rsidRDefault="00047EF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известить граждан о времени и месте проведения собрания, и вопросах, выносимых на обсуждение;</w:t>
      </w:r>
    </w:p>
    <w:p w:rsidR="00047EF3" w:rsidRDefault="00047EF3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047EF3" w:rsidRDefault="00047EF3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047EF3" w:rsidRDefault="00047EF3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2D66BF">
        <w:rPr>
          <w:rFonts w:ascii="Times New Roman" w:hAnsi="Times New Roman"/>
          <w:sz w:val="28"/>
          <w:szCs w:val="28"/>
        </w:rPr>
        <w:t>принятия.</w:t>
      </w:r>
    </w:p>
    <w:p w:rsidR="00047EF3" w:rsidRDefault="00047EF3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47EF3" w:rsidRPr="002D66BF" w:rsidRDefault="00047EF3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047EF3" w:rsidRPr="001C16E2" w:rsidRDefault="00047EF3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D66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66B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Е.К. Гиске</w:t>
      </w:r>
    </w:p>
    <w:sectPr w:rsidR="00047EF3" w:rsidRPr="001C16E2" w:rsidSect="00EE470E">
      <w:pgSz w:w="11906" w:h="16838"/>
      <w:pgMar w:top="360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47EF3"/>
    <w:rsid w:val="000673EE"/>
    <w:rsid w:val="000C0C36"/>
    <w:rsid w:val="000E4D03"/>
    <w:rsid w:val="000E5515"/>
    <w:rsid w:val="000F2C7E"/>
    <w:rsid w:val="00100E21"/>
    <w:rsid w:val="00105271"/>
    <w:rsid w:val="00122CEE"/>
    <w:rsid w:val="00123707"/>
    <w:rsid w:val="00130B41"/>
    <w:rsid w:val="00161DE7"/>
    <w:rsid w:val="00174E6E"/>
    <w:rsid w:val="00176A87"/>
    <w:rsid w:val="00191696"/>
    <w:rsid w:val="00195A8E"/>
    <w:rsid w:val="001A4319"/>
    <w:rsid w:val="001C16E2"/>
    <w:rsid w:val="001E7E3C"/>
    <w:rsid w:val="001F1BE2"/>
    <w:rsid w:val="00251D64"/>
    <w:rsid w:val="00272B14"/>
    <w:rsid w:val="00280035"/>
    <w:rsid w:val="002802C1"/>
    <w:rsid w:val="00287802"/>
    <w:rsid w:val="00295D40"/>
    <w:rsid w:val="002C53C5"/>
    <w:rsid w:val="002D66BF"/>
    <w:rsid w:val="002D69BA"/>
    <w:rsid w:val="002E6F10"/>
    <w:rsid w:val="002F32B9"/>
    <w:rsid w:val="00323081"/>
    <w:rsid w:val="00334749"/>
    <w:rsid w:val="0033749A"/>
    <w:rsid w:val="00345555"/>
    <w:rsid w:val="003A271A"/>
    <w:rsid w:val="003B6121"/>
    <w:rsid w:val="003C17F5"/>
    <w:rsid w:val="003D78B4"/>
    <w:rsid w:val="003E4014"/>
    <w:rsid w:val="003E628C"/>
    <w:rsid w:val="00410725"/>
    <w:rsid w:val="00424157"/>
    <w:rsid w:val="00446665"/>
    <w:rsid w:val="004601E4"/>
    <w:rsid w:val="00463F31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5E7C"/>
    <w:rsid w:val="004F63C3"/>
    <w:rsid w:val="00524228"/>
    <w:rsid w:val="00593B33"/>
    <w:rsid w:val="005C10AD"/>
    <w:rsid w:val="005C34D2"/>
    <w:rsid w:val="005E6172"/>
    <w:rsid w:val="005E72E8"/>
    <w:rsid w:val="00625731"/>
    <w:rsid w:val="00633A25"/>
    <w:rsid w:val="00647EC3"/>
    <w:rsid w:val="006526FA"/>
    <w:rsid w:val="0066002E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66233"/>
    <w:rsid w:val="00774B35"/>
    <w:rsid w:val="00786A0A"/>
    <w:rsid w:val="00787C5A"/>
    <w:rsid w:val="007A5533"/>
    <w:rsid w:val="007A60B8"/>
    <w:rsid w:val="007C4697"/>
    <w:rsid w:val="007D24B9"/>
    <w:rsid w:val="00810FE6"/>
    <w:rsid w:val="0081573B"/>
    <w:rsid w:val="008212B1"/>
    <w:rsid w:val="00832711"/>
    <w:rsid w:val="00834C2A"/>
    <w:rsid w:val="00835072"/>
    <w:rsid w:val="00836169"/>
    <w:rsid w:val="0083655F"/>
    <w:rsid w:val="00865B08"/>
    <w:rsid w:val="008822E9"/>
    <w:rsid w:val="008A0A8E"/>
    <w:rsid w:val="008B2FF7"/>
    <w:rsid w:val="008E09CD"/>
    <w:rsid w:val="008E5FED"/>
    <w:rsid w:val="00930B94"/>
    <w:rsid w:val="00936509"/>
    <w:rsid w:val="0093664B"/>
    <w:rsid w:val="0094044F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73786"/>
    <w:rsid w:val="00A9099F"/>
    <w:rsid w:val="00A939A1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85AA5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B5C7B"/>
    <w:rsid w:val="00CC770B"/>
    <w:rsid w:val="00CD736E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C25E8"/>
    <w:rsid w:val="00ED7640"/>
    <w:rsid w:val="00EE470E"/>
    <w:rsid w:val="00EF567E"/>
    <w:rsid w:val="00F142FE"/>
    <w:rsid w:val="00F2718D"/>
    <w:rsid w:val="00F34058"/>
    <w:rsid w:val="00F50C9A"/>
    <w:rsid w:val="00F63522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73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1</Pages>
  <Words>287</Words>
  <Characters>1636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2023-10-02T08:04:00Z</cp:lastPrinted>
  <dcterms:created xsi:type="dcterms:W3CDTF">2023-09-11T11:56:00Z</dcterms:created>
  <dcterms:modified xsi:type="dcterms:W3CDTF">2023-10-02T08:06:00Z</dcterms:modified>
</cp:coreProperties>
</file>