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11" w:rsidRDefault="00B25611" w:rsidP="00D75949">
      <w:pPr>
        <w:jc w:val="center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B25611" w:rsidRDefault="00B25611" w:rsidP="00D75949">
      <w:pPr>
        <w:pStyle w:val="1"/>
      </w:pPr>
      <w:r>
        <w:t>Собрание депутатов Копейского городского округа</w:t>
      </w:r>
    </w:p>
    <w:p w:rsidR="00B25611" w:rsidRPr="00D75949" w:rsidRDefault="00B25611" w:rsidP="00D75949">
      <w:pPr>
        <w:pStyle w:val="1"/>
        <w:rPr>
          <w:sz w:val="30"/>
          <w:szCs w:val="30"/>
        </w:rPr>
      </w:pPr>
      <w:r w:rsidRPr="001E7E3C">
        <w:rPr>
          <w:sz w:val="32"/>
          <w:szCs w:val="32"/>
        </w:rPr>
        <w:t>Челябинской области</w:t>
      </w:r>
    </w:p>
    <w:p w:rsidR="00B25611" w:rsidRDefault="00B25611" w:rsidP="00D75949"/>
    <w:p w:rsidR="00B25611" w:rsidRPr="00D75949" w:rsidRDefault="00B25611" w:rsidP="00D75949">
      <w:pPr>
        <w:jc w:val="center"/>
        <w:rPr>
          <w:rFonts w:ascii="Times New Roman" w:hAnsi="Times New Roman"/>
          <w:b/>
          <w:sz w:val="44"/>
          <w:szCs w:val="44"/>
        </w:rPr>
      </w:pPr>
      <w:r w:rsidRPr="00D75949">
        <w:rPr>
          <w:rFonts w:ascii="Times New Roman" w:hAnsi="Times New Roman"/>
          <w:b/>
          <w:sz w:val="44"/>
          <w:szCs w:val="44"/>
        </w:rPr>
        <w:t>РЕШЕНИЕ</w:t>
      </w:r>
    </w:p>
    <w:p w:rsidR="00B25611" w:rsidRPr="00D75949" w:rsidRDefault="00B25611" w:rsidP="00D759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75949">
        <w:rPr>
          <w:rFonts w:ascii="Times New Roman" w:hAnsi="Times New Roman"/>
          <w:sz w:val="28"/>
          <w:szCs w:val="28"/>
        </w:rPr>
        <w:t>27.09.2023        900</w:t>
      </w:r>
    </w:p>
    <w:p w:rsidR="00B25611" w:rsidRPr="00D75949" w:rsidRDefault="00B25611" w:rsidP="00D75949">
      <w:pPr>
        <w:rPr>
          <w:rFonts w:ascii="Times New Roman" w:hAnsi="Times New Roman"/>
        </w:rPr>
      </w:pPr>
      <w:r w:rsidRPr="00D75949">
        <w:rPr>
          <w:rFonts w:ascii="Times New Roman" w:hAnsi="Times New Roman"/>
        </w:rPr>
        <w:t>от _______________№_____</w:t>
      </w:r>
    </w:p>
    <w:p w:rsidR="00B25611" w:rsidRDefault="00B25611" w:rsidP="009651DA">
      <w:pPr>
        <w:tabs>
          <w:tab w:val="left" w:pos="4111"/>
        </w:tabs>
        <w:spacing w:after="0" w:line="240" w:lineRule="auto"/>
        <w:ind w:right="5527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B25611" w:rsidRDefault="00B25611" w:rsidP="009651DA">
      <w:pPr>
        <w:tabs>
          <w:tab w:val="left" w:pos="4111"/>
        </w:tabs>
        <w:spacing w:after="0" w:line="240" w:lineRule="auto"/>
        <w:ind w:right="5527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272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272">
        <w:rPr>
          <w:rFonts w:ascii="Times New Roman" w:hAnsi="Times New Roman"/>
          <w:sz w:val="28"/>
          <w:szCs w:val="28"/>
        </w:rPr>
        <w:t>Копейского</w:t>
      </w:r>
      <w:r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B25611" w:rsidRPr="00916272" w:rsidRDefault="00B25611" w:rsidP="009651DA">
      <w:pPr>
        <w:tabs>
          <w:tab w:val="left" w:pos="4111"/>
        </w:tabs>
        <w:spacing w:after="0" w:line="240" w:lineRule="auto"/>
        <w:ind w:right="5527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26.09.2018 </w:t>
      </w:r>
      <w:r w:rsidRPr="0091627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580</w:t>
      </w:r>
    </w:p>
    <w:p w:rsidR="00B25611" w:rsidRPr="00D97F5F" w:rsidRDefault="00B25611" w:rsidP="00AE28D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25611" w:rsidRDefault="00B25611" w:rsidP="0037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</w:t>
      </w:r>
      <w:r>
        <w:rPr>
          <w:rFonts w:ascii="Times New Roman" w:hAnsi="Times New Roman"/>
          <w:sz w:val="28"/>
          <w:szCs w:val="28"/>
        </w:rPr>
        <w:t>ания «Копейский городской округ», на основании обращения руководителя МУ</w:t>
      </w:r>
      <w:r w:rsidRPr="00D625B8">
        <w:rPr>
          <w:rFonts w:ascii="Times New Roman" w:hAnsi="Times New Roman"/>
          <w:sz w:val="28"/>
          <w:szCs w:val="28"/>
        </w:rPr>
        <w:t xml:space="preserve"> ДО «Радуга»</w:t>
      </w:r>
      <w:r>
        <w:rPr>
          <w:rFonts w:ascii="Times New Roman" w:hAnsi="Times New Roman"/>
          <w:sz w:val="28"/>
          <w:szCs w:val="28"/>
        </w:rPr>
        <w:t xml:space="preserve"> и в связи с фактическим пользованием помещениями</w:t>
      </w:r>
      <w:bookmarkStart w:id="0" w:name="_GoBack"/>
      <w:bookmarkEnd w:id="0"/>
    </w:p>
    <w:p w:rsidR="00B25611" w:rsidRPr="00916272" w:rsidRDefault="00B25611" w:rsidP="00374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</w:t>
      </w: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B25611" w:rsidRPr="00916272" w:rsidRDefault="00B25611" w:rsidP="00AE2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РЕШАЕТ:</w:t>
      </w:r>
    </w:p>
    <w:p w:rsidR="00B25611" w:rsidRDefault="00B25611" w:rsidP="00004A2C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25B8">
        <w:rPr>
          <w:rFonts w:ascii="Times New Roman" w:hAnsi="Times New Roman"/>
          <w:sz w:val="28"/>
          <w:szCs w:val="28"/>
        </w:rPr>
        <w:t xml:space="preserve">Внести изменение в решение Собрания депутатов Копейского городского округа от 26.09.2018 № 580 «О согласовании перечня объектов муниципального имущества, закрепленных за муниципальными учреждениями, передаваемых в безвозмездное пользование МУ ДО «Радуга», исключив приложение № 2 к решению. </w:t>
      </w:r>
    </w:p>
    <w:p w:rsidR="00B25611" w:rsidRPr="002161A0" w:rsidRDefault="00B25611" w:rsidP="00224130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61A0">
        <w:rPr>
          <w:rFonts w:ascii="Times New Roman" w:hAnsi="Times New Roman"/>
          <w:color w:val="000000"/>
          <w:sz w:val="28"/>
          <w:szCs w:val="28"/>
        </w:rPr>
        <w:t xml:space="preserve">Контроль исполнения настоящего решения возложить на комиссию по экономической, бюджетной и налоговой политике Собрания депутатов Копейского городского округа Челябинской области. </w:t>
      </w:r>
    </w:p>
    <w:p w:rsidR="00B25611" w:rsidRPr="002161A0" w:rsidRDefault="00B25611" w:rsidP="00224130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61A0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принятия и распространяется на правоотношения, возникшие с 26.09.2018 г.</w:t>
      </w:r>
    </w:p>
    <w:p w:rsidR="00B25611" w:rsidRDefault="00B25611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611" w:rsidRDefault="00B25611" w:rsidP="00D625B8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611" w:rsidRDefault="00B25611" w:rsidP="00D625B8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611" w:rsidRPr="00D625B8" w:rsidRDefault="00B25611" w:rsidP="00D625B8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25B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25611" w:rsidRDefault="00B25611" w:rsidP="00D625B8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25B8"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     Е.К. Гиске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B25611" w:rsidRDefault="00B25611">
      <w:pPr>
        <w:rPr>
          <w:rFonts w:ascii="Times New Roman" w:hAnsi="Times New Roman"/>
          <w:sz w:val="28"/>
          <w:szCs w:val="28"/>
        </w:rPr>
      </w:pPr>
    </w:p>
    <w:sectPr w:rsidR="00B25611" w:rsidSect="00C82B04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11" w:rsidRDefault="00B25611" w:rsidP="0022166F">
      <w:pPr>
        <w:spacing w:after="0" w:line="240" w:lineRule="auto"/>
      </w:pPr>
      <w:r>
        <w:separator/>
      </w:r>
    </w:p>
  </w:endnote>
  <w:endnote w:type="continuationSeparator" w:id="0">
    <w:p w:rsidR="00B25611" w:rsidRDefault="00B25611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11" w:rsidRDefault="00B25611" w:rsidP="0022166F">
      <w:pPr>
        <w:spacing w:after="0" w:line="240" w:lineRule="auto"/>
      </w:pPr>
      <w:r>
        <w:separator/>
      </w:r>
    </w:p>
  </w:footnote>
  <w:footnote w:type="continuationSeparator" w:id="0">
    <w:p w:rsidR="00B25611" w:rsidRDefault="00B25611" w:rsidP="00221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  <w:rPr>
        <w:rFonts w:cs="Times New Roman"/>
      </w:rPr>
    </w:lvl>
  </w:abstractNum>
  <w:abstractNum w:abstractNumId="1">
    <w:nsid w:val="34236D3E"/>
    <w:multiLevelType w:val="hybridMultilevel"/>
    <w:tmpl w:val="B8147DB4"/>
    <w:lvl w:ilvl="0" w:tplc="FCE6A5A2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2210BD9"/>
    <w:multiLevelType w:val="hybridMultilevel"/>
    <w:tmpl w:val="71E82D82"/>
    <w:lvl w:ilvl="0" w:tplc="EEA6DCC0">
      <w:start w:val="1"/>
      <w:numFmt w:val="decimal"/>
      <w:lvlText w:val="%1)"/>
      <w:lvlJc w:val="left"/>
      <w:pPr>
        <w:ind w:left="23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80"/>
    <w:rsid w:val="00004A2C"/>
    <w:rsid w:val="00027980"/>
    <w:rsid w:val="00031BBA"/>
    <w:rsid w:val="0005100A"/>
    <w:rsid w:val="00052CF8"/>
    <w:rsid w:val="00054C03"/>
    <w:rsid w:val="000A16C2"/>
    <w:rsid w:val="000A4D63"/>
    <w:rsid w:val="000F2D96"/>
    <w:rsid w:val="000F6648"/>
    <w:rsid w:val="00120749"/>
    <w:rsid w:val="0014017A"/>
    <w:rsid w:val="00140D58"/>
    <w:rsid w:val="00141499"/>
    <w:rsid w:val="00145E53"/>
    <w:rsid w:val="001660BB"/>
    <w:rsid w:val="001963F0"/>
    <w:rsid w:val="0019723B"/>
    <w:rsid w:val="001E4CA0"/>
    <w:rsid w:val="001E7E3C"/>
    <w:rsid w:val="00203726"/>
    <w:rsid w:val="002161A0"/>
    <w:rsid w:val="0022166F"/>
    <w:rsid w:val="00224130"/>
    <w:rsid w:val="00271BA5"/>
    <w:rsid w:val="002A1C1A"/>
    <w:rsid w:val="002D2104"/>
    <w:rsid w:val="002E4B11"/>
    <w:rsid w:val="00302BCC"/>
    <w:rsid w:val="00313629"/>
    <w:rsid w:val="003274CA"/>
    <w:rsid w:val="00330537"/>
    <w:rsid w:val="00337B90"/>
    <w:rsid w:val="00361C52"/>
    <w:rsid w:val="00374681"/>
    <w:rsid w:val="003768AE"/>
    <w:rsid w:val="00381A5A"/>
    <w:rsid w:val="003A0D39"/>
    <w:rsid w:val="003C1AE1"/>
    <w:rsid w:val="003C51A7"/>
    <w:rsid w:val="003D17C0"/>
    <w:rsid w:val="004009C3"/>
    <w:rsid w:val="004156A1"/>
    <w:rsid w:val="00415DEA"/>
    <w:rsid w:val="004373FD"/>
    <w:rsid w:val="00446DD1"/>
    <w:rsid w:val="0046412A"/>
    <w:rsid w:val="004714BD"/>
    <w:rsid w:val="00481455"/>
    <w:rsid w:val="00491F83"/>
    <w:rsid w:val="00494B80"/>
    <w:rsid w:val="00521FBC"/>
    <w:rsid w:val="005344ED"/>
    <w:rsid w:val="00542641"/>
    <w:rsid w:val="00542B57"/>
    <w:rsid w:val="0054778C"/>
    <w:rsid w:val="00555786"/>
    <w:rsid w:val="0056748A"/>
    <w:rsid w:val="00585AAA"/>
    <w:rsid w:val="00592FF2"/>
    <w:rsid w:val="00596DBE"/>
    <w:rsid w:val="005C7D07"/>
    <w:rsid w:val="005D14CA"/>
    <w:rsid w:val="005E232B"/>
    <w:rsid w:val="005E5D1E"/>
    <w:rsid w:val="00600E94"/>
    <w:rsid w:val="00622E07"/>
    <w:rsid w:val="00640CE3"/>
    <w:rsid w:val="00661F36"/>
    <w:rsid w:val="0066682D"/>
    <w:rsid w:val="00667710"/>
    <w:rsid w:val="006709D2"/>
    <w:rsid w:val="00677F55"/>
    <w:rsid w:val="00687610"/>
    <w:rsid w:val="006A6D2F"/>
    <w:rsid w:val="006B562B"/>
    <w:rsid w:val="006C3ADA"/>
    <w:rsid w:val="006E7849"/>
    <w:rsid w:val="00716D0E"/>
    <w:rsid w:val="00725021"/>
    <w:rsid w:val="00727E88"/>
    <w:rsid w:val="00740394"/>
    <w:rsid w:val="00741F19"/>
    <w:rsid w:val="00746A98"/>
    <w:rsid w:val="007619B6"/>
    <w:rsid w:val="00781073"/>
    <w:rsid w:val="0078610D"/>
    <w:rsid w:val="007864B1"/>
    <w:rsid w:val="007952A9"/>
    <w:rsid w:val="007A3667"/>
    <w:rsid w:val="0080068D"/>
    <w:rsid w:val="008476F1"/>
    <w:rsid w:val="008550B1"/>
    <w:rsid w:val="008A1024"/>
    <w:rsid w:val="008A6F8E"/>
    <w:rsid w:val="008B070B"/>
    <w:rsid w:val="008B37A2"/>
    <w:rsid w:val="008D2FCF"/>
    <w:rsid w:val="008D692C"/>
    <w:rsid w:val="008F7F5E"/>
    <w:rsid w:val="00907AD4"/>
    <w:rsid w:val="00914FBC"/>
    <w:rsid w:val="00916272"/>
    <w:rsid w:val="00934CAA"/>
    <w:rsid w:val="009406C2"/>
    <w:rsid w:val="009443DF"/>
    <w:rsid w:val="009473AA"/>
    <w:rsid w:val="00950E83"/>
    <w:rsid w:val="009651DA"/>
    <w:rsid w:val="009854D3"/>
    <w:rsid w:val="009A5840"/>
    <w:rsid w:val="009B313E"/>
    <w:rsid w:val="009E779F"/>
    <w:rsid w:val="009F3FE0"/>
    <w:rsid w:val="009F4214"/>
    <w:rsid w:val="00A06C24"/>
    <w:rsid w:val="00A125D6"/>
    <w:rsid w:val="00A15AA0"/>
    <w:rsid w:val="00A56889"/>
    <w:rsid w:val="00A6028F"/>
    <w:rsid w:val="00A75972"/>
    <w:rsid w:val="00A94572"/>
    <w:rsid w:val="00AA70F6"/>
    <w:rsid w:val="00AE28D0"/>
    <w:rsid w:val="00B0071A"/>
    <w:rsid w:val="00B15EEF"/>
    <w:rsid w:val="00B25611"/>
    <w:rsid w:val="00B31711"/>
    <w:rsid w:val="00B74A0C"/>
    <w:rsid w:val="00B76A60"/>
    <w:rsid w:val="00B8202C"/>
    <w:rsid w:val="00B92B37"/>
    <w:rsid w:val="00B97BFA"/>
    <w:rsid w:val="00BA1184"/>
    <w:rsid w:val="00BA5CB2"/>
    <w:rsid w:val="00BA7289"/>
    <w:rsid w:val="00BC350E"/>
    <w:rsid w:val="00BE0EFB"/>
    <w:rsid w:val="00BE667A"/>
    <w:rsid w:val="00C03641"/>
    <w:rsid w:val="00C303B3"/>
    <w:rsid w:val="00C5183D"/>
    <w:rsid w:val="00C5488E"/>
    <w:rsid w:val="00C8272C"/>
    <w:rsid w:val="00C82B04"/>
    <w:rsid w:val="00C875F4"/>
    <w:rsid w:val="00C9574C"/>
    <w:rsid w:val="00CB2EBC"/>
    <w:rsid w:val="00CD05C5"/>
    <w:rsid w:val="00CD0888"/>
    <w:rsid w:val="00CD349A"/>
    <w:rsid w:val="00CE59F6"/>
    <w:rsid w:val="00D03414"/>
    <w:rsid w:val="00D103A0"/>
    <w:rsid w:val="00D12C9D"/>
    <w:rsid w:val="00D26F69"/>
    <w:rsid w:val="00D55F6B"/>
    <w:rsid w:val="00D625B8"/>
    <w:rsid w:val="00D64FAC"/>
    <w:rsid w:val="00D75949"/>
    <w:rsid w:val="00D833DD"/>
    <w:rsid w:val="00D97F5F"/>
    <w:rsid w:val="00DC2FEE"/>
    <w:rsid w:val="00DC3E11"/>
    <w:rsid w:val="00DD14D5"/>
    <w:rsid w:val="00DE433B"/>
    <w:rsid w:val="00DF165A"/>
    <w:rsid w:val="00E01F4A"/>
    <w:rsid w:val="00E15F2D"/>
    <w:rsid w:val="00E46E6E"/>
    <w:rsid w:val="00E82B8D"/>
    <w:rsid w:val="00E838C5"/>
    <w:rsid w:val="00E9183F"/>
    <w:rsid w:val="00E93FC8"/>
    <w:rsid w:val="00EB3538"/>
    <w:rsid w:val="00EC127D"/>
    <w:rsid w:val="00EE27DD"/>
    <w:rsid w:val="00F24113"/>
    <w:rsid w:val="00F37896"/>
    <w:rsid w:val="00F71D0C"/>
    <w:rsid w:val="00F74F25"/>
    <w:rsid w:val="00FA1899"/>
    <w:rsid w:val="00FD007D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E28D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4113"/>
    <w:rPr>
      <w:rFonts w:ascii="Calibri Light" w:eastAsia="SimSun" w:hAnsi="Calibri Light"/>
      <w:b/>
      <w:color w:val="2E74B5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4113"/>
    <w:rPr>
      <w:rFonts w:ascii="Calibri Light" w:eastAsia="SimSun" w:hAnsi="Calibri Light"/>
      <w:b/>
      <w:color w:val="5B9BD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4113"/>
    <w:rPr>
      <w:rFonts w:ascii="Calibri Light" w:eastAsia="SimSun" w:hAnsi="Calibri Light"/>
      <w:b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4113"/>
    <w:rPr>
      <w:rFonts w:ascii="Calibri Light" w:eastAsia="SimSun" w:hAnsi="Calibri Light"/>
      <w:b/>
      <w:i/>
      <w:color w:val="5B9BD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4113"/>
    <w:rPr>
      <w:rFonts w:ascii="Calibri Light" w:eastAsia="SimSun" w:hAnsi="Calibri Light"/>
      <w:color w:val="1F4D7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4113"/>
    <w:rPr>
      <w:rFonts w:ascii="Calibri Light" w:eastAsia="SimSun" w:hAnsi="Calibri Light"/>
      <w:i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4113"/>
    <w:rPr>
      <w:rFonts w:ascii="Calibri Light" w:eastAsia="SimSun" w:hAnsi="Calibri Light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4113"/>
    <w:rPr>
      <w:rFonts w:ascii="Calibri Light" w:eastAsia="SimSun" w:hAnsi="Calibri Light"/>
      <w:color w:val="5B9BD5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4113"/>
    <w:rPr>
      <w:rFonts w:ascii="Calibri Light" w:eastAsia="SimSun" w:hAnsi="Calibri Light"/>
      <w:i/>
      <w:color w:val="404040"/>
      <w:sz w:val="20"/>
    </w:rPr>
  </w:style>
  <w:style w:type="paragraph" w:styleId="NoSpacing">
    <w:name w:val="No Spacing"/>
    <w:aliases w:val="Без интервала1,для таблиц,Без интервала2"/>
    <w:next w:val="NoSpacing1"/>
    <w:link w:val="NoSpacingChar"/>
    <w:uiPriority w:val="99"/>
    <w:qFormat/>
    <w:rsid w:val="00F24113"/>
    <w:rPr>
      <w:lang w:eastAsia="en-US"/>
    </w:rPr>
  </w:style>
  <w:style w:type="character" w:customStyle="1" w:styleId="NoSpacingChar">
    <w:name w:val="No Spacing Char"/>
    <w:aliases w:val="Без интервала1 Char,для таблиц Char,Без интервала2 Char"/>
    <w:link w:val="NoSpacing"/>
    <w:uiPriority w:val="99"/>
    <w:locked/>
    <w:rsid w:val="00F24113"/>
    <w:rPr>
      <w:sz w:val="22"/>
      <w:lang w:val="ru-RU" w:eastAsia="en-US"/>
    </w:rPr>
  </w:style>
  <w:style w:type="paragraph" w:customStyle="1" w:styleId="NoSpacing1">
    <w:name w:val="No Spacing1"/>
    <w:uiPriority w:val="99"/>
    <w:rsid w:val="00F24113"/>
    <w:rPr>
      <w:lang w:eastAsia="en-US"/>
    </w:rPr>
  </w:style>
  <w:style w:type="paragraph" w:styleId="Caption">
    <w:name w:val="caption"/>
    <w:basedOn w:val="Normal"/>
    <w:next w:val="Normal"/>
    <w:uiPriority w:val="99"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4113"/>
    <w:rPr>
      <w:rFonts w:ascii="Calibri Light" w:eastAsia="SimSun" w:hAnsi="Calibri Light"/>
      <w:color w:val="323E4F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4113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4113"/>
    <w:rPr>
      <w:rFonts w:ascii="Calibri Light" w:eastAsia="SimSun" w:hAnsi="Calibri Light"/>
      <w:i/>
      <w:color w:val="5B9BD5"/>
      <w:spacing w:val="15"/>
      <w:sz w:val="24"/>
    </w:rPr>
  </w:style>
  <w:style w:type="character" w:styleId="Strong">
    <w:name w:val="Strong"/>
    <w:basedOn w:val="DefaultParagraphFont"/>
    <w:uiPriority w:val="99"/>
    <w:qFormat/>
    <w:rsid w:val="00F2411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24113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F241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24113"/>
    <w:rPr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F24113"/>
    <w:rPr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4113"/>
    <w:rPr>
      <w:b/>
      <w:i/>
      <w:color w:val="5B9BD5"/>
    </w:rPr>
  </w:style>
  <w:style w:type="character" w:styleId="SubtleEmphasis">
    <w:name w:val="Subtle Emphasis"/>
    <w:basedOn w:val="DefaultParagraphFont"/>
    <w:uiPriority w:val="99"/>
    <w:qFormat/>
    <w:rsid w:val="00F24113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24113"/>
    <w:rPr>
      <w:b/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F24113"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99"/>
    <w:qFormat/>
    <w:rsid w:val="00F24113"/>
    <w:rPr>
      <w:b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24113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24113"/>
    <w:pPr>
      <w:outlineLvl w:val="9"/>
    </w:pPr>
  </w:style>
  <w:style w:type="table" w:styleId="TableGrid">
    <w:name w:val="Table Grid"/>
    <w:basedOn w:val="TableNormal"/>
    <w:uiPriority w:val="99"/>
    <w:rsid w:val="0094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6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16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66F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D75949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222</Words>
  <Characters>1272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Худякова</dc:creator>
  <cp:keywords/>
  <dc:description/>
  <cp:lastModifiedBy>Admin</cp:lastModifiedBy>
  <cp:revision>26</cp:revision>
  <cp:lastPrinted>2023-08-17T08:57:00Z</cp:lastPrinted>
  <dcterms:created xsi:type="dcterms:W3CDTF">2023-08-10T04:27:00Z</dcterms:created>
  <dcterms:modified xsi:type="dcterms:W3CDTF">2023-09-29T06:29:00Z</dcterms:modified>
</cp:coreProperties>
</file>