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8" w:rsidRDefault="00C337E8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337E8" w:rsidRDefault="00C337E8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C337E8" w:rsidRDefault="00C337E8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337E8" w:rsidRDefault="00C337E8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C337E8" w:rsidRPr="00225E3A" w:rsidRDefault="00C337E8" w:rsidP="00225E3A">
      <w:pPr>
        <w:rPr>
          <w:lang w:eastAsia="ar-SA"/>
        </w:rPr>
      </w:pPr>
    </w:p>
    <w:p w:rsidR="00C337E8" w:rsidRDefault="00C337E8" w:rsidP="00463F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37E8" w:rsidRDefault="00C337E8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02.10.2023 № 915</w:t>
      </w:r>
    </w:p>
    <w:p w:rsidR="00C337E8" w:rsidRDefault="00C337E8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337E8" w:rsidRDefault="00C337E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C337E8" w:rsidRDefault="00C337E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337E8" w:rsidRDefault="00C337E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C337E8" w:rsidRDefault="00C337E8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центра восстановления» </w:t>
      </w:r>
    </w:p>
    <w:p w:rsidR="00C337E8" w:rsidRDefault="00C337E8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СШОР № 2»</w:t>
      </w:r>
    </w:p>
    <w:p w:rsidR="00C337E8" w:rsidRPr="00251D64" w:rsidRDefault="00C337E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337E8" w:rsidRDefault="00C337E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Курзиной О.В. от 26.09.2023,</w:t>
      </w:r>
    </w:p>
    <w:p w:rsidR="00C337E8" w:rsidRPr="002D66BF" w:rsidRDefault="00C337E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337E8" w:rsidRPr="002D66BF" w:rsidRDefault="00C337E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337E8" w:rsidRDefault="00C337E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C337E8" w:rsidRDefault="00C337E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14 октября                  2023 года в 14:30 час. по адресу: г. Копейск, пер. Свободы, 2, МБУ ДО СШОР № 2;</w:t>
      </w:r>
    </w:p>
    <w:p w:rsidR="00C337E8" w:rsidRPr="00C845AE" w:rsidRDefault="00C337E8" w:rsidP="00225E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центра восстановления»</w:t>
      </w:r>
      <w:r w:rsidRPr="00225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ДО СШОР № 2»;</w:t>
      </w:r>
    </w:p>
    <w:p w:rsidR="00C337E8" w:rsidRDefault="00C337E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C337E8" w:rsidRDefault="00C337E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Курзиной Оксане Валентиновне:</w:t>
      </w:r>
    </w:p>
    <w:p w:rsidR="00C337E8" w:rsidRDefault="00C337E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C337E8" w:rsidRDefault="00C337E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C337E8" w:rsidRDefault="00C337E8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C337E8" w:rsidRDefault="00C337E8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C337E8" w:rsidRDefault="00C337E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37E8" w:rsidRPr="002D66BF" w:rsidRDefault="00C337E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C337E8" w:rsidRPr="001C16E2" w:rsidRDefault="00C337E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C337E8" w:rsidRPr="001C16E2" w:rsidSect="00EE470E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62BD"/>
    <w:rsid w:val="000673EE"/>
    <w:rsid w:val="000C0C36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91696"/>
    <w:rsid w:val="00195A8E"/>
    <w:rsid w:val="001A4319"/>
    <w:rsid w:val="001C16E2"/>
    <w:rsid w:val="001E7E3C"/>
    <w:rsid w:val="00225E3A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4749"/>
    <w:rsid w:val="0033749A"/>
    <w:rsid w:val="00345555"/>
    <w:rsid w:val="003A271A"/>
    <w:rsid w:val="003B6121"/>
    <w:rsid w:val="003C17F5"/>
    <w:rsid w:val="003D78B4"/>
    <w:rsid w:val="003E4014"/>
    <w:rsid w:val="003E628C"/>
    <w:rsid w:val="00407E3C"/>
    <w:rsid w:val="00410725"/>
    <w:rsid w:val="00424157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C34D2"/>
    <w:rsid w:val="005E6172"/>
    <w:rsid w:val="00625731"/>
    <w:rsid w:val="00633A25"/>
    <w:rsid w:val="00647EC3"/>
    <w:rsid w:val="006526FA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32711"/>
    <w:rsid w:val="00834C2A"/>
    <w:rsid w:val="00835072"/>
    <w:rsid w:val="00836169"/>
    <w:rsid w:val="0083655F"/>
    <w:rsid w:val="00865B08"/>
    <w:rsid w:val="008822E9"/>
    <w:rsid w:val="008A0A8E"/>
    <w:rsid w:val="008B2FF7"/>
    <w:rsid w:val="008B7B04"/>
    <w:rsid w:val="008E09CD"/>
    <w:rsid w:val="008E5FED"/>
    <w:rsid w:val="00930B94"/>
    <w:rsid w:val="00936509"/>
    <w:rsid w:val="0093664B"/>
    <w:rsid w:val="0094044F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0FEF"/>
    <w:rsid w:val="00B27B5E"/>
    <w:rsid w:val="00B45517"/>
    <w:rsid w:val="00B800C5"/>
    <w:rsid w:val="00B84AB4"/>
    <w:rsid w:val="00B85AA5"/>
    <w:rsid w:val="00BB58AA"/>
    <w:rsid w:val="00BC091A"/>
    <w:rsid w:val="00BF0AC0"/>
    <w:rsid w:val="00BF7390"/>
    <w:rsid w:val="00C159EE"/>
    <w:rsid w:val="00C334AB"/>
    <w:rsid w:val="00C337E8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B5C7B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279</Words>
  <Characters>1591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2023-10-02T08:42:00Z</cp:lastPrinted>
  <dcterms:created xsi:type="dcterms:W3CDTF">2023-09-11T11:56:00Z</dcterms:created>
  <dcterms:modified xsi:type="dcterms:W3CDTF">2023-10-02T08:50:00Z</dcterms:modified>
</cp:coreProperties>
</file>