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BB" w:rsidRDefault="005907BB">
      <w:pPr>
        <w:rPr>
          <w:sz w:val="26"/>
          <w:szCs w:val="26"/>
        </w:rPr>
      </w:pPr>
    </w:p>
    <w:p w:rsidR="005907BB" w:rsidRDefault="005907BB">
      <w:pPr>
        <w:rPr>
          <w:sz w:val="26"/>
          <w:szCs w:val="26"/>
        </w:rPr>
      </w:pPr>
    </w:p>
    <w:p w:rsidR="005907BB" w:rsidRDefault="005907BB" w:rsidP="0038053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907BB" w:rsidRDefault="005907BB" w:rsidP="0038053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907BB" w:rsidRPr="001E7E3C" w:rsidRDefault="005907BB" w:rsidP="0038053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907BB" w:rsidRDefault="005907BB" w:rsidP="00380538"/>
    <w:p w:rsidR="005907BB" w:rsidRDefault="005907BB" w:rsidP="00380538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5907BB" w:rsidRPr="00380538" w:rsidRDefault="005907BB" w:rsidP="00380538">
      <w:pPr>
        <w:rPr>
          <w:b/>
          <w:sz w:val="28"/>
          <w:szCs w:val="28"/>
        </w:rPr>
      </w:pPr>
    </w:p>
    <w:p w:rsidR="005907BB" w:rsidRDefault="005907BB" w:rsidP="00380538">
      <w:pPr>
        <w:rPr>
          <w:b/>
          <w:sz w:val="28"/>
          <w:szCs w:val="28"/>
        </w:rPr>
      </w:pPr>
    </w:p>
    <w:p w:rsidR="005907BB" w:rsidRPr="00380538" w:rsidRDefault="005907BB" w:rsidP="00380538">
      <w:pPr>
        <w:rPr>
          <w:sz w:val="28"/>
          <w:szCs w:val="28"/>
        </w:rPr>
      </w:pPr>
      <w:r w:rsidRPr="00380538">
        <w:rPr>
          <w:sz w:val="28"/>
          <w:szCs w:val="28"/>
        </w:rPr>
        <w:t xml:space="preserve">     27.09.2023           892</w:t>
      </w:r>
    </w:p>
    <w:p w:rsidR="005907BB" w:rsidRPr="00FD02AE" w:rsidRDefault="005907BB" w:rsidP="00380538">
      <w:r>
        <w:t>о</w:t>
      </w:r>
      <w:r w:rsidRPr="00FD02AE">
        <w:t>т _______________№_____</w:t>
      </w:r>
    </w:p>
    <w:p w:rsidR="005907BB" w:rsidRDefault="005907BB">
      <w:pPr>
        <w:rPr>
          <w:sz w:val="26"/>
          <w:szCs w:val="26"/>
        </w:rPr>
      </w:pPr>
    </w:p>
    <w:p w:rsidR="005907BB" w:rsidRDefault="005907BB" w:rsidP="00445154">
      <w:pPr>
        <w:ind w:right="4393"/>
        <w:jc w:val="both"/>
      </w:pPr>
      <w:r>
        <w:rPr>
          <w:sz w:val="28"/>
          <w:szCs w:val="28"/>
        </w:rPr>
        <w:t>О ходе выполнения Правил благоустройства территории Копейского городского округа в 2023 году и на плановый период 2024 и 2025 годов по вопросу: проектирования, размещения, содержания и восстановления элементов благоустройства, в том числе после проведения земляных работ, и объектов в ходе реализованных программ «Инициативное бюджетирование» и «Комфортная городская среда» за         2021-2023 годы</w:t>
      </w:r>
    </w:p>
    <w:p w:rsidR="005907BB" w:rsidRPr="00380538" w:rsidRDefault="005907BB">
      <w:pPr>
        <w:rPr>
          <w:sz w:val="22"/>
          <w:szCs w:val="22"/>
        </w:rPr>
      </w:pPr>
    </w:p>
    <w:p w:rsidR="005907BB" w:rsidRDefault="005907BB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Рассмотрев информацию о </w:t>
      </w:r>
      <w:r w:rsidRPr="00445154">
        <w:rPr>
          <w:sz w:val="28"/>
          <w:szCs w:val="28"/>
        </w:rPr>
        <w:t>ходе выполнения Правил благоустройства территории Копейского городского</w:t>
      </w:r>
      <w:r>
        <w:rPr>
          <w:sz w:val="28"/>
          <w:szCs w:val="28"/>
        </w:rPr>
        <w:t xml:space="preserve"> округа в 2023 году </w:t>
      </w:r>
      <w:r w:rsidRPr="000B384D">
        <w:rPr>
          <w:sz w:val="28"/>
          <w:szCs w:val="28"/>
        </w:rPr>
        <w:t>и на плановый период 2024 и 2025 годов по вопросу: проектирования, размещения, содержания и восстановления элементов благоустройства, в том числе после проведения земляных работ, и объектов в ходе реализованных программ «Инициативное бюджетирование» и «Комфортная городская среда» за 2021-2023 годы</w:t>
      </w:r>
      <w:r>
        <w:rPr>
          <w:sz w:val="28"/>
          <w:szCs w:val="28"/>
        </w:rPr>
        <w:t>,</w:t>
      </w:r>
    </w:p>
    <w:p w:rsidR="005907BB" w:rsidRDefault="005907BB">
      <w:pPr>
        <w:jc w:val="both"/>
        <w:rPr>
          <w:sz w:val="28"/>
          <w:szCs w:val="28"/>
        </w:rPr>
      </w:pPr>
      <w:bookmarkStart w:id="0" w:name="_GoBack"/>
      <w:bookmarkEnd w:id="0"/>
      <w:r w:rsidRPr="004930C2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5907BB" w:rsidRDefault="005907BB" w:rsidP="002340B8">
      <w:pPr>
        <w:jc w:val="both"/>
      </w:pPr>
      <w:r>
        <w:rPr>
          <w:sz w:val="28"/>
          <w:szCs w:val="28"/>
        </w:rPr>
        <w:t>РЕШАЕТ:</w:t>
      </w:r>
    </w:p>
    <w:p w:rsidR="005907BB" w:rsidRDefault="005907BB">
      <w:pPr>
        <w:ind w:firstLine="708"/>
        <w:jc w:val="both"/>
      </w:pPr>
      <w:r>
        <w:rPr>
          <w:sz w:val="28"/>
          <w:szCs w:val="28"/>
        </w:rPr>
        <w:t xml:space="preserve">Принять к сведению информацию о </w:t>
      </w:r>
      <w:r w:rsidRPr="00445154">
        <w:rPr>
          <w:sz w:val="28"/>
          <w:szCs w:val="28"/>
        </w:rPr>
        <w:t xml:space="preserve">ходе выполнения Правил благоустройства территории Копейского городского </w:t>
      </w:r>
      <w:r>
        <w:rPr>
          <w:sz w:val="28"/>
          <w:szCs w:val="28"/>
        </w:rPr>
        <w:t xml:space="preserve">округа в 2023 году </w:t>
      </w:r>
      <w:r w:rsidRPr="000B384D">
        <w:rPr>
          <w:sz w:val="28"/>
          <w:szCs w:val="28"/>
        </w:rPr>
        <w:t xml:space="preserve">и на плановый период 2024 и 2025 годов по вопросу: проектирования, размещения, содержания и восстановления элементов благоустройства, в том числе после проведения земляных работ, и объектов в ходе реализованных программ «Инициативное бюджетирование» и «Комфортная городская среда» за </w:t>
      </w:r>
      <w:r>
        <w:rPr>
          <w:sz w:val="28"/>
          <w:szCs w:val="28"/>
        </w:rPr>
        <w:t xml:space="preserve">        </w:t>
      </w:r>
      <w:r w:rsidRPr="000B384D">
        <w:rPr>
          <w:sz w:val="28"/>
          <w:szCs w:val="28"/>
        </w:rPr>
        <w:t>2021-2023 годы</w:t>
      </w:r>
      <w:r>
        <w:rPr>
          <w:sz w:val="28"/>
          <w:szCs w:val="28"/>
        </w:rPr>
        <w:t xml:space="preserve"> (прилагается).</w:t>
      </w:r>
    </w:p>
    <w:p w:rsidR="005907BB" w:rsidRDefault="005907BB" w:rsidP="000B384D">
      <w:pPr>
        <w:jc w:val="both"/>
        <w:rPr>
          <w:sz w:val="26"/>
          <w:szCs w:val="26"/>
        </w:rPr>
      </w:pPr>
    </w:p>
    <w:p w:rsidR="005907BB" w:rsidRDefault="005907BB" w:rsidP="000B384D">
      <w:pPr>
        <w:jc w:val="both"/>
        <w:rPr>
          <w:sz w:val="26"/>
          <w:szCs w:val="26"/>
        </w:rPr>
      </w:pPr>
    </w:p>
    <w:p w:rsidR="005907BB" w:rsidRDefault="005907BB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907BB" w:rsidRDefault="005907BB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5907BB" w:rsidRPr="000F6F04" w:rsidRDefault="005907BB" w:rsidP="000F6F04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    Е.К. Гиске</w:t>
      </w:r>
    </w:p>
    <w:sectPr w:rsidR="005907BB" w:rsidRPr="000F6F04" w:rsidSect="000B384D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A83"/>
    <w:rsid w:val="00074639"/>
    <w:rsid w:val="000B384D"/>
    <w:rsid w:val="000D3EDF"/>
    <w:rsid w:val="000F6F04"/>
    <w:rsid w:val="00130436"/>
    <w:rsid w:val="001E7E3C"/>
    <w:rsid w:val="00214384"/>
    <w:rsid w:val="002340B8"/>
    <w:rsid w:val="00380538"/>
    <w:rsid w:val="00396ADA"/>
    <w:rsid w:val="00445154"/>
    <w:rsid w:val="004930C2"/>
    <w:rsid w:val="004A0A83"/>
    <w:rsid w:val="004A2AA4"/>
    <w:rsid w:val="005907BB"/>
    <w:rsid w:val="006C4D8F"/>
    <w:rsid w:val="00780122"/>
    <w:rsid w:val="00A66CEB"/>
    <w:rsid w:val="00C9056A"/>
    <w:rsid w:val="00D1547F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8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0538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3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">
    <w:name w:val="Текст выноски Знак"/>
    <w:basedOn w:val="DefaultParagraphFont"/>
    <w:uiPriority w:val="99"/>
    <w:semiHidden/>
    <w:rsid w:val="00214384"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uiPriority w:val="99"/>
    <w:rsid w:val="00A66C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66CE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A66CEB"/>
    <w:rPr>
      <w:rFonts w:cs="Arial"/>
    </w:rPr>
  </w:style>
  <w:style w:type="paragraph" w:styleId="Caption">
    <w:name w:val="caption"/>
    <w:basedOn w:val="Normal"/>
    <w:uiPriority w:val="99"/>
    <w:qFormat/>
    <w:rsid w:val="00A66CEB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214384"/>
    <w:pPr>
      <w:ind w:left="240" w:hanging="240"/>
    </w:pPr>
  </w:style>
  <w:style w:type="paragraph" w:styleId="IndexHeading">
    <w:name w:val="index heading"/>
    <w:basedOn w:val="Normal"/>
    <w:uiPriority w:val="99"/>
    <w:rsid w:val="00A66CEB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214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1">
    <w:name w:val="Название объекта1"/>
    <w:basedOn w:val="Normal"/>
    <w:next w:val="Normal"/>
    <w:uiPriority w:val="99"/>
    <w:rsid w:val="00380538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241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12</cp:revision>
  <cp:lastPrinted>2023-08-17T03:43:00Z</cp:lastPrinted>
  <dcterms:created xsi:type="dcterms:W3CDTF">2023-08-14T03:35:00Z</dcterms:created>
  <dcterms:modified xsi:type="dcterms:W3CDTF">2023-09-29T04:23:00Z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