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B7" w:rsidRPr="00F1352E" w:rsidRDefault="001A22B7" w:rsidP="00F1352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94B1B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1A22B7" w:rsidRPr="00F1352E" w:rsidRDefault="001A22B7" w:rsidP="00F1352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1352E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1A22B7" w:rsidRPr="00F1352E" w:rsidRDefault="001A22B7" w:rsidP="00F1352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F1352E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1A22B7" w:rsidRPr="00F1352E" w:rsidRDefault="001A22B7" w:rsidP="00F135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2B7" w:rsidRPr="00F1352E" w:rsidRDefault="001A22B7" w:rsidP="00F1352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F1352E">
        <w:rPr>
          <w:rFonts w:ascii="Times New Roman" w:hAnsi="Times New Roman"/>
          <w:b/>
          <w:sz w:val="44"/>
          <w:szCs w:val="44"/>
        </w:rPr>
        <w:t>РЕШЕНИЕ</w:t>
      </w:r>
    </w:p>
    <w:p w:rsidR="001A22B7" w:rsidRPr="00F1352E" w:rsidRDefault="001A22B7" w:rsidP="00F135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27.08.2025         1435</w:t>
      </w:r>
    </w:p>
    <w:p w:rsidR="001A22B7" w:rsidRPr="00F1352E" w:rsidRDefault="001A22B7" w:rsidP="00F135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52E">
        <w:rPr>
          <w:rFonts w:ascii="Times New Roman" w:hAnsi="Times New Roman"/>
          <w:sz w:val="24"/>
          <w:szCs w:val="24"/>
        </w:rPr>
        <w:t>от _______________№_____</w:t>
      </w:r>
    </w:p>
    <w:p w:rsidR="001A22B7" w:rsidRDefault="001A22B7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1A22B7" w:rsidRDefault="001A22B7" w:rsidP="008B0E9F">
      <w:pPr>
        <w:spacing w:after="0" w:line="240" w:lineRule="auto"/>
        <w:ind w:right="50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собрания граждан в целях рассмотрения и обсуждения вопросов 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Мемориальный комплекс – защитникам Отечества»</w:t>
      </w:r>
    </w:p>
    <w:p w:rsidR="001A22B7" w:rsidRPr="00F00BA5" w:rsidRDefault="001A22B7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1A22B7" w:rsidRDefault="001A22B7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Кучерук И.А. от 28.07.2025,</w:t>
      </w:r>
    </w:p>
    <w:p w:rsidR="001A22B7" w:rsidRPr="002D66BF" w:rsidRDefault="001A22B7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1A22B7" w:rsidRPr="002D66BF" w:rsidRDefault="001A22B7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1A22B7" w:rsidRDefault="001A22B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1A22B7" w:rsidRDefault="001A22B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05 сентября2025 года в 18:00 по адресу: г. Копейск, ул. Коммунистическая, д. 12,(ДК им. Маяковского)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A22B7" w:rsidRPr="00C845AE" w:rsidRDefault="001A22B7" w:rsidP="00F00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Мемориальный комплекс – защитникам Отечества»;</w:t>
      </w:r>
    </w:p>
    <w:p w:rsidR="001A22B7" w:rsidRDefault="001A22B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очно.</w:t>
      </w:r>
    </w:p>
    <w:p w:rsidR="001A22B7" w:rsidRDefault="001A22B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Кучеруку Игорю Алексеевичу:</w:t>
      </w:r>
    </w:p>
    <w:p w:rsidR="001A22B7" w:rsidRDefault="001A22B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1A22B7" w:rsidRDefault="001A22B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1A22B7" w:rsidRDefault="001A22B7" w:rsidP="00561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1A22B7" w:rsidRPr="00C86C11" w:rsidRDefault="001A22B7" w:rsidP="00C86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1A22B7" w:rsidRDefault="001A22B7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A22B7" w:rsidRPr="00652F3A" w:rsidRDefault="001A22B7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A22B7" w:rsidRPr="002D66BF" w:rsidRDefault="001A22B7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1A22B7" w:rsidRPr="001C16E2" w:rsidRDefault="001A22B7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Е.К. Гиске</w:t>
      </w:r>
    </w:p>
    <w:sectPr w:rsidR="001A22B7" w:rsidRPr="001C16E2" w:rsidSect="00EF7AF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55C6F"/>
    <w:rsid w:val="00161DE7"/>
    <w:rsid w:val="00174E6E"/>
    <w:rsid w:val="00191696"/>
    <w:rsid w:val="00195A8E"/>
    <w:rsid w:val="001A22B7"/>
    <w:rsid w:val="001A4319"/>
    <w:rsid w:val="001A77CB"/>
    <w:rsid w:val="001C16E2"/>
    <w:rsid w:val="001E7E3C"/>
    <w:rsid w:val="00251D64"/>
    <w:rsid w:val="00272B14"/>
    <w:rsid w:val="00280035"/>
    <w:rsid w:val="002802C1"/>
    <w:rsid w:val="002921E5"/>
    <w:rsid w:val="00295D40"/>
    <w:rsid w:val="002B0277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46665"/>
    <w:rsid w:val="004569F4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0B78"/>
    <w:rsid w:val="004F63C3"/>
    <w:rsid w:val="00524228"/>
    <w:rsid w:val="00561F99"/>
    <w:rsid w:val="00593B33"/>
    <w:rsid w:val="005C10AD"/>
    <w:rsid w:val="005E6172"/>
    <w:rsid w:val="00625731"/>
    <w:rsid w:val="00633A25"/>
    <w:rsid w:val="00647EC3"/>
    <w:rsid w:val="00652E1E"/>
    <w:rsid w:val="00652F3A"/>
    <w:rsid w:val="0068166A"/>
    <w:rsid w:val="006B7538"/>
    <w:rsid w:val="006D10DD"/>
    <w:rsid w:val="006D4273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0E9F"/>
    <w:rsid w:val="008B2FF7"/>
    <w:rsid w:val="008E09CD"/>
    <w:rsid w:val="008E5FED"/>
    <w:rsid w:val="008F081A"/>
    <w:rsid w:val="009032D0"/>
    <w:rsid w:val="009242F5"/>
    <w:rsid w:val="00936509"/>
    <w:rsid w:val="0093664B"/>
    <w:rsid w:val="00943CBA"/>
    <w:rsid w:val="00945B3E"/>
    <w:rsid w:val="00983741"/>
    <w:rsid w:val="009902D1"/>
    <w:rsid w:val="009B4281"/>
    <w:rsid w:val="009B68F4"/>
    <w:rsid w:val="009E208F"/>
    <w:rsid w:val="009E4779"/>
    <w:rsid w:val="00A05EED"/>
    <w:rsid w:val="00A175E4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D5CD2"/>
    <w:rsid w:val="00BF0AC0"/>
    <w:rsid w:val="00BF7390"/>
    <w:rsid w:val="00C01A1E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86C11"/>
    <w:rsid w:val="00C9101C"/>
    <w:rsid w:val="00C92F62"/>
    <w:rsid w:val="00CB149E"/>
    <w:rsid w:val="00CC770B"/>
    <w:rsid w:val="00CD398A"/>
    <w:rsid w:val="00CD736E"/>
    <w:rsid w:val="00CE3973"/>
    <w:rsid w:val="00D01C52"/>
    <w:rsid w:val="00D06F85"/>
    <w:rsid w:val="00D30697"/>
    <w:rsid w:val="00D560CE"/>
    <w:rsid w:val="00D71614"/>
    <w:rsid w:val="00D751F8"/>
    <w:rsid w:val="00D908C6"/>
    <w:rsid w:val="00DB17E9"/>
    <w:rsid w:val="00DE762C"/>
    <w:rsid w:val="00DF2096"/>
    <w:rsid w:val="00E15918"/>
    <w:rsid w:val="00E22939"/>
    <w:rsid w:val="00E2465A"/>
    <w:rsid w:val="00E27852"/>
    <w:rsid w:val="00E36C58"/>
    <w:rsid w:val="00E53A43"/>
    <w:rsid w:val="00E66702"/>
    <w:rsid w:val="00E94B1B"/>
    <w:rsid w:val="00E96194"/>
    <w:rsid w:val="00EA7FAF"/>
    <w:rsid w:val="00ED746A"/>
    <w:rsid w:val="00ED7640"/>
    <w:rsid w:val="00EE36C8"/>
    <w:rsid w:val="00EF567E"/>
    <w:rsid w:val="00EF7AFB"/>
    <w:rsid w:val="00F00BA5"/>
    <w:rsid w:val="00F1352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280</Words>
  <Characters>1600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2025-08-04T09:01:00Z</cp:lastPrinted>
  <dcterms:created xsi:type="dcterms:W3CDTF">2025-08-26T04:16:00Z</dcterms:created>
  <dcterms:modified xsi:type="dcterms:W3CDTF">2025-08-28T03:46:00Z</dcterms:modified>
</cp:coreProperties>
</file>