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87" w:rsidRPr="008D5199" w:rsidRDefault="00D24287" w:rsidP="008D519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9226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D24287" w:rsidRPr="008D5199" w:rsidRDefault="00D24287" w:rsidP="008D519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D5199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24287" w:rsidRPr="008D5199" w:rsidRDefault="00D24287" w:rsidP="008D519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D5199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24287" w:rsidRPr="008D5199" w:rsidRDefault="00D24287" w:rsidP="008D51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287" w:rsidRPr="008D5199" w:rsidRDefault="00D24287" w:rsidP="008D519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D5199">
        <w:rPr>
          <w:rFonts w:ascii="Times New Roman" w:hAnsi="Times New Roman"/>
          <w:b/>
          <w:sz w:val="44"/>
          <w:szCs w:val="44"/>
        </w:rPr>
        <w:t>РЕШЕНИЕ</w:t>
      </w:r>
    </w:p>
    <w:p w:rsidR="00D24287" w:rsidRPr="008D5199" w:rsidRDefault="00D24287" w:rsidP="005F07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27.08.2025         1436</w:t>
      </w:r>
    </w:p>
    <w:p w:rsidR="00D24287" w:rsidRPr="008D5199" w:rsidRDefault="00D24287" w:rsidP="008D51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5199">
        <w:rPr>
          <w:rFonts w:ascii="Times New Roman" w:hAnsi="Times New Roman"/>
          <w:sz w:val="24"/>
          <w:szCs w:val="24"/>
        </w:rPr>
        <w:t>от _______________№_____</w:t>
      </w:r>
    </w:p>
    <w:p w:rsidR="00D24287" w:rsidRDefault="00D24287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D24287" w:rsidRDefault="00D24287" w:rsidP="005F0787">
      <w:pPr>
        <w:spacing w:after="0" w:line="300" w:lineRule="exact"/>
        <w:ind w:right="4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автомобильной дороги общего пользования местного значения по улице Полынова Копейского городского округа»</w:t>
      </w:r>
    </w:p>
    <w:p w:rsidR="00D24287" w:rsidRPr="00F00BA5" w:rsidRDefault="00D24287" w:rsidP="005F0787">
      <w:pPr>
        <w:spacing w:after="0" w:line="300" w:lineRule="exact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24287" w:rsidRDefault="00D24287" w:rsidP="005F0787">
      <w:pPr>
        <w:spacing w:after="0" w:line="3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Беляевой Н.И. от 28.07.2025,</w:t>
      </w:r>
    </w:p>
    <w:p w:rsidR="00D24287" w:rsidRPr="002D66BF" w:rsidRDefault="00D24287" w:rsidP="005F0787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24287" w:rsidRPr="002D66BF" w:rsidRDefault="00D24287" w:rsidP="005F0787">
      <w:pPr>
        <w:spacing w:after="0"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24287" w:rsidRDefault="00D24287" w:rsidP="005F0787">
      <w:pPr>
        <w:spacing w:after="0"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D24287" w:rsidRDefault="00D24287" w:rsidP="005F0787">
      <w:pPr>
        <w:spacing w:after="0"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11 сентября 2025 года в 16:00 по адресу: г. Копейск, ул. Полынова, д. 3 (рядом с домом);</w:t>
      </w:r>
    </w:p>
    <w:p w:rsidR="00D24287" w:rsidRPr="00C845AE" w:rsidRDefault="00D24287" w:rsidP="005F0787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831ED9">
        <w:rPr>
          <w:rFonts w:ascii="Times New Roman" w:hAnsi="Times New Roman"/>
          <w:sz w:val="28"/>
          <w:szCs w:val="28"/>
        </w:rPr>
        <w:t>Ремонт автомобил</w:t>
      </w:r>
      <w:r>
        <w:rPr>
          <w:rFonts w:ascii="Times New Roman" w:hAnsi="Times New Roman"/>
          <w:sz w:val="28"/>
          <w:szCs w:val="28"/>
        </w:rPr>
        <w:t xml:space="preserve">ьной дороги общего пользования </w:t>
      </w:r>
      <w:r w:rsidRPr="00831ED9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 xml:space="preserve">ого значения по улице Полынова </w:t>
      </w:r>
      <w:r w:rsidRPr="00831ED9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>»;</w:t>
      </w:r>
    </w:p>
    <w:p w:rsidR="00D24287" w:rsidRDefault="00D24287" w:rsidP="005F0787">
      <w:pPr>
        <w:spacing w:after="0"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D24287" w:rsidRDefault="00D24287" w:rsidP="005F0787">
      <w:pPr>
        <w:spacing w:after="0"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Беляевой Надежде Ивановне:</w:t>
      </w:r>
    </w:p>
    <w:p w:rsidR="00D24287" w:rsidRDefault="00D24287" w:rsidP="005F0787">
      <w:pPr>
        <w:spacing w:after="0"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D24287" w:rsidRDefault="00D24287" w:rsidP="005F0787">
      <w:pPr>
        <w:spacing w:after="0"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D24287" w:rsidRDefault="00D24287" w:rsidP="005F0787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D24287" w:rsidRPr="00831ED9" w:rsidRDefault="00D24287" w:rsidP="005F0787">
      <w:pPr>
        <w:spacing w:after="0"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  <w:bookmarkStart w:id="0" w:name="_GoBack"/>
      <w:bookmarkEnd w:id="0"/>
    </w:p>
    <w:p w:rsidR="00D24287" w:rsidRPr="00652F3A" w:rsidRDefault="00D24287" w:rsidP="005F0787">
      <w:pPr>
        <w:spacing w:after="0"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D24287" w:rsidRPr="002D66BF" w:rsidRDefault="00D24287" w:rsidP="005F0787">
      <w:pPr>
        <w:pStyle w:val="a1"/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24287" w:rsidRPr="001C16E2" w:rsidRDefault="00D24287" w:rsidP="005F0787">
      <w:pPr>
        <w:spacing w:line="300" w:lineRule="exact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D24287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5D3C"/>
    <w:rsid w:val="000673EE"/>
    <w:rsid w:val="000C0C36"/>
    <w:rsid w:val="000E5515"/>
    <w:rsid w:val="000F2C7E"/>
    <w:rsid w:val="00100E21"/>
    <w:rsid w:val="00123707"/>
    <w:rsid w:val="00130B41"/>
    <w:rsid w:val="00155C6F"/>
    <w:rsid w:val="00161DE7"/>
    <w:rsid w:val="00174E6E"/>
    <w:rsid w:val="00191696"/>
    <w:rsid w:val="00195A8E"/>
    <w:rsid w:val="001A4319"/>
    <w:rsid w:val="001A77CB"/>
    <w:rsid w:val="001C16E2"/>
    <w:rsid w:val="001E7E3C"/>
    <w:rsid w:val="00251D64"/>
    <w:rsid w:val="00272B14"/>
    <w:rsid w:val="00280035"/>
    <w:rsid w:val="002802C1"/>
    <w:rsid w:val="002873D7"/>
    <w:rsid w:val="002921E5"/>
    <w:rsid w:val="00295D40"/>
    <w:rsid w:val="002C53C5"/>
    <w:rsid w:val="002D66BF"/>
    <w:rsid w:val="002D69BA"/>
    <w:rsid w:val="002E6F10"/>
    <w:rsid w:val="002F1016"/>
    <w:rsid w:val="002F32B9"/>
    <w:rsid w:val="00323081"/>
    <w:rsid w:val="0033749A"/>
    <w:rsid w:val="00345555"/>
    <w:rsid w:val="00353035"/>
    <w:rsid w:val="003A271A"/>
    <w:rsid w:val="003C17F5"/>
    <w:rsid w:val="003D78B4"/>
    <w:rsid w:val="003E4014"/>
    <w:rsid w:val="003E628C"/>
    <w:rsid w:val="00410725"/>
    <w:rsid w:val="00410DEB"/>
    <w:rsid w:val="00424157"/>
    <w:rsid w:val="00446665"/>
    <w:rsid w:val="004569F4"/>
    <w:rsid w:val="004601E4"/>
    <w:rsid w:val="00464911"/>
    <w:rsid w:val="0046536F"/>
    <w:rsid w:val="004708CC"/>
    <w:rsid w:val="00475DD3"/>
    <w:rsid w:val="00482A78"/>
    <w:rsid w:val="004936A9"/>
    <w:rsid w:val="004A00A2"/>
    <w:rsid w:val="004B68AE"/>
    <w:rsid w:val="004C2AD7"/>
    <w:rsid w:val="004C4D08"/>
    <w:rsid w:val="004C5A16"/>
    <w:rsid w:val="004D1F7E"/>
    <w:rsid w:val="004D3576"/>
    <w:rsid w:val="004F0B78"/>
    <w:rsid w:val="004F63C3"/>
    <w:rsid w:val="00524228"/>
    <w:rsid w:val="00561F99"/>
    <w:rsid w:val="00593B33"/>
    <w:rsid w:val="005C10AD"/>
    <w:rsid w:val="005E6172"/>
    <w:rsid w:val="005F0787"/>
    <w:rsid w:val="006075DB"/>
    <w:rsid w:val="00625731"/>
    <w:rsid w:val="00633A25"/>
    <w:rsid w:val="00636612"/>
    <w:rsid w:val="00647EC3"/>
    <w:rsid w:val="00652F3A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04C1"/>
    <w:rsid w:val="0081573B"/>
    <w:rsid w:val="008212B1"/>
    <w:rsid w:val="00831ED9"/>
    <w:rsid w:val="00832711"/>
    <w:rsid w:val="00834C2A"/>
    <w:rsid w:val="0083655F"/>
    <w:rsid w:val="00865B08"/>
    <w:rsid w:val="008822E9"/>
    <w:rsid w:val="008A0A8E"/>
    <w:rsid w:val="008B2FF7"/>
    <w:rsid w:val="008D5199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2262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24287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D746A"/>
    <w:rsid w:val="00ED7640"/>
    <w:rsid w:val="00EE36C8"/>
    <w:rsid w:val="00EF567E"/>
    <w:rsid w:val="00EF7AFB"/>
    <w:rsid w:val="00F00BA5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298</Words>
  <Characters>1701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4</cp:revision>
  <cp:lastPrinted>2025-08-04T09:07:00Z</cp:lastPrinted>
  <dcterms:created xsi:type="dcterms:W3CDTF">2025-08-26T04:17:00Z</dcterms:created>
  <dcterms:modified xsi:type="dcterms:W3CDTF">2025-08-28T03:46:00Z</dcterms:modified>
</cp:coreProperties>
</file>