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56" w:rsidRPr="00DF2967" w:rsidRDefault="008D6156" w:rsidP="00DF296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B3269A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8D6156" w:rsidRPr="00DF2967" w:rsidRDefault="008D6156" w:rsidP="00DF2967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F2967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8D6156" w:rsidRPr="00DF2967" w:rsidRDefault="008D6156" w:rsidP="00DF2967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DF2967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8D6156" w:rsidRPr="00DF2967" w:rsidRDefault="008D6156" w:rsidP="00DF2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6156" w:rsidRPr="00DF2967" w:rsidRDefault="008D6156" w:rsidP="00DF296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F2967">
        <w:rPr>
          <w:rFonts w:ascii="Times New Roman" w:hAnsi="Times New Roman"/>
          <w:b/>
          <w:sz w:val="44"/>
          <w:szCs w:val="44"/>
        </w:rPr>
        <w:t>РЕШЕНИЕ</w:t>
      </w:r>
    </w:p>
    <w:p w:rsidR="008D6156" w:rsidRPr="00DF2967" w:rsidRDefault="008D6156" w:rsidP="00DF29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27.08.2025           1448</w:t>
      </w:r>
    </w:p>
    <w:p w:rsidR="008D6156" w:rsidRPr="00DF2967" w:rsidRDefault="008D6156" w:rsidP="00DF29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2967">
        <w:rPr>
          <w:rFonts w:ascii="Times New Roman" w:hAnsi="Times New Roman"/>
          <w:sz w:val="24"/>
          <w:szCs w:val="24"/>
        </w:rPr>
        <w:t>от _______________№_____</w:t>
      </w:r>
    </w:p>
    <w:p w:rsidR="008D6156" w:rsidRDefault="008D6156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8D6156" w:rsidRDefault="008D6156" w:rsidP="00AA17D9">
      <w:pPr>
        <w:spacing w:after="0" w:line="240" w:lineRule="auto"/>
        <w:ind w:right="50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собрания граждан в целях рассмотрения и обсуждения вопросов внесения инициативного проекта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Благоустройство школьного двора МОУ «ООШ № 15 им. Г.А. Труша»</w:t>
      </w:r>
    </w:p>
    <w:p w:rsidR="008D6156" w:rsidRPr="00EF24B4" w:rsidRDefault="008D6156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8D6156" w:rsidRDefault="008D6156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Шимаркиной А.А.от 18.08.2025,</w:t>
      </w:r>
    </w:p>
    <w:p w:rsidR="008D6156" w:rsidRPr="002D66BF" w:rsidRDefault="008D6156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8D6156" w:rsidRPr="002D66BF" w:rsidRDefault="008D6156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8D6156" w:rsidRDefault="008D615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8D6156" w:rsidRDefault="008D615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7 сентября2025 года в 18:00по адресу: г. Копейск, ул. Саратовская, 3Б;</w:t>
      </w:r>
    </w:p>
    <w:p w:rsidR="008D6156" w:rsidRPr="00C845AE" w:rsidRDefault="008D6156" w:rsidP="00017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BB6C01">
        <w:rPr>
          <w:rFonts w:ascii="Times New Roman" w:hAnsi="Times New Roman"/>
          <w:sz w:val="28"/>
          <w:szCs w:val="28"/>
        </w:rPr>
        <w:t>Благоустройство школьного двора МОУ «ООШ № 15 им. Г.А. Труша</w:t>
      </w:r>
      <w:r>
        <w:rPr>
          <w:rFonts w:ascii="Times New Roman" w:hAnsi="Times New Roman"/>
          <w:sz w:val="28"/>
          <w:szCs w:val="28"/>
        </w:rPr>
        <w:t>»;</w:t>
      </w:r>
    </w:p>
    <w:p w:rsidR="008D6156" w:rsidRDefault="008D615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очно.</w:t>
      </w:r>
    </w:p>
    <w:p w:rsidR="008D6156" w:rsidRDefault="008D615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Шимаркиной Анне Александровне:</w:t>
      </w:r>
    </w:p>
    <w:p w:rsidR="008D6156" w:rsidRDefault="008D615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8D6156" w:rsidRDefault="008D615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8D6156" w:rsidRDefault="008D6156" w:rsidP="00561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8D6156" w:rsidRPr="00C86C11" w:rsidRDefault="008D6156" w:rsidP="00C86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8D6156" w:rsidRPr="0051720F" w:rsidRDefault="008D6156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D6156" w:rsidRPr="002D66BF" w:rsidRDefault="008D6156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8D6156" w:rsidRPr="001C16E2" w:rsidRDefault="008D6156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2D6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8D6156" w:rsidRPr="001C16E2" w:rsidSect="00E844C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170F5"/>
    <w:rsid w:val="00042FFD"/>
    <w:rsid w:val="000548C1"/>
    <w:rsid w:val="00062DC3"/>
    <w:rsid w:val="000673EE"/>
    <w:rsid w:val="000833FB"/>
    <w:rsid w:val="000C0C36"/>
    <w:rsid w:val="000E5515"/>
    <w:rsid w:val="000F2C7E"/>
    <w:rsid w:val="00100E21"/>
    <w:rsid w:val="00123707"/>
    <w:rsid w:val="00130B41"/>
    <w:rsid w:val="00161DE7"/>
    <w:rsid w:val="00174E6E"/>
    <w:rsid w:val="0017653C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14ED"/>
    <w:rsid w:val="002D66BF"/>
    <w:rsid w:val="002D69BA"/>
    <w:rsid w:val="002E6F10"/>
    <w:rsid w:val="002F32B9"/>
    <w:rsid w:val="00323081"/>
    <w:rsid w:val="0033749A"/>
    <w:rsid w:val="00345555"/>
    <w:rsid w:val="00385BAA"/>
    <w:rsid w:val="003A271A"/>
    <w:rsid w:val="003C17F5"/>
    <w:rsid w:val="003D466C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1720F"/>
    <w:rsid w:val="00524228"/>
    <w:rsid w:val="00561F99"/>
    <w:rsid w:val="00593B33"/>
    <w:rsid w:val="005C10AD"/>
    <w:rsid w:val="005E6172"/>
    <w:rsid w:val="00620935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13A6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D6156"/>
    <w:rsid w:val="008E09CD"/>
    <w:rsid w:val="008E5FED"/>
    <w:rsid w:val="008F081A"/>
    <w:rsid w:val="00936509"/>
    <w:rsid w:val="0093664B"/>
    <w:rsid w:val="00943CBA"/>
    <w:rsid w:val="00945B3E"/>
    <w:rsid w:val="00983741"/>
    <w:rsid w:val="009902D1"/>
    <w:rsid w:val="009B4281"/>
    <w:rsid w:val="009B68F4"/>
    <w:rsid w:val="009E1F56"/>
    <w:rsid w:val="009E208F"/>
    <w:rsid w:val="009E4779"/>
    <w:rsid w:val="00A05EED"/>
    <w:rsid w:val="00A175E4"/>
    <w:rsid w:val="00A57D90"/>
    <w:rsid w:val="00A57DAE"/>
    <w:rsid w:val="00A62F5A"/>
    <w:rsid w:val="00A83ACA"/>
    <w:rsid w:val="00A9099F"/>
    <w:rsid w:val="00A95CD8"/>
    <w:rsid w:val="00AA17D9"/>
    <w:rsid w:val="00AA5E09"/>
    <w:rsid w:val="00AA7EA2"/>
    <w:rsid w:val="00AC0BCE"/>
    <w:rsid w:val="00AD158E"/>
    <w:rsid w:val="00AF1A8A"/>
    <w:rsid w:val="00AF3B30"/>
    <w:rsid w:val="00B27B5E"/>
    <w:rsid w:val="00B3269A"/>
    <w:rsid w:val="00B45517"/>
    <w:rsid w:val="00B800C5"/>
    <w:rsid w:val="00B849BD"/>
    <w:rsid w:val="00B84AB4"/>
    <w:rsid w:val="00BB58AA"/>
    <w:rsid w:val="00BB6C01"/>
    <w:rsid w:val="00BC091A"/>
    <w:rsid w:val="00BC6E5E"/>
    <w:rsid w:val="00BF0AC0"/>
    <w:rsid w:val="00BF7390"/>
    <w:rsid w:val="00C07655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86C11"/>
    <w:rsid w:val="00C9101C"/>
    <w:rsid w:val="00C92F62"/>
    <w:rsid w:val="00CB149E"/>
    <w:rsid w:val="00CC770B"/>
    <w:rsid w:val="00CD398A"/>
    <w:rsid w:val="00CD736E"/>
    <w:rsid w:val="00CE3973"/>
    <w:rsid w:val="00D01C52"/>
    <w:rsid w:val="00D30697"/>
    <w:rsid w:val="00D560CE"/>
    <w:rsid w:val="00D71614"/>
    <w:rsid w:val="00D751F8"/>
    <w:rsid w:val="00D908C6"/>
    <w:rsid w:val="00DB17E9"/>
    <w:rsid w:val="00DE762C"/>
    <w:rsid w:val="00DF2096"/>
    <w:rsid w:val="00DF2967"/>
    <w:rsid w:val="00E14CD9"/>
    <w:rsid w:val="00E15918"/>
    <w:rsid w:val="00E22939"/>
    <w:rsid w:val="00E2465A"/>
    <w:rsid w:val="00E27852"/>
    <w:rsid w:val="00E36C58"/>
    <w:rsid w:val="00E53A43"/>
    <w:rsid w:val="00E66702"/>
    <w:rsid w:val="00E844C3"/>
    <w:rsid w:val="00E96194"/>
    <w:rsid w:val="00EA7FAF"/>
    <w:rsid w:val="00ED746A"/>
    <w:rsid w:val="00ED7640"/>
    <w:rsid w:val="00EF24B4"/>
    <w:rsid w:val="00EF567E"/>
    <w:rsid w:val="00EF7AFB"/>
    <w:rsid w:val="00F142FE"/>
    <w:rsid w:val="00F2718D"/>
    <w:rsid w:val="00F34058"/>
    <w:rsid w:val="00F50C9A"/>
    <w:rsid w:val="00F67CCC"/>
    <w:rsid w:val="00F7791B"/>
    <w:rsid w:val="00F802BF"/>
    <w:rsid w:val="00F84FCB"/>
    <w:rsid w:val="00F866AF"/>
    <w:rsid w:val="00F919CA"/>
    <w:rsid w:val="00FB76E1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1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62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281</Words>
  <Characters>1603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3</cp:revision>
  <cp:lastPrinted>2025-08-19T10:42:00Z</cp:lastPrinted>
  <dcterms:created xsi:type="dcterms:W3CDTF">2025-08-26T06:19:00Z</dcterms:created>
  <dcterms:modified xsi:type="dcterms:W3CDTF">2025-08-28T03:51:00Z</dcterms:modified>
</cp:coreProperties>
</file>