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41" w:rsidRPr="00D95C84" w:rsidRDefault="00415A41" w:rsidP="00D95C8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030D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415A41" w:rsidRPr="00D95C84" w:rsidRDefault="00415A41" w:rsidP="00D95C8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95C8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15A41" w:rsidRPr="00D95C84" w:rsidRDefault="00415A41" w:rsidP="00D95C8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95C8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15A41" w:rsidRPr="00D95C84" w:rsidRDefault="00415A41" w:rsidP="00D95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A41" w:rsidRPr="00D95C84" w:rsidRDefault="00415A41" w:rsidP="00D95C8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5C84">
        <w:rPr>
          <w:rFonts w:ascii="Times New Roman" w:hAnsi="Times New Roman"/>
          <w:b/>
          <w:sz w:val="44"/>
          <w:szCs w:val="44"/>
        </w:rPr>
        <w:t>РЕШЕНИЕ</w:t>
      </w:r>
    </w:p>
    <w:p w:rsidR="00415A41" w:rsidRPr="00D95C84" w:rsidRDefault="00415A41" w:rsidP="00D95C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27.08.2025          1437</w:t>
      </w:r>
    </w:p>
    <w:p w:rsidR="00415A41" w:rsidRPr="00D95C84" w:rsidRDefault="00415A41" w:rsidP="00D9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C84">
        <w:rPr>
          <w:rFonts w:ascii="Times New Roman" w:hAnsi="Times New Roman"/>
          <w:sz w:val="24"/>
          <w:szCs w:val="24"/>
        </w:rPr>
        <w:t>от _______________№_____</w:t>
      </w:r>
    </w:p>
    <w:p w:rsidR="00415A41" w:rsidRDefault="00415A4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15A41" w:rsidRDefault="00415A41" w:rsidP="005862A0">
      <w:pPr>
        <w:spacing w:after="0" w:line="240" w:lineRule="auto"/>
        <w:ind w:right="4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Современная сцена МУ ДК Кирова»</w:t>
      </w:r>
    </w:p>
    <w:p w:rsidR="00415A41" w:rsidRPr="00F00BA5" w:rsidRDefault="00415A4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15A41" w:rsidRDefault="00415A4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Саблиной Т.Е. от 01.08.2025,</w:t>
      </w:r>
    </w:p>
    <w:p w:rsidR="00415A41" w:rsidRPr="002D66BF" w:rsidRDefault="00415A4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15A41" w:rsidRPr="002D66BF" w:rsidRDefault="00415A4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06 сентября 2025 года в 18:00 по адресу: г. Копейск, ул. Карла Маркса, д. 7, 1 этаж                     ДК им. С.М. Кирова;</w:t>
      </w:r>
    </w:p>
    <w:p w:rsidR="00415A41" w:rsidRPr="00C845AE" w:rsidRDefault="00415A41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Современная сцена МУ ДК Кирова»;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Саблиной Татьяне Евгеньевне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15A41" w:rsidRDefault="00415A4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15A41" w:rsidRDefault="00415A41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15A41" w:rsidRPr="00C86C11" w:rsidRDefault="00415A41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15A41" w:rsidRDefault="00415A4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5A41" w:rsidRPr="00652F3A" w:rsidRDefault="00415A4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5A41" w:rsidRPr="002D66BF" w:rsidRDefault="00415A4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15A41" w:rsidRPr="001C16E2" w:rsidRDefault="00415A4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415A41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94C36"/>
    <w:rsid w:val="000957F8"/>
    <w:rsid w:val="000C0C36"/>
    <w:rsid w:val="000E5515"/>
    <w:rsid w:val="000F2C7E"/>
    <w:rsid w:val="00100E21"/>
    <w:rsid w:val="00123707"/>
    <w:rsid w:val="00124775"/>
    <w:rsid w:val="00130B41"/>
    <w:rsid w:val="00155C6F"/>
    <w:rsid w:val="00161DE7"/>
    <w:rsid w:val="00174E6E"/>
    <w:rsid w:val="00191696"/>
    <w:rsid w:val="00195A8E"/>
    <w:rsid w:val="001A4319"/>
    <w:rsid w:val="001A77CB"/>
    <w:rsid w:val="001C16E2"/>
    <w:rsid w:val="001E7E3C"/>
    <w:rsid w:val="002437E2"/>
    <w:rsid w:val="00251D64"/>
    <w:rsid w:val="00272B14"/>
    <w:rsid w:val="00280035"/>
    <w:rsid w:val="002802C1"/>
    <w:rsid w:val="002921E5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030D6"/>
    <w:rsid w:val="00410725"/>
    <w:rsid w:val="00415A41"/>
    <w:rsid w:val="00424157"/>
    <w:rsid w:val="00446665"/>
    <w:rsid w:val="004569F4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804AC"/>
    <w:rsid w:val="005862A0"/>
    <w:rsid w:val="00593B33"/>
    <w:rsid w:val="005C10AD"/>
    <w:rsid w:val="005E6172"/>
    <w:rsid w:val="00625731"/>
    <w:rsid w:val="00633A25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51F9"/>
    <w:rsid w:val="00BF7390"/>
    <w:rsid w:val="00C159EE"/>
    <w:rsid w:val="00C334AB"/>
    <w:rsid w:val="00C4042D"/>
    <w:rsid w:val="00C461E4"/>
    <w:rsid w:val="00C476C2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95C84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E36C8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86C8D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280</Words>
  <Characters>1597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2025-08-04T05:20:00Z</cp:lastPrinted>
  <dcterms:created xsi:type="dcterms:W3CDTF">2025-08-26T04:19:00Z</dcterms:created>
  <dcterms:modified xsi:type="dcterms:W3CDTF">2025-08-28T03:47:00Z</dcterms:modified>
</cp:coreProperties>
</file>