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A0" w:rsidRPr="005D6398" w:rsidRDefault="009977A0" w:rsidP="005D639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F61B18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4" o:title=""/>
          </v:shape>
        </w:pict>
      </w:r>
    </w:p>
    <w:p w:rsidR="009977A0" w:rsidRPr="005D6398" w:rsidRDefault="009977A0" w:rsidP="005D6398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5D6398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9977A0" w:rsidRPr="005D6398" w:rsidRDefault="009977A0" w:rsidP="005D6398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5D6398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9977A0" w:rsidRPr="005D6398" w:rsidRDefault="009977A0" w:rsidP="005D63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77A0" w:rsidRPr="005D6398" w:rsidRDefault="009977A0" w:rsidP="005D639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5D6398">
        <w:rPr>
          <w:rFonts w:ascii="Times New Roman" w:hAnsi="Times New Roman"/>
          <w:b/>
          <w:sz w:val="44"/>
          <w:szCs w:val="44"/>
        </w:rPr>
        <w:t>РЕШЕНИЕ</w:t>
      </w:r>
    </w:p>
    <w:p w:rsidR="009977A0" w:rsidRPr="005D6398" w:rsidRDefault="009977A0" w:rsidP="005D63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27.08.2025          1432</w:t>
      </w:r>
    </w:p>
    <w:p w:rsidR="009977A0" w:rsidRPr="005D6398" w:rsidRDefault="009977A0" w:rsidP="005D63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6398">
        <w:rPr>
          <w:rFonts w:ascii="Times New Roman" w:hAnsi="Times New Roman"/>
          <w:sz w:val="24"/>
          <w:szCs w:val="24"/>
        </w:rPr>
        <w:t>от _______________№_____</w:t>
      </w:r>
    </w:p>
    <w:p w:rsidR="009977A0" w:rsidRDefault="009977A0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9977A0" w:rsidRDefault="009977A0" w:rsidP="007B1023">
      <w:pPr>
        <w:spacing w:after="0" w:line="240" w:lineRule="auto"/>
        <w:ind w:right="50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собрания граждан в целях рассмотрения и обсуждения вопросов внесения инициативного проекта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Олимпийская деревня «Заозерный»</w:t>
      </w:r>
    </w:p>
    <w:p w:rsidR="009977A0" w:rsidRPr="00F00BA5" w:rsidRDefault="009977A0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9977A0" w:rsidRDefault="009977A0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Брусковой Н.С.от 28.07.2025,</w:t>
      </w:r>
    </w:p>
    <w:p w:rsidR="009977A0" w:rsidRPr="002D66BF" w:rsidRDefault="009977A0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9977A0" w:rsidRPr="002D66BF" w:rsidRDefault="009977A0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9977A0" w:rsidRDefault="009977A0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9977A0" w:rsidRDefault="009977A0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06 сентября2025 года в 14:00по адресу: г. Копейск, ул. Проектная, 19 Б;</w:t>
      </w:r>
    </w:p>
    <w:p w:rsidR="009977A0" w:rsidRPr="00C845AE" w:rsidRDefault="009977A0" w:rsidP="00F00B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Олимпийская деревня «Заозерный»;</w:t>
      </w:r>
    </w:p>
    <w:p w:rsidR="009977A0" w:rsidRDefault="009977A0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ый.</w:t>
      </w:r>
    </w:p>
    <w:p w:rsidR="009977A0" w:rsidRDefault="009977A0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Брусковой Надежде Сергеевне:</w:t>
      </w:r>
    </w:p>
    <w:p w:rsidR="009977A0" w:rsidRDefault="009977A0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9977A0" w:rsidRDefault="009977A0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9977A0" w:rsidRDefault="009977A0" w:rsidP="00561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9977A0" w:rsidRPr="00C86C11" w:rsidRDefault="009977A0" w:rsidP="00C86C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9977A0" w:rsidRDefault="009977A0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977A0" w:rsidRPr="00652F3A" w:rsidRDefault="009977A0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977A0" w:rsidRPr="002D66BF" w:rsidRDefault="009977A0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9977A0" w:rsidRPr="001C16E2" w:rsidRDefault="009977A0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Е.К. Гиске</w:t>
      </w:r>
    </w:p>
    <w:sectPr w:rsidR="009977A0" w:rsidRPr="001C16E2" w:rsidSect="00EF7AF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43301"/>
    <w:rsid w:val="000518B4"/>
    <w:rsid w:val="000673EE"/>
    <w:rsid w:val="000C0C36"/>
    <w:rsid w:val="000E5515"/>
    <w:rsid w:val="000F2C7E"/>
    <w:rsid w:val="00100E21"/>
    <w:rsid w:val="00123707"/>
    <w:rsid w:val="00130B41"/>
    <w:rsid w:val="00155C6F"/>
    <w:rsid w:val="00161DE7"/>
    <w:rsid w:val="00174E6E"/>
    <w:rsid w:val="00191696"/>
    <w:rsid w:val="00195A8E"/>
    <w:rsid w:val="001A4319"/>
    <w:rsid w:val="001A77CB"/>
    <w:rsid w:val="001C16E2"/>
    <w:rsid w:val="001E7E3C"/>
    <w:rsid w:val="00225558"/>
    <w:rsid w:val="00251D64"/>
    <w:rsid w:val="00272B14"/>
    <w:rsid w:val="00280035"/>
    <w:rsid w:val="002802C1"/>
    <w:rsid w:val="002921E5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C17F5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24228"/>
    <w:rsid w:val="00561F99"/>
    <w:rsid w:val="00593B33"/>
    <w:rsid w:val="005C10AD"/>
    <w:rsid w:val="005D6398"/>
    <w:rsid w:val="005E6172"/>
    <w:rsid w:val="00625731"/>
    <w:rsid w:val="00633A25"/>
    <w:rsid w:val="00647EC3"/>
    <w:rsid w:val="00652F3A"/>
    <w:rsid w:val="0068166A"/>
    <w:rsid w:val="006B7538"/>
    <w:rsid w:val="006D10DD"/>
    <w:rsid w:val="006E2438"/>
    <w:rsid w:val="006E4DDF"/>
    <w:rsid w:val="007002AA"/>
    <w:rsid w:val="007013A6"/>
    <w:rsid w:val="0070399A"/>
    <w:rsid w:val="00721916"/>
    <w:rsid w:val="007443B1"/>
    <w:rsid w:val="00774B35"/>
    <w:rsid w:val="00786A0A"/>
    <w:rsid w:val="00787C5A"/>
    <w:rsid w:val="007A5533"/>
    <w:rsid w:val="007B102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A64AF"/>
    <w:rsid w:val="008B2FF7"/>
    <w:rsid w:val="008E09CD"/>
    <w:rsid w:val="008E5FED"/>
    <w:rsid w:val="008F081A"/>
    <w:rsid w:val="00936509"/>
    <w:rsid w:val="0093664B"/>
    <w:rsid w:val="00943CBA"/>
    <w:rsid w:val="00945B3E"/>
    <w:rsid w:val="00983741"/>
    <w:rsid w:val="009902D1"/>
    <w:rsid w:val="009977A0"/>
    <w:rsid w:val="009B4281"/>
    <w:rsid w:val="009B68F4"/>
    <w:rsid w:val="009E208F"/>
    <w:rsid w:val="009E4779"/>
    <w:rsid w:val="00A05EED"/>
    <w:rsid w:val="00A175E4"/>
    <w:rsid w:val="00A57D90"/>
    <w:rsid w:val="00A57DAE"/>
    <w:rsid w:val="00A62F5A"/>
    <w:rsid w:val="00A9099F"/>
    <w:rsid w:val="00A95CD8"/>
    <w:rsid w:val="00AA5E09"/>
    <w:rsid w:val="00AA7EA2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C091A"/>
    <w:rsid w:val="00BF0AC0"/>
    <w:rsid w:val="00BF7390"/>
    <w:rsid w:val="00C159EE"/>
    <w:rsid w:val="00C15BC7"/>
    <w:rsid w:val="00C334AB"/>
    <w:rsid w:val="00C4042D"/>
    <w:rsid w:val="00C461E4"/>
    <w:rsid w:val="00C51705"/>
    <w:rsid w:val="00C574C8"/>
    <w:rsid w:val="00C62296"/>
    <w:rsid w:val="00C734CD"/>
    <w:rsid w:val="00C845AE"/>
    <w:rsid w:val="00C86C11"/>
    <w:rsid w:val="00C9101C"/>
    <w:rsid w:val="00C92F62"/>
    <w:rsid w:val="00CB149E"/>
    <w:rsid w:val="00CC770B"/>
    <w:rsid w:val="00CD398A"/>
    <w:rsid w:val="00CD736E"/>
    <w:rsid w:val="00CE3973"/>
    <w:rsid w:val="00D01C52"/>
    <w:rsid w:val="00D04AB4"/>
    <w:rsid w:val="00D30697"/>
    <w:rsid w:val="00D560CE"/>
    <w:rsid w:val="00D62B98"/>
    <w:rsid w:val="00D71614"/>
    <w:rsid w:val="00D751F8"/>
    <w:rsid w:val="00D908C6"/>
    <w:rsid w:val="00DB17E9"/>
    <w:rsid w:val="00DE762C"/>
    <w:rsid w:val="00DF2096"/>
    <w:rsid w:val="00E15918"/>
    <w:rsid w:val="00E22939"/>
    <w:rsid w:val="00E2465A"/>
    <w:rsid w:val="00E27852"/>
    <w:rsid w:val="00E36C58"/>
    <w:rsid w:val="00E53A43"/>
    <w:rsid w:val="00E66702"/>
    <w:rsid w:val="00E96194"/>
    <w:rsid w:val="00EA7FAF"/>
    <w:rsid w:val="00EB2898"/>
    <w:rsid w:val="00ED746A"/>
    <w:rsid w:val="00ED7640"/>
    <w:rsid w:val="00EE36C8"/>
    <w:rsid w:val="00EF567E"/>
    <w:rsid w:val="00EF7AFB"/>
    <w:rsid w:val="00F00BA5"/>
    <w:rsid w:val="00F142FE"/>
    <w:rsid w:val="00F2718D"/>
    <w:rsid w:val="00F34058"/>
    <w:rsid w:val="00F50C9A"/>
    <w:rsid w:val="00F57DB7"/>
    <w:rsid w:val="00F61B18"/>
    <w:rsid w:val="00F802BF"/>
    <w:rsid w:val="00F84FCB"/>
    <w:rsid w:val="00F866AF"/>
    <w:rsid w:val="00F919CA"/>
    <w:rsid w:val="00FB76E1"/>
    <w:rsid w:val="00FD0CCE"/>
    <w:rsid w:val="00FD66DB"/>
    <w:rsid w:val="00FE31E5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1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35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272</Words>
  <Characters>1553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3</cp:revision>
  <cp:lastPrinted>2025-07-30T11:42:00Z</cp:lastPrinted>
  <dcterms:created xsi:type="dcterms:W3CDTF">2025-08-26T03:45:00Z</dcterms:created>
  <dcterms:modified xsi:type="dcterms:W3CDTF">2025-08-28T03:44:00Z</dcterms:modified>
</cp:coreProperties>
</file>