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C7" w:rsidRPr="00921E23" w:rsidRDefault="00AB44C7" w:rsidP="00921E2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A1825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4" o:title=""/>
          </v:shape>
        </w:pict>
      </w:r>
    </w:p>
    <w:p w:rsidR="00AB44C7" w:rsidRPr="00921E23" w:rsidRDefault="00AB44C7" w:rsidP="00921E2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21E23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AB44C7" w:rsidRPr="00921E23" w:rsidRDefault="00AB44C7" w:rsidP="00921E2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921E23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AB44C7" w:rsidRPr="00921E23" w:rsidRDefault="00AB44C7" w:rsidP="00921E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44C7" w:rsidRPr="00921E23" w:rsidRDefault="00AB44C7" w:rsidP="00921E2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921E23">
        <w:rPr>
          <w:rFonts w:ascii="Times New Roman" w:hAnsi="Times New Roman"/>
          <w:b/>
          <w:sz w:val="44"/>
          <w:szCs w:val="44"/>
        </w:rPr>
        <w:t>РЕШЕНИЕ</w:t>
      </w:r>
    </w:p>
    <w:p w:rsidR="00AB44C7" w:rsidRPr="00921E23" w:rsidRDefault="00AB44C7" w:rsidP="00921E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27.08.2025         1452</w:t>
      </w:r>
    </w:p>
    <w:p w:rsidR="00AB44C7" w:rsidRPr="00921E23" w:rsidRDefault="00AB44C7" w:rsidP="00921E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1E23">
        <w:rPr>
          <w:rFonts w:ascii="Times New Roman" w:hAnsi="Times New Roman"/>
          <w:sz w:val="24"/>
          <w:szCs w:val="24"/>
        </w:rPr>
        <w:t>от _______________№_____</w:t>
      </w:r>
    </w:p>
    <w:p w:rsidR="00AB44C7" w:rsidRDefault="00AB44C7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AB44C7" w:rsidRDefault="00AB44C7" w:rsidP="00B851EA">
      <w:pPr>
        <w:spacing w:after="0" w:line="240" w:lineRule="auto"/>
        <w:ind w:right="4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собрания граждан в целях рассмотрения и обсуждения вопросов внесения инициативного проекта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Капитальный ремонт дороги по улице П. Томилова д. № 1 до ул. П. Томилова, д. 11 с обустройством тротуара»</w:t>
      </w:r>
    </w:p>
    <w:p w:rsidR="00AB44C7" w:rsidRPr="00EF24B4" w:rsidRDefault="00AB44C7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AB44C7" w:rsidRDefault="00AB44C7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Типушкова С.В. от 18.08.2025,</w:t>
      </w:r>
    </w:p>
    <w:p w:rsidR="00AB44C7" w:rsidRPr="002D66BF" w:rsidRDefault="00AB44C7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AB44C7" w:rsidRPr="002D66BF" w:rsidRDefault="00AB44C7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AB44C7" w:rsidRDefault="00AB44C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AB44C7" w:rsidRDefault="00AB44C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6 сентября2025 года в 11:00по адресу: г. Копейск, ул. Томилова, д. 1;</w:t>
      </w:r>
    </w:p>
    <w:p w:rsidR="00AB44C7" w:rsidRPr="00C845AE" w:rsidRDefault="00AB44C7" w:rsidP="00017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 w:rsidRPr="006073D1">
        <w:rPr>
          <w:rFonts w:ascii="Times New Roman" w:hAnsi="Times New Roman"/>
          <w:sz w:val="28"/>
          <w:szCs w:val="28"/>
        </w:rPr>
        <w:t>Капитальный ремонт дороги по улице П. Томилова д. № 1 до ул. П. Томилова, д. 11 с обустройством тротуара</w:t>
      </w:r>
      <w:r>
        <w:rPr>
          <w:rFonts w:ascii="Times New Roman" w:hAnsi="Times New Roman"/>
          <w:sz w:val="28"/>
          <w:szCs w:val="28"/>
        </w:rPr>
        <w:t>»;</w:t>
      </w:r>
    </w:p>
    <w:p w:rsidR="00AB44C7" w:rsidRDefault="00AB44C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очно.</w:t>
      </w:r>
    </w:p>
    <w:p w:rsidR="00AB44C7" w:rsidRDefault="00AB44C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Типушкову Сергею Владимировичу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AB44C7" w:rsidRDefault="00AB44C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AB44C7" w:rsidRDefault="00AB44C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AB44C7" w:rsidRDefault="00AB44C7" w:rsidP="00561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AB44C7" w:rsidRPr="00C86C11" w:rsidRDefault="00AB44C7" w:rsidP="00C86C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AB44C7" w:rsidRPr="0051720F" w:rsidRDefault="00AB44C7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B44C7" w:rsidRPr="002D66BF" w:rsidRDefault="00AB44C7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AB44C7" w:rsidRPr="001C16E2" w:rsidRDefault="00AB44C7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2D66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AB44C7" w:rsidRPr="001C16E2" w:rsidSect="00E844C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170F5"/>
    <w:rsid w:val="00042FFD"/>
    <w:rsid w:val="000673EE"/>
    <w:rsid w:val="000833FB"/>
    <w:rsid w:val="000C0C36"/>
    <w:rsid w:val="000E5515"/>
    <w:rsid w:val="000F2C7E"/>
    <w:rsid w:val="00100E21"/>
    <w:rsid w:val="00123707"/>
    <w:rsid w:val="00130B41"/>
    <w:rsid w:val="00161DE7"/>
    <w:rsid w:val="00174E6E"/>
    <w:rsid w:val="0017653C"/>
    <w:rsid w:val="00191696"/>
    <w:rsid w:val="00195A8E"/>
    <w:rsid w:val="001A4319"/>
    <w:rsid w:val="001C16E2"/>
    <w:rsid w:val="001E7E3C"/>
    <w:rsid w:val="00235409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C17F5"/>
    <w:rsid w:val="003D466C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1720F"/>
    <w:rsid w:val="00524228"/>
    <w:rsid w:val="00561F99"/>
    <w:rsid w:val="00593B33"/>
    <w:rsid w:val="005C10AD"/>
    <w:rsid w:val="005E6172"/>
    <w:rsid w:val="006073D1"/>
    <w:rsid w:val="00620935"/>
    <w:rsid w:val="00625731"/>
    <w:rsid w:val="00633A25"/>
    <w:rsid w:val="00647EC3"/>
    <w:rsid w:val="0068166A"/>
    <w:rsid w:val="006B47CE"/>
    <w:rsid w:val="006B7538"/>
    <w:rsid w:val="006D10DD"/>
    <w:rsid w:val="006E2438"/>
    <w:rsid w:val="006E4DDF"/>
    <w:rsid w:val="007002AA"/>
    <w:rsid w:val="007013A6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8F081A"/>
    <w:rsid w:val="00921E23"/>
    <w:rsid w:val="009250CD"/>
    <w:rsid w:val="00936509"/>
    <w:rsid w:val="0093664B"/>
    <w:rsid w:val="00943CBA"/>
    <w:rsid w:val="00945B3E"/>
    <w:rsid w:val="00983741"/>
    <w:rsid w:val="009902D1"/>
    <w:rsid w:val="009B4281"/>
    <w:rsid w:val="009B68F4"/>
    <w:rsid w:val="009E1F56"/>
    <w:rsid w:val="009E208F"/>
    <w:rsid w:val="009E4779"/>
    <w:rsid w:val="009F1801"/>
    <w:rsid w:val="00A05EED"/>
    <w:rsid w:val="00A175E4"/>
    <w:rsid w:val="00A57D90"/>
    <w:rsid w:val="00A57DAE"/>
    <w:rsid w:val="00A62F5A"/>
    <w:rsid w:val="00A83ACA"/>
    <w:rsid w:val="00A9099F"/>
    <w:rsid w:val="00A95CD8"/>
    <w:rsid w:val="00AA5E09"/>
    <w:rsid w:val="00AA7EA2"/>
    <w:rsid w:val="00AB44C7"/>
    <w:rsid w:val="00AC0BCE"/>
    <w:rsid w:val="00AD158E"/>
    <w:rsid w:val="00AF1A8A"/>
    <w:rsid w:val="00AF3B30"/>
    <w:rsid w:val="00B27B5E"/>
    <w:rsid w:val="00B45517"/>
    <w:rsid w:val="00B800C5"/>
    <w:rsid w:val="00B84AB4"/>
    <w:rsid w:val="00B851EA"/>
    <w:rsid w:val="00BA738D"/>
    <w:rsid w:val="00BB58AA"/>
    <w:rsid w:val="00BB6C01"/>
    <w:rsid w:val="00BC091A"/>
    <w:rsid w:val="00BF0AC0"/>
    <w:rsid w:val="00BF7390"/>
    <w:rsid w:val="00C07655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86C11"/>
    <w:rsid w:val="00C9101C"/>
    <w:rsid w:val="00C92F62"/>
    <w:rsid w:val="00CB149E"/>
    <w:rsid w:val="00CB3559"/>
    <w:rsid w:val="00CC770B"/>
    <w:rsid w:val="00CD2E8A"/>
    <w:rsid w:val="00CD398A"/>
    <w:rsid w:val="00CD736E"/>
    <w:rsid w:val="00CE3973"/>
    <w:rsid w:val="00D01C52"/>
    <w:rsid w:val="00D30697"/>
    <w:rsid w:val="00D560CE"/>
    <w:rsid w:val="00D71614"/>
    <w:rsid w:val="00D751F8"/>
    <w:rsid w:val="00D908C6"/>
    <w:rsid w:val="00DB17E9"/>
    <w:rsid w:val="00DD6CC7"/>
    <w:rsid w:val="00DE762C"/>
    <w:rsid w:val="00DF2096"/>
    <w:rsid w:val="00E14CD9"/>
    <w:rsid w:val="00E15918"/>
    <w:rsid w:val="00E22939"/>
    <w:rsid w:val="00E2465A"/>
    <w:rsid w:val="00E27852"/>
    <w:rsid w:val="00E34D51"/>
    <w:rsid w:val="00E36C58"/>
    <w:rsid w:val="00E53A43"/>
    <w:rsid w:val="00E55824"/>
    <w:rsid w:val="00E66702"/>
    <w:rsid w:val="00E844C3"/>
    <w:rsid w:val="00E96194"/>
    <w:rsid w:val="00EA1825"/>
    <w:rsid w:val="00EA7FAF"/>
    <w:rsid w:val="00ED746A"/>
    <w:rsid w:val="00ED7640"/>
    <w:rsid w:val="00EF24B4"/>
    <w:rsid w:val="00EF567E"/>
    <w:rsid w:val="00EF7AFB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0CCE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1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17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294</Words>
  <Characters>1678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3</cp:revision>
  <cp:lastPrinted>2025-08-19T10:55:00Z</cp:lastPrinted>
  <dcterms:created xsi:type="dcterms:W3CDTF">2025-08-26T06:43:00Z</dcterms:created>
  <dcterms:modified xsi:type="dcterms:W3CDTF">2025-08-28T03:53:00Z</dcterms:modified>
</cp:coreProperties>
</file>