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C" w:rsidRPr="00155DDA" w:rsidRDefault="008F76CC" w:rsidP="00155DD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22763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8F76CC" w:rsidRPr="00155DDA" w:rsidRDefault="008F76CC" w:rsidP="00155DD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55DDA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F76CC" w:rsidRPr="00155DDA" w:rsidRDefault="008F76CC" w:rsidP="00155DD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155DDA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F76CC" w:rsidRPr="00155DDA" w:rsidRDefault="008F76CC" w:rsidP="00155D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6CC" w:rsidRPr="00155DDA" w:rsidRDefault="008F76CC" w:rsidP="00155DD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55DDA">
        <w:rPr>
          <w:rFonts w:ascii="Times New Roman" w:hAnsi="Times New Roman"/>
          <w:b/>
          <w:sz w:val="44"/>
          <w:szCs w:val="44"/>
        </w:rPr>
        <w:t>РЕШЕНИЕ</w:t>
      </w:r>
    </w:p>
    <w:p w:rsidR="008F76CC" w:rsidRPr="00155DDA" w:rsidRDefault="008F76CC" w:rsidP="00155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27.08.2025          1441</w:t>
      </w:r>
    </w:p>
    <w:p w:rsidR="008F76CC" w:rsidRPr="00155DDA" w:rsidRDefault="008F76CC" w:rsidP="00155D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DDA">
        <w:rPr>
          <w:rFonts w:ascii="Times New Roman" w:hAnsi="Times New Roman"/>
          <w:sz w:val="24"/>
          <w:szCs w:val="24"/>
        </w:rPr>
        <w:t>от _______________№_____</w:t>
      </w:r>
    </w:p>
    <w:p w:rsidR="008F76CC" w:rsidRDefault="008F76CC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8F76CC" w:rsidRDefault="008F76CC" w:rsidP="00982A9B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межквартального проезда пр. Славы, 12 и 14а»</w:t>
      </w:r>
    </w:p>
    <w:p w:rsidR="008F76CC" w:rsidRPr="00EF24B4" w:rsidRDefault="008F76CC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F76CC" w:rsidRDefault="008F76C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Павловой Ю.Т. от 08.08.2025,</w:t>
      </w:r>
    </w:p>
    <w:p w:rsidR="008F76CC" w:rsidRPr="002D66BF" w:rsidRDefault="008F76C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F76CC" w:rsidRPr="002D66BF" w:rsidRDefault="008F76C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F76CC" w:rsidRDefault="008F76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F76CC" w:rsidRDefault="008F76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8 сентября2025 года в 18:00 по адресу: г. Копейск, двор жилого дома по пр. Славы, 12;</w:t>
      </w:r>
    </w:p>
    <w:p w:rsidR="008F76CC" w:rsidRPr="00C845AE" w:rsidRDefault="008F76CC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A83ACA">
        <w:rPr>
          <w:rFonts w:ascii="Times New Roman" w:hAnsi="Times New Roman"/>
          <w:sz w:val="28"/>
          <w:szCs w:val="28"/>
        </w:rPr>
        <w:t>Благоустройство межквартального проезда пр. Славы, 12 и 14а</w:t>
      </w:r>
      <w:r>
        <w:rPr>
          <w:rFonts w:ascii="Times New Roman" w:hAnsi="Times New Roman"/>
          <w:sz w:val="28"/>
          <w:szCs w:val="28"/>
        </w:rPr>
        <w:t>»;</w:t>
      </w:r>
    </w:p>
    <w:p w:rsidR="008F76CC" w:rsidRDefault="008F76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8F76CC" w:rsidRDefault="008F76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Павловой Юлии Турсунджановне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F76CC" w:rsidRDefault="008F76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F76CC" w:rsidRDefault="008F76C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F76CC" w:rsidRDefault="008F76CC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F76CC" w:rsidRPr="00C86C11" w:rsidRDefault="008F76CC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F76CC" w:rsidRPr="00EF24B4" w:rsidRDefault="008F76CC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F76CC" w:rsidRDefault="008F76CC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8F76CC" w:rsidRPr="002D66BF" w:rsidRDefault="008F76C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F76CC" w:rsidRPr="001C16E2" w:rsidRDefault="008F76C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8F76CC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55DDA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2763"/>
    <w:rsid w:val="00323081"/>
    <w:rsid w:val="0033749A"/>
    <w:rsid w:val="00345555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57CE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C10AD"/>
    <w:rsid w:val="005E6172"/>
    <w:rsid w:val="00625731"/>
    <w:rsid w:val="00633A25"/>
    <w:rsid w:val="006475D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26DBC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6767"/>
    <w:rsid w:val="008E09CD"/>
    <w:rsid w:val="008E5FED"/>
    <w:rsid w:val="008F081A"/>
    <w:rsid w:val="008F76CC"/>
    <w:rsid w:val="00936509"/>
    <w:rsid w:val="0093664B"/>
    <w:rsid w:val="00943CBA"/>
    <w:rsid w:val="00945B3E"/>
    <w:rsid w:val="00982A9B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D6576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1D7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72CF1"/>
    <w:rsid w:val="00F802BF"/>
    <w:rsid w:val="00F84FCB"/>
    <w:rsid w:val="00F866AF"/>
    <w:rsid w:val="00F919CA"/>
    <w:rsid w:val="00FB76E1"/>
    <w:rsid w:val="00FC4F88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284</Words>
  <Characters>1622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2025-08-26T04:29:00Z</cp:lastPrinted>
  <dcterms:created xsi:type="dcterms:W3CDTF">2025-08-26T05:20:00Z</dcterms:created>
  <dcterms:modified xsi:type="dcterms:W3CDTF">2025-08-28T03:48:00Z</dcterms:modified>
</cp:coreProperties>
</file>