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8E" w:rsidRPr="00E23C16" w:rsidRDefault="00992A8E" w:rsidP="00E23C1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27243">
        <w:rPr>
          <w:rFonts w:ascii="Times New Roman" w:hAnsi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992A8E" w:rsidRPr="00E23C16" w:rsidRDefault="00992A8E" w:rsidP="00E23C1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23C16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992A8E" w:rsidRPr="00E23C16" w:rsidRDefault="00992A8E" w:rsidP="00E23C1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E23C16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992A8E" w:rsidRPr="00E23C16" w:rsidRDefault="00992A8E" w:rsidP="00E23C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2A8E" w:rsidRPr="00E23C16" w:rsidRDefault="00992A8E" w:rsidP="00E23C1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23C16">
        <w:rPr>
          <w:rFonts w:ascii="Times New Roman" w:hAnsi="Times New Roman"/>
          <w:b/>
          <w:sz w:val="44"/>
          <w:szCs w:val="44"/>
        </w:rPr>
        <w:t>РЕШЕНИЕ</w:t>
      </w:r>
    </w:p>
    <w:p w:rsidR="00992A8E" w:rsidRPr="00E23C16" w:rsidRDefault="00992A8E" w:rsidP="00E23C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27.08.2025      1427</w:t>
      </w:r>
    </w:p>
    <w:p w:rsidR="00992A8E" w:rsidRPr="00E23C16" w:rsidRDefault="00992A8E" w:rsidP="00E23C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23C16">
        <w:rPr>
          <w:rFonts w:ascii="Times New Roman" w:hAnsi="Times New Roman"/>
          <w:sz w:val="20"/>
          <w:szCs w:val="20"/>
        </w:rPr>
        <w:t>от _______________№_____</w:t>
      </w:r>
    </w:p>
    <w:p w:rsidR="00992A8E" w:rsidRDefault="00992A8E" w:rsidP="00D16152">
      <w:pPr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992A8E" w:rsidRPr="00B81FF4" w:rsidRDefault="00992A8E" w:rsidP="005148C2">
      <w:pPr>
        <w:suppressAutoHyphens/>
        <w:spacing w:after="0" w:line="240" w:lineRule="auto"/>
        <w:ind w:right="5215"/>
        <w:jc w:val="both"/>
        <w:rPr>
          <w:rFonts w:ascii="Times New Roman" w:hAnsi="Times New Roman"/>
          <w:sz w:val="24"/>
          <w:szCs w:val="24"/>
          <w:lang w:eastAsia="zh-CN"/>
        </w:rPr>
      </w:pPr>
      <w:r w:rsidRPr="00B81FF4">
        <w:rPr>
          <w:rFonts w:ascii="Times New Roman" w:hAnsi="Times New Roman"/>
          <w:sz w:val="28"/>
          <w:szCs w:val="28"/>
          <w:lang w:eastAsia="zh-CN"/>
        </w:rPr>
        <w:t xml:space="preserve">О </w:t>
      </w:r>
      <w:r>
        <w:rPr>
          <w:rFonts w:ascii="Times New Roman" w:hAnsi="Times New Roman"/>
          <w:sz w:val="28"/>
          <w:szCs w:val="28"/>
          <w:lang w:eastAsia="zh-CN"/>
        </w:rPr>
        <w:t>присуждении премии Собрания депутатов Копейского городского округа «Общественное признание»</w:t>
      </w:r>
    </w:p>
    <w:p w:rsidR="00992A8E" w:rsidRPr="00B81FF4" w:rsidRDefault="00992A8E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92A8E" w:rsidRDefault="00992A8E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 xml:space="preserve">В соответствии с Положением </w:t>
      </w:r>
      <w:r w:rsidRPr="00B81FF4">
        <w:rPr>
          <w:rFonts w:ascii="Times New Roman" w:hAnsi="Times New Roman"/>
          <w:sz w:val="28"/>
          <w:szCs w:val="28"/>
          <w:lang w:eastAsia="zh-CN"/>
        </w:rPr>
        <w:t>о премии Собрания депутатов Копейского городского округа «Общественное признание»</w:t>
      </w:r>
      <w:r>
        <w:rPr>
          <w:rFonts w:ascii="Times New Roman" w:hAnsi="Times New Roman"/>
          <w:sz w:val="28"/>
          <w:szCs w:val="28"/>
          <w:lang w:eastAsia="zh-CN"/>
        </w:rPr>
        <w:t xml:space="preserve">, утвержденным решением Собрания депутатов Копейского городского округа от </w:t>
      </w:r>
      <w:r w:rsidRPr="00B81FF4">
        <w:rPr>
          <w:rFonts w:ascii="Times New Roman" w:hAnsi="Times New Roman"/>
          <w:sz w:val="28"/>
          <w:szCs w:val="28"/>
          <w:lang w:eastAsia="zh-CN"/>
        </w:rPr>
        <w:t xml:space="preserve">30.11.2022 </w:t>
      </w:r>
      <w:r>
        <w:rPr>
          <w:rFonts w:ascii="Times New Roman" w:hAnsi="Times New Roman"/>
          <w:sz w:val="28"/>
          <w:szCs w:val="28"/>
          <w:lang w:eastAsia="zh-CN"/>
        </w:rPr>
        <w:t xml:space="preserve">№ </w:t>
      </w:r>
      <w:r w:rsidRPr="00B81FF4">
        <w:rPr>
          <w:rFonts w:ascii="Times New Roman" w:hAnsi="Times New Roman"/>
          <w:sz w:val="28"/>
          <w:szCs w:val="28"/>
          <w:lang w:eastAsia="zh-CN"/>
        </w:rPr>
        <w:t>666</w:t>
      </w:r>
      <w:r>
        <w:rPr>
          <w:rFonts w:ascii="Times New Roman" w:hAnsi="Times New Roman"/>
          <w:sz w:val="28"/>
          <w:szCs w:val="28"/>
          <w:lang w:eastAsia="zh-CN"/>
        </w:rPr>
        <w:t>, рассмотрев обращение Общественной организации ветеранов (пенсионеров) войны, труда, Вооруженных сил и правоохранительных органов Копейского городского округа (далее - Совет ветеранов),</w:t>
      </w:r>
    </w:p>
    <w:p w:rsidR="00992A8E" w:rsidRDefault="00992A8E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Собрание депутатов Копейского городского округа Челябинской области</w:t>
      </w:r>
    </w:p>
    <w:p w:rsidR="00992A8E" w:rsidRDefault="00992A8E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РЕШАЕТ:</w:t>
      </w:r>
    </w:p>
    <w:p w:rsidR="00992A8E" w:rsidRDefault="00992A8E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 xml:space="preserve">1. Присвоить звание </w:t>
      </w:r>
      <w:r>
        <w:rPr>
          <w:rFonts w:ascii="Times New Roman" w:hAnsi="Times New Roman"/>
          <w:sz w:val="28"/>
          <w:szCs w:val="28"/>
        </w:rPr>
        <w:t xml:space="preserve">«Лауреат премии Собрания депутатов  Копейского городского округа «Общественное признание» за многолетний добросовестный и безупречный труд, активное участие в жизни города, а так же в деятельности общественных организаций ветеранов и </w:t>
      </w:r>
      <w:r w:rsidRPr="00D227B5">
        <w:rPr>
          <w:rFonts w:ascii="Times New Roman" w:hAnsi="Times New Roman"/>
          <w:sz w:val="28"/>
          <w:szCs w:val="28"/>
        </w:rPr>
        <w:t>пенсионеров Копейского городского округа</w:t>
      </w:r>
      <w:r>
        <w:rPr>
          <w:rFonts w:ascii="Times New Roman" w:hAnsi="Times New Roman"/>
          <w:sz w:val="28"/>
          <w:szCs w:val="28"/>
        </w:rPr>
        <w:t>:</w:t>
      </w:r>
    </w:p>
    <w:p w:rsidR="00992A8E" w:rsidRDefault="00992A8E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Гаврилину Анатолию Ивановичу;</w:t>
      </w:r>
    </w:p>
    <w:p w:rsidR="00992A8E" w:rsidRDefault="00992A8E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Сыровой Валентине Николаевне.</w:t>
      </w:r>
    </w:p>
    <w:p w:rsidR="00992A8E" w:rsidRDefault="00992A8E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Рекомендовать Совету ветеранов организовать вручение соответствующей денежной суммы и диплома «Лауреата премии Собрания депутатов  Копейского городского округа «Общественное признание» согласно Положению о премии Собрания депутатов Копейского городского округа «Общественное признание».</w:t>
      </w:r>
    </w:p>
    <w:p w:rsidR="00992A8E" w:rsidRDefault="00992A8E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Контроль исполнения настоящего решения возложить на постоянную комиссию по социальной и молодежной политике Собрания депутатов Копейского городского округа.</w:t>
      </w:r>
    </w:p>
    <w:p w:rsidR="00992A8E" w:rsidRDefault="00992A8E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B81FF4">
        <w:rPr>
          <w:rFonts w:ascii="Times New Roman" w:hAnsi="Times New Roman"/>
          <w:sz w:val="28"/>
          <w:szCs w:val="28"/>
          <w:lang w:eastAsia="zh-CN"/>
        </w:rPr>
        <w:t xml:space="preserve">Настоящее решение вступает в силу со дня его подписания и подлежит официальному опубликованию.  </w:t>
      </w:r>
    </w:p>
    <w:p w:rsidR="00992A8E" w:rsidRDefault="00992A8E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92A8E" w:rsidRDefault="00992A8E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92A8E" w:rsidRPr="00B81FF4" w:rsidRDefault="00992A8E" w:rsidP="00B81FF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81FF4">
        <w:rPr>
          <w:rFonts w:ascii="Times New Roman" w:hAnsi="Times New Roman"/>
          <w:sz w:val="28"/>
          <w:szCs w:val="28"/>
          <w:lang w:eastAsia="zh-CN"/>
        </w:rPr>
        <w:t>Председатель Собрания депутатов</w:t>
      </w:r>
    </w:p>
    <w:p w:rsidR="00992A8E" w:rsidRPr="00E23C16" w:rsidRDefault="00992A8E" w:rsidP="00E23C16">
      <w:pPr>
        <w:rPr>
          <w:rFonts w:ascii="Times New Roman" w:hAnsi="Times New Roman"/>
          <w:sz w:val="28"/>
          <w:szCs w:val="28"/>
          <w:lang w:eastAsia="zh-CN"/>
        </w:rPr>
      </w:pPr>
      <w:r w:rsidRPr="00B81FF4">
        <w:rPr>
          <w:rFonts w:ascii="Times New Roman" w:hAnsi="Times New Roman"/>
          <w:sz w:val="28"/>
          <w:szCs w:val="28"/>
          <w:lang w:eastAsia="zh-CN"/>
        </w:rPr>
        <w:t xml:space="preserve">Копейского городского округа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Pr="00B81FF4">
        <w:rPr>
          <w:rFonts w:ascii="Times New Roman" w:hAnsi="Times New Roman"/>
          <w:sz w:val="28"/>
          <w:szCs w:val="28"/>
          <w:lang w:eastAsia="zh-CN"/>
        </w:rPr>
        <w:t>Е.К. Гиске</w:t>
      </w:r>
    </w:p>
    <w:sectPr w:rsidR="00992A8E" w:rsidRPr="00E23C16" w:rsidSect="005F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FF4"/>
    <w:rsid w:val="001208D6"/>
    <w:rsid w:val="0015089E"/>
    <w:rsid w:val="001A141C"/>
    <w:rsid w:val="004C753D"/>
    <w:rsid w:val="005148C2"/>
    <w:rsid w:val="005F52B6"/>
    <w:rsid w:val="00661F66"/>
    <w:rsid w:val="006A3839"/>
    <w:rsid w:val="00763EC2"/>
    <w:rsid w:val="008431DF"/>
    <w:rsid w:val="008E27A0"/>
    <w:rsid w:val="00992A8E"/>
    <w:rsid w:val="009D5E0D"/>
    <w:rsid w:val="00A53991"/>
    <w:rsid w:val="00A61D3D"/>
    <w:rsid w:val="00B518DE"/>
    <w:rsid w:val="00B60E84"/>
    <w:rsid w:val="00B81FF4"/>
    <w:rsid w:val="00BE3979"/>
    <w:rsid w:val="00C66BBB"/>
    <w:rsid w:val="00C93BCD"/>
    <w:rsid w:val="00D16152"/>
    <w:rsid w:val="00D227B5"/>
    <w:rsid w:val="00D23111"/>
    <w:rsid w:val="00E23C16"/>
    <w:rsid w:val="00E27243"/>
    <w:rsid w:val="00E442D3"/>
    <w:rsid w:val="00EE552D"/>
    <w:rsid w:val="00F17B88"/>
    <w:rsid w:val="00F80C08"/>
    <w:rsid w:val="00F85395"/>
    <w:rsid w:val="00FB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2B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518D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4C7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260</Words>
  <Characters>1484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</dc:creator>
  <cp:keywords/>
  <dc:description/>
  <cp:lastModifiedBy>Admin</cp:lastModifiedBy>
  <cp:revision>4</cp:revision>
  <cp:lastPrinted>2025-08-11T08:36:00Z</cp:lastPrinted>
  <dcterms:created xsi:type="dcterms:W3CDTF">2025-08-25T06:47:00Z</dcterms:created>
  <dcterms:modified xsi:type="dcterms:W3CDTF">2025-08-28T03:40:00Z</dcterms:modified>
</cp:coreProperties>
</file>