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54" w:rsidRPr="00920B08" w:rsidRDefault="00574E54" w:rsidP="00920B0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206F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74E54" w:rsidRPr="00920B08" w:rsidRDefault="00574E54" w:rsidP="00920B0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B08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74E54" w:rsidRPr="00920B08" w:rsidRDefault="00574E54" w:rsidP="00920B0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920B08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74E54" w:rsidRPr="00920B08" w:rsidRDefault="00574E54" w:rsidP="00920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E54" w:rsidRPr="00920B08" w:rsidRDefault="00574E54" w:rsidP="00920B0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20B08">
        <w:rPr>
          <w:rFonts w:ascii="Times New Roman" w:hAnsi="Times New Roman"/>
          <w:b/>
          <w:sz w:val="44"/>
          <w:szCs w:val="44"/>
        </w:rPr>
        <w:t>РЕШЕНИЕ</w:t>
      </w:r>
    </w:p>
    <w:p w:rsidR="00574E54" w:rsidRPr="00920B08" w:rsidRDefault="00574E54" w:rsidP="00920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27.08.2025         1442</w:t>
      </w:r>
    </w:p>
    <w:p w:rsidR="00574E54" w:rsidRPr="00920B08" w:rsidRDefault="00574E54" w:rsidP="00920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B08">
        <w:rPr>
          <w:rFonts w:ascii="Times New Roman" w:hAnsi="Times New Roman"/>
          <w:sz w:val="24"/>
          <w:szCs w:val="24"/>
        </w:rPr>
        <w:t>от _______________№_____</w:t>
      </w:r>
    </w:p>
    <w:p w:rsidR="00574E54" w:rsidRDefault="00574E54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74E54" w:rsidRDefault="00574E54" w:rsidP="0037003B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Выполнение работ по сносу и опиловке зеленых насаждений по улице Зеленая села Калачево»</w:t>
      </w:r>
    </w:p>
    <w:p w:rsidR="00574E54" w:rsidRPr="00EF24B4" w:rsidRDefault="00574E54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74E54" w:rsidRDefault="00574E5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Гремитских Н.С. от 11.08.2025,</w:t>
      </w:r>
    </w:p>
    <w:p w:rsidR="00574E54" w:rsidRPr="002D66BF" w:rsidRDefault="00574E5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74E54" w:rsidRPr="002D66BF" w:rsidRDefault="00574E5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5 сентября 2025 года в 15:00 по адресу: г. Копейск, с. Калачево, ул. Зеленая, д.9;</w:t>
      </w:r>
    </w:p>
    <w:p w:rsidR="00574E54" w:rsidRPr="00C845AE" w:rsidRDefault="00574E54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C00A55">
        <w:rPr>
          <w:rFonts w:ascii="Times New Roman" w:hAnsi="Times New Roman"/>
          <w:sz w:val="28"/>
          <w:szCs w:val="28"/>
        </w:rPr>
        <w:t>Выполнение работ по сносу и опиловке зеленых насаждений по улице Зеленая села Калачево</w:t>
      </w:r>
      <w:r>
        <w:rPr>
          <w:rFonts w:ascii="Times New Roman" w:hAnsi="Times New Roman"/>
          <w:sz w:val="28"/>
          <w:szCs w:val="28"/>
        </w:rPr>
        <w:t>»;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Гремитских Наталье Салаватовне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74E54" w:rsidRDefault="00574E5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74E54" w:rsidRDefault="00574E54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74E54" w:rsidRPr="00C86C11" w:rsidRDefault="00574E54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74E54" w:rsidRPr="0051720F" w:rsidRDefault="00574E5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4E54" w:rsidRPr="002D66BF" w:rsidRDefault="00574E5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74E54" w:rsidRPr="001C16E2" w:rsidRDefault="00574E5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574E54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77194"/>
    <w:rsid w:val="000833FB"/>
    <w:rsid w:val="000C0C36"/>
    <w:rsid w:val="000C4937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7003B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97B99"/>
    <w:rsid w:val="004A00A2"/>
    <w:rsid w:val="004B68AE"/>
    <w:rsid w:val="004C2AD7"/>
    <w:rsid w:val="004C4D08"/>
    <w:rsid w:val="004C5A16"/>
    <w:rsid w:val="004D1F7E"/>
    <w:rsid w:val="004F63C3"/>
    <w:rsid w:val="005003AB"/>
    <w:rsid w:val="0051720F"/>
    <w:rsid w:val="00524228"/>
    <w:rsid w:val="00561F99"/>
    <w:rsid w:val="00574E54"/>
    <w:rsid w:val="00593B33"/>
    <w:rsid w:val="005B750D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04C0D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20B08"/>
    <w:rsid w:val="00923B6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2596F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70327"/>
    <w:rsid w:val="00B800C5"/>
    <w:rsid w:val="00B84AB4"/>
    <w:rsid w:val="00BB58AA"/>
    <w:rsid w:val="00BC091A"/>
    <w:rsid w:val="00BF0AC0"/>
    <w:rsid w:val="00BF7390"/>
    <w:rsid w:val="00C00A55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206FC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292</Words>
  <Characters>1668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2025-08-12T06:53:00Z</cp:lastPrinted>
  <dcterms:created xsi:type="dcterms:W3CDTF">2025-08-26T05:23:00Z</dcterms:created>
  <dcterms:modified xsi:type="dcterms:W3CDTF">2025-08-28T03:49:00Z</dcterms:modified>
</cp:coreProperties>
</file>