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F" w:rsidRPr="00B972A1" w:rsidRDefault="0044722F" w:rsidP="00B972A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D135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44722F" w:rsidRPr="00B972A1" w:rsidRDefault="0044722F" w:rsidP="00B972A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972A1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4722F" w:rsidRPr="00B972A1" w:rsidRDefault="0044722F" w:rsidP="00B972A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972A1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4722F" w:rsidRPr="00B972A1" w:rsidRDefault="0044722F" w:rsidP="00B972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22F" w:rsidRPr="00B972A1" w:rsidRDefault="0044722F" w:rsidP="00B972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972A1">
        <w:rPr>
          <w:rFonts w:ascii="Times New Roman" w:hAnsi="Times New Roman"/>
          <w:b/>
          <w:sz w:val="44"/>
          <w:szCs w:val="44"/>
        </w:rPr>
        <w:t>РЕШЕНИЕ</w:t>
      </w:r>
    </w:p>
    <w:p w:rsidR="0044722F" w:rsidRPr="00B972A1" w:rsidRDefault="0044722F" w:rsidP="00B97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27.08.2025         1433</w:t>
      </w:r>
    </w:p>
    <w:p w:rsidR="0044722F" w:rsidRPr="00B972A1" w:rsidRDefault="0044722F" w:rsidP="00B97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A1">
        <w:rPr>
          <w:rFonts w:ascii="Times New Roman" w:hAnsi="Times New Roman"/>
          <w:sz w:val="24"/>
          <w:szCs w:val="24"/>
        </w:rPr>
        <w:t>от _______________№_____</w:t>
      </w:r>
    </w:p>
    <w:p w:rsidR="0044722F" w:rsidRDefault="0044722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22F" w:rsidRDefault="0044722F" w:rsidP="00DE3AEE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Устройство спортивной площадки с антивандальными тренажерами»</w:t>
      </w:r>
    </w:p>
    <w:p w:rsidR="0044722F" w:rsidRPr="00F00BA5" w:rsidRDefault="0044722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4722F" w:rsidRDefault="0044722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Лоскутова К.С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.от 23.07.2025,</w:t>
      </w:r>
    </w:p>
    <w:p w:rsidR="0044722F" w:rsidRPr="002D66BF" w:rsidRDefault="0044722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4722F" w:rsidRPr="002D66BF" w:rsidRDefault="0044722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06 сентября 2025 года в 18:00 по адресу: г. Копейск, ул. Кожевникова, восточнее дома 51;</w:t>
      </w:r>
    </w:p>
    <w:p w:rsidR="0044722F" w:rsidRPr="00C845AE" w:rsidRDefault="0044722F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Устройство спортивной площадки с антивандальным покрытием»;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Лоскутову Кириллу Сергеевичу: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4722F" w:rsidRDefault="0044722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4722F" w:rsidRDefault="0044722F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4722F" w:rsidRPr="00C86C11" w:rsidRDefault="0044722F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4722F" w:rsidRDefault="0044722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722F" w:rsidRPr="00652F3A" w:rsidRDefault="0044722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722F" w:rsidRPr="002D66BF" w:rsidRDefault="0044722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4722F" w:rsidRPr="001C16E2" w:rsidRDefault="0044722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44722F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A77CB"/>
    <w:rsid w:val="001C16E2"/>
    <w:rsid w:val="001E7E3C"/>
    <w:rsid w:val="00251D64"/>
    <w:rsid w:val="00272B14"/>
    <w:rsid w:val="00280035"/>
    <w:rsid w:val="002802C1"/>
    <w:rsid w:val="002921E5"/>
    <w:rsid w:val="00295D40"/>
    <w:rsid w:val="002C53C5"/>
    <w:rsid w:val="002D135A"/>
    <w:rsid w:val="002D66BF"/>
    <w:rsid w:val="002D69BA"/>
    <w:rsid w:val="002E6F10"/>
    <w:rsid w:val="002F32B9"/>
    <w:rsid w:val="00323081"/>
    <w:rsid w:val="0033749A"/>
    <w:rsid w:val="00345555"/>
    <w:rsid w:val="003A271A"/>
    <w:rsid w:val="003C0E58"/>
    <w:rsid w:val="003C17F5"/>
    <w:rsid w:val="003D78B4"/>
    <w:rsid w:val="003E4014"/>
    <w:rsid w:val="003E628C"/>
    <w:rsid w:val="00410725"/>
    <w:rsid w:val="00424157"/>
    <w:rsid w:val="00446665"/>
    <w:rsid w:val="0044722F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4F7D2B"/>
    <w:rsid w:val="00524228"/>
    <w:rsid w:val="00526F15"/>
    <w:rsid w:val="00561F99"/>
    <w:rsid w:val="00593B33"/>
    <w:rsid w:val="005C10AD"/>
    <w:rsid w:val="005E6172"/>
    <w:rsid w:val="00625731"/>
    <w:rsid w:val="00633A25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449F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E2DA6"/>
    <w:rsid w:val="00AF1A8A"/>
    <w:rsid w:val="00AF3B30"/>
    <w:rsid w:val="00B27B5E"/>
    <w:rsid w:val="00B45517"/>
    <w:rsid w:val="00B800C5"/>
    <w:rsid w:val="00B84AB4"/>
    <w:rsid w:val="00B972A1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5170"/>
    <w:rsid w:val="00CC770B"/>
    <w:rsid w:val="00CD398A"/>
    <w:rsid w:val="00CD736E"/>
    <w:rsid w:val="00CE3973"/>
    <w:rsid w:val="00CF51DB"/>
    <w:rsid w:val="00D01C52"/>
    <w:rsid w:val="00D30697"/>
    <w:rsid w:val="00D440AC"/>
    <w:rsid w:val="00D560CE"/>
    <w:rsid w:val="00D71614"/>
    <w:rsid w:val="00D751F8"/>
    <w:rsid w:val="00D908C6"/>
    <w:rsid w:val="00DB17E9"/>
    <w:rsid w:val="00DE3AEE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E36C8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284</Words>
  <Characters>1624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2025-07-30T11:37:00Z</cp:lastPrinted>
  <dcterms:created xsi:type="dcterms:W3CDTF">2025-08-26T03:47:00Z</dcterms:created>
  <dcterms:modified xsi:type="dcterms:W3CDTF">2025-08-28T03:44:00Z</dcterms:modified>
</cp:coreProperties>
</file>