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59" w:rsidRPr="00C11619" w:rsidRDefault="00252459" w:rsidP="00CA45FB">
      <w:pPr>
        <w:jc w:val="center"/>
        <w:rPr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7" o:title=""/>
          </v:shape>
        </w:pict>
      </w:r>
    </w:p>
    <w:p w:rsidR="00252459" w:rsidRPr="00C11619" w:rsidRDefault="00252459" w:rsidP="00CA45FB">
      <w:pPr>
        <w:autoSpaceDE w:val="0"/>
        <w:jc w:val="center"/>
        <w:rPr>
          <w:b/>
          <w:bCs/>
          <w:sz w:val="28"/>
          <w:szCs w:val="28"/>
          <w:lang w:eastAsia="ar-SA"/>
        </w:rPr>
      </w:pPr>
      <w:r w:rsidRPr="00C11619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252459" w:rsidRPr="00C11619" w:rsidRDefault="00252459" w:rsidP="00CA45FB">
      <w:pPr>
        <w:autoSpaceDE w:val="0"/>
        <w:jc w:val="center"/>
        <w:rPr>
          <w:b/>
          <w:bCs/>
          <w:sz w:val="30"/>
          <w:szCs w:val="30"/>
          <w:lang w:eastAsia="ar-SA"/>
        </w:rPr>
      </w:pPr>
      <w:r w:rsidRPr="00C11619">
        <w:rPr>
          <w:b/>
          <w:bCs/>
          <w:sz w:val="32"/>
          <w:szCs w:val="32"/>
          <w:lang w:eastAsia="ar-SA"/>
        </w:rPr>
        <w:t>Челябинской области</w:t>
      </w:r>
    </w:p>
    <w:p w:rsidR="00252459" w:rsidRPr="00C11619" w:rsidRDefault="00252459" w:rsidP="00CA45FB"/>
    <w:p w:rsidR="00252459" w:rsidRPr="00C11619" w:rsidRDefault="00252459" w:rsidP="00CA45FB">
      <w:pPr>
        <w:jc w:val="center"/>
        <w:rPr>
          <w:b/>
          <w:sz w:val="44"/>
          <w:szCs w:val="44"/>
        </w:rPr>
      </w:pPr>
      <w:r w:rsidRPr="00C11619">
        <w:rPr>
          <w:b/>
          <w:sz w:val="44"/>
          <w:szCs w:val="44"/>
        </w:rPr>
        <w:t>РЕШЕНИЕ</w:t>
      </w:r>
    </w:p>
    <w:p w:rsidR="00252459" w:rsidRPr="00C11619" w:rsidRDefault="00252459" w:rsidP="00CA45FB">
      <w:pPr>
        <w:rPr>
          <w:sz w:val="28"/>
          <w:szCs w:val="28"/>
        </w:rPr>
      </w:pPr>
      <w:r>
        <w:rPr>
          <w:sz w:val="28"/>
          <w:szCs w:val="28"/>
        </w:rPr>
        <w:t xml:space="preserve">     27.08.2025      1411-МО</w:t>
      </w:r>
    </w:p>
    <w:p w:rsidR="00252459" w:rsidRPr="00C11619" w:rsidRDefault="00252459" w:rsidP="00CA45FB">
      <w:r w:rsidRPr="00C11619">
        <w:t>от _______________№_____</w:t>
      </w:r>
    </w:p>
    <w:p w:rsidR="00252459" w:rsidRDefault="00252459" w:rsidP="00894CF0">
      <w:pPr>
        <w:tabs>
          <w:tab w:val="left" w:pos="4678"/>
          <w:tab w:val="left" w:pos="9639"/>
        </w:tabs>
        <w:spacing w:line="257" w:lineRule="auto"/>
        <w:ind w:right="5102"/>
        <w:jc w:val="both"/>
        <w:rPr>
          <w:sz w:val="28"/>
          <w:szCs w:val="28"/>
        </w:rPr>
      </w:pPr>
    </w:p>
    <w:p w:rsidR="00252459" w:rsidRDefault="00252459" w:rsidP="00894CF0">
      <w:pPr>
        <w:tabs>
          <w:tab w:val="left" w:pos="4678"/>
          <w:tab w:val="left" w:pos="9639"/>
        </w:tabs>
        <w:spacing w:line="257" w:lineRule="auto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 депутатов Копейского городского округа Челябинской области от 26.11.2014 № 998-МО</w:t>
      </w:r>
    </w:p>
    <w:p w:rsidR="00252459" w:rsidRDefault="00252459" w:rsidP="00287AC2">
      <w:pPr>
        <w:tabs>
          <w:tab w:val="left" w:pos="1134"/>
        </w:tabs>
        <w:spacing w:line="257" w:lineRule="auto"/>
        <w:ind w:firstLine="720"/>
        <w:jc w:val="both"/>
        <w:rPr>
          <w:sz w:val="28"/>
          <w:szCs w:val="28"/>
        </w:rPr>
      </w:pPr>
    </w:p>
    <w:p w:rsidR="00252459" w:rsidRDefault="00252459" w:rsidP="00CA29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0C60">
        <w:rPr>
          <w:sz w:val="28"/>
          <w:szCs w:val="28"/>
        </w:rPr>
        <w:t xml:space="preserve">В соответствии с Трудовым кодексом Российской Федерации, Федеральным </w:t>
      </w:r>
      <w:hyperlink r:id="rId8" w:history="1">
        <w:r w:rsidRPr="00FB0C60">
          <w:rPr>
            <w:sz w:val="28"/>
            <w:szCs w:val="28"/>
          </w:rPr>
          <w:t>законом</w:t>
        </w:r>
      </w:hyperlink>
      <w:r>
        <w:t xml:space="preserve"> </w:t>
      </w:r>
      <w:r>
        <w:rPr>
          <w:sz w:val="28"/>
          <w:szCs w:val="28"/>
        </w:rPr>
        <w:t>от 6 октября 2003 года № 131-ФЗ «</w:t>
      </w:r>
      <w:r w:rsidRPr="00FB0C6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B0C60">
        <w:rPr>
          <w:sz w:val="28"/>
          <w:szCs w:val="28"/>
        </w:rPr>
        <w:t xml:space="preserve">, </w:t>
      </w:r>
      <w:r w:rsidRPr="002F369C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2F369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F369C">
        <w:rPr>
          <w:sz w:val="28"/>
          <w:szCs w:val="28"/>
        </w:rPr>
        <w:t xml:space="preserve"> от 20 марта 2025 г</w:t>
      </w:r>
      <w:r>
        <w:rPr>
          <w:sz w:val="28"/>
          <w:szCs w:val="28"/>
        </w:rPr>
        <w:t>ода</w:t>
      </w:r>
      <w:r w:rsidRPr="002F36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F369C">
        <w:rPr>
          <w:sz w:val="28"/>
          <w:szCs w:val="28"/>
        </w:rPr>
        <w:t>33-ФЗ</w:t>
      </w:r>
      <w:r>
        <w:rPr>
          <w:sz w:val="28"/>
          <w:szCs w:val="28"/>
        </w:rPr>
        <w:t xml:space="preserve"> «</w:t>
      </w:r>
      <w:r w:rsidRPr="002F369C">
        <w:rPr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>
        <w:rPr>
          <w:sz w:val="28"/>
          <w:szCs w:val="28"/>
        </w:rPr>
        <w:t xml:space="preserve">», </w:t>
      </w:r>
      <w:hyperlink r:id="rId9" w:history="1">
        <w:r w:rsidRPr="003551C5">
          <w:rPr>
            <w:sz w:val="28"/>
            <w:szCs w:val="28"/>
          </w:rPr>
          <w:t>Уставом</w:t>
        </w:r>
      </w:hyperlink>
      <w:r w:rsidRPr="003551C5">
        <w:rPr>
          <w:sz w:val="28"/>
          <w:szCs w:val="28"/>
        </w:rPr>
        <w:t xml:space="preserve"> муниципального образования «Копейский городской округ»</w:t>
      </w:r>
      <w:r>
        <w:rPr>
          <w:sz w:val="28"/>
          <w:szCs w:val="28"/>
        </w:rPr>
        <w:t>, р</w:t>
      </w:r>
      <w:r w:rsidRPr="005D0DF8">
        <w:rPr>
          <w:sz w:val="28"/>
          <w:szCs w:val="28"/>
        </w:rPr>
        <w:t>ешени</w:t>
      </w:r>
      <w:r>
        <w:rPr>
          <w:sz w:val="28"/>
          <w:szCs w:val="28"/>
        </w:rPr>
        <w:t>ями</w:t>
      </w:r>
      <w:r w:rsidRPr="005D0DF8">
        <w:rPr>
          <w:sz w:val="28"/>
          <w:szCs w:val="28"/>
        </w:rPr>
        <w:t xml:space="preserve"> Собрания депутатов Копейского городского округа от 26.02.2014 </w:t>
      </w:r>
      <w:r>
        <w:rPr>
          <w:sz w:val="28"/>
          <w:szCs w:val="28"/>
        </w:rPr>
        <w:t xml:space="preserve">          </w:t>
      </w:r>
      <w:r w:rsidRPr="005D0DF8">
        <w:rPr>
          <w:sz w:val="28"/>
          <w:szCs w:val="28"/>
        </w:rPr>
        <w:t>№ 862-МО «Об утверждении Положения о бюджетном процессе в Копейском городском округе»</w:t>
      </w:r>
      <w:r>
        <w:rPr>
          <w:sz w:val="28"/>
          <w:szCs w:val="28"/>
        </w:rPr>
        <w:t xml:space="preserve">, </w:t>
      </w:r>
      <w:r w:rsidRPr="005F5826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5F5826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5F5826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5F5826">
        <w:rPr>
          <w:sz w:val="28"/>
          <w:szCs w:val="28"/>
        </w:rPr>
        <w:t xml:space="preserve"> № </w:t>
      </w:r>
      <w:r>
        <w:rPr>
          <w:sz w:val="28"/>
          <w:szCs w:val="28"/>
        </w:rPr>
        <w:t>1373</w:t>
      </w:r>
      <w:r w:rsidRPr="005F5826">
        <w:rPr>
          <w:sz w:val="28"/>
          <w:szCs w:val="28"/>
        </w:rPr>
        <w:t>-МО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«Об увеличении окладов (должностных окладов, ставок заработной платы) работников муниципальных учреждений», </w:t>
      </w:r>
    </w:p>
    <w:p w:rsidR="00252459" w:rsidRDefault="00252459" w:rsidP="005049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0C60"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252459" w:rsidRDefault="00252459" w:rsidP="005049ED">
      <w:pPr>
        <w:widowControl w:val="0"/>
        <w:autoSpaceDE w:val="0"/>
        <w:autoSpaceDN w:val="0"/>
        <w:adjustRightInd w:val="0"/>
        <w:spacing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252459" w:rsidRPr="00A47F04" w:rsidRDefault="00252459" w:rsidP="00B95510">
      <w:pPr>
        <w:pStyle w:val="ListParagraph"/>
        <w:numPr>
          <w:ilvl w:val="0"/>
          <w:numId w:val="12"/>
        </w:numPr>
        <w:tabs>
          <w:tab w:val="left" w:pos="993"/>
          <w:tab w:val="left" w:pos="10318"/>
          <w:tab w:val="left" w:pos="10348"/>
        </w:tabs>
        <w:spacing w:line="257" w:lineRule="auto"/>
        <w:ind w:left="0" w:firstLine="709"/>
        <w:jc w:val="both"/>
        <w:rPr>
          <w:sz w:val="28"/>
          <w:szCs w:val="28"/>
        </w:rPr>
      </w:pPr>
      <w:r w:rsidRPr="00A47F04">
        <w:rPr>
          <w:sz w:val="28"/>
          <w:szCs w:val="28"/>
        </w:rPr>
        <w:t>Внести в Положение об оплате труда работников муниципальных учреждений культуры и дополнительного образования Копейского городского округа», утвержденное решением Собрания депутатов Копейского городского округа Челябинской области от 26.11.2014 № 998-МО «Об утверждении Положения об оплате труда работников муниципальных учреждений культуры и дополнительного образования Копейского городского округа» (далее - Положение) изменения</w:t>
      </w:r>
      <w:r>
        <w:rPr>
          <w:sz w:val="28"/>
          <w:szCs w:val="28"/>
        </w:rPr>
        <w:t>,</w:t>
      </w:r>
      <w:r w:rsidRPr="00A47F04">
        <w:rPr>
          <w:sz w:val="28"/>
          <w:szCs w:val="28"/>
        </w:rPr>
        <w:t xml:space="preserve"> изложи</w:t>
      </w:r>
      <w:r>
        <w:rPr>
          <w:sz w:val="28"/>
          <w:szCs w:val="28"/>
        </w:rPr>
        <w:t>в</w:t>
      </w:r>
      <w:r w:rsidRPr="00A47F04">
        <w:rPr>
          <w:sz w:val="28"/>
          <w:szCs w:val="28"/>
        </w:rPr>
        <w:t xml:space="preserve"> приложение 1 и приложение 3 к Положению в новой редакции, согласно приложению 1 и приложению 2 к настоящему решению.</w:t>
      </w:r>
    </w:p>
    <w:p w:rsidR="00252459" w:rsidRPr="00C97D30" w:rsidRDefault="00252459" w:rsidP="0013175C">
      <w:pPr>
        <w:pStyle w:val="ConsPlusNormal"/>
        <w:widowControl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872">
        <w:rPr>
          <w:rFonts w:ascii="Times New Roman" w:hAnsi="Times New Roman" w:cs="Times New Roman"/>
          <w:sz w:val="28"/>
          <w:szCs w:val="28"/>
        </w:rPr>
        <w:t>Руководителям муниципальных учреждений культуры 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Копейского городского округа </w:t>
      </w:r>
      <w:r w:rsidRPr="00C97D30">
        <w:rPr>
          <w:rFonts w:ascii="Times New Roman" w:hAnsi="Times New Roman" w:cs="Times New Roman"/>
          <w:sz w:val="28"/>
          <w:szCs w:val="28"/>
        </w:rPr>
        <w:t>привести штатн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97D30">
        <w:rPr>
          <w:rFonts w:ascii="Times New Roman" w:hAnsi="Times New Roman" w:cs="Times New Roman"/>
          <w:sz w:val="28"/>
          <w:szCs w:val="28"/>
        </w:rPr>
        <w:t xml:space="preserve"> расписани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7D30">
        <w:rPr>
          <w:rFonts w:ascii="Times New Roman" w:hAnsi="Times New Roman" w:cs="Times New Roman"/>
          <w:sz w:val="28"/>
          <w:szCs w:val="28"/>
        </w:rPr>
        <w:t xml:space="preserve"> и локальные</w:t>
      </w:r>
      <w:r>
        <w:rPr>
          <w:rFonts w:ascii="Times New Roman" w:hAnsi="Times New Roman" w:cs="Times New Roman"/>
          <w:sz w:val="28"/>
          <w:szCs w:val="28"/>
        </w:rPr>
        <w:t xml:space="preserve"> нормативные акты в соответствие </w:t>
      </w:r>
      <w:r w:rsidRPr="00C97D3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настоящим решением.</w:t>
      </w:r>
    </w:p>
    <w:p w:rsidR="00252459" w:rsidRPr="000B543C" w:rsidRDefault="00252459" w:rsidP="00B95510">
      <w:pPr>
        <w:pStyle w:val="ConsPlusNormal"/>
        <w:widowControl/>
        <w:numPr>
          <w:ilvl w:val="0"/>
          <w:numId w:val="12"/>
        </w:numPr>
        <w:tabs>
          <w:tab w:val="left" w:pos="993"/>
        </w:tabs>
        <w:spacing w:line="25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3C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 Челябинской области.</w:t>
      </w:r>
    </w:p>
    <w:p w:rsidR="00252459" w:rsidRPr="00C97D30" w:rsidRDefault="00252459" w:rsidP="00B95510">
      <w:pPr>
        <w:pStyle w:val="ConsPlusNormal"/>
        <w:widowControl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08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опубликования</w:t>
      </w:r>
      <w:r w:rsidRPr="00A06F08">
        <w:rPr>
          <w:rFonts w:ascii="Times New Roman" w:hAnsi="Times New Roman" w:cs="Times New Roman"/>
          <w:sz w:val="28"/>
          <w:szCs w:val="28"/>
        </w:rPr>
        <w:t xml:space="preserve"> в газете «Копейский рабочий»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              1 июля 2025 года на лиц, с которыми продолжаются трудовые отношения</w:t>
      </w:r>
      <w:r w:rsidRPr="0023529C">
        <w:rPr>
          <w:rFonts w:ascii="Times New Roman" w:hAnsi="Times New Roman" w:cs="Times New Roman"/>
          <w:sz w:val="28"/>
          <w:szCs w:val="28"/>
        </w:rPr>
        <w:t>.</w:t>
      </w:r>
    </w:p>
    <w:p w:rsidR="00252459" w:rsidRPr="00A06F08" w:rsidRDefault="00252459" w:rsidP="00B95510">
      <w:pPr>
        <w:pStyle w:val="ListParagraph"/>
        <w:numPr>
          <w:ilvl w:val="0"/>
          <w:numId w:val="12"/>
        </w:numPr>
        <w:tabs>
          <w:tab w:val="left" w:pos="993"/>
        </w:tabs>
        <w:spacing w:line="257" w:lineRule="auto"/>
        <w:ind w:left="0" w:firstLine="709"/>
        <w:jc w:val="both"/>
        <w:rPr>
          <w:sz w:val="28"/>
          <w:szCs w:val="28"/>
        </w:rPr>
      </w:pPr>
      <w:r w:rsidRPr="00A06F08">
        <w:rPr>
          <w:sz w:val="28"/>
          <w:szCs w:val="28"/>
        </w:rPr>
        <w:t xml:space="preserve">Контроль исполнения настоящего решения </w:t>
      </w:r>
      <w:r>
        <w:rPr>
          <w:sz w:val="28"/>
          <w:szCs w:val="28"/>
        </w:rPr>
        <w:t xml:space="preserve">возложить на постоянную </w:t>
      </w:r>
      <w:r w:rsidRPr="00A06F08">
        <w:rPr>
          <w:sz w:val="28"/>
          <w:szCs w:val="28"/>
        </w:rPr>
        <w:t xml:space="preserve">комиссию Собрания депутатов Копейского городского округа Челябинской области </w:t>
      </w:r>
      <w:r>
        <w:rPr>
          <w:sz w:val="28"/>
          <w:szCs w:val="28"/>
        </w:rPr>
        <w:t xml:space="preserve">по </w:t>
      </w:r>
      <w:r w:rsidRPr="00A06F08">
        <w:rPr>
          <w:sz w:val="28"/>
          <w:szCs w:val="28"/>
        </w:rPr>
        <w:t>экономической, бю</w:t>
      </w:r>
      <w:r>
        <w:rPr>
          <w:sz w:val="28"/>
          <w:szCs w:val="28"/>
        </w:rPr>
        <w:t>джетной и налоговой политике.</w:t>
      </w:r>
    </w:p>
    <w:tbl>
      <w:tblPr>
        <w:tblW w:w="9828" w:type="dxa"/>
        <w:tblLook w:val="01E0"/>
      </w:tblPr>
      <w:tblGrid>
        <w:gridCol w:w="4788"/>
        <w:gridCol w:w="282"/>
        <w:gridCol w:w="4758"/>
      </w:tblGrid>
      <w:tr w:rsidR="00252459" w:rsidRPr="00D50684" w:rsidTr="001C4FD7">
        <w:trPr>
          <w:trHeight w:val="1214"/>
        </w:trPr>
        <w:tc>
          <w:tcPr>
            <w:tcW w:w="4788" w:type="dxa"/>
          </w:tcPr>
          <w:p w:rsidR="00252459" w:rsidRDefault="00252459" w:rsidP="005D0DF8">
            <w:pPr>
              <w:tabs>
                <w:tab w:val="left" w:pos="0"/>
              </w:tabs>
              <w:spacing w:line="257" w:lineRule="auto"/>
              <w:jc w:val="both"/>
              <w:rPr>
                <w:sz w:val="28"/>
                <w:szCs w:val="28"/>
              </w:rPr>
            </w:pPr>
          </w:p>
          <w:p w:rsidR="00252459" w:rsidRDefault="00252459" w:rsidP="005D0DF8">
            <w:pPr>
              <w:tabs>
                <w:tab w:val="left" w:pos="0"/>
              </w:tabs>
              <w:spacing w:line="257" w:lineRule="auto"/>
              <w:jc w:val="both"/>
              <w:rPr>
                <w:sz w:val="28"/>
                <w:szCs w:val="28"/>
              </w:rPr>
            </w:pPr>
          </w:p>
          <w:p w:rsidR="00252459" w:rsidRPr="00D50684" w:rsidRDefault="00252459" w:rsidP="005D0DF8">
            <w:pPr>
              <w:tabs>
                <w:tab w:val="left" w:pos="0"/>
              </w:tabs>
              <w:spacing w:line="257" w:lineRule="auto"/>
              <w:jc w:val="both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 xml:space="preserve">Председатель Собрания депутатов Копейского городского округа </w:t>
            </w:r>
          </w:p>
          <w:p w:rsidR="00252459" w:rsidRPr="00D50684" w:rsidRDefault="00252459" w:rsidP="0008180B">
            <w:pPr>
              <w:tabs>
                <w:tab w:val="left" w:pos="0"/>
              </w:tabs>
              <w:spacing w:line="257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Е.К. Гиске</w:t>
            </w:r>
          </w:p>
        </w:tc>
        <w:tc>
          <w:tcPr>
            <w:tcW w:w="282" w:type="dxa"/>
          </w:tcPr>
          <w:p w:rsidR="00252459" w:rsidRPr="00D50684" w:rsidRDefault="00252459" w:rsidP="005D0DF8">
            <w:pPr>
              <w:tabs>
                <w:tab w:val="left" w:pos="0"/>
              </w:tabs>
              <w:spacing w:line="257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758" w:type="dxa"/>
          </w:tcPr>
          <w:p w:rsidR="00252459" w:rsidRDefault="00252459" w:rsidP="005D0DF8">
            <w:pPr>
              <w:tabs>
                <w:tab w:val="left" w:pos="600"/>
              </w:tabs>
              <w:spacing w:line="257" w:lineRule="auto"/>
              <w:ind w:left="600"/>
              <w:rPr>
                <w:sz w:val="28"/>
                <w:szCs w:val="28"/>
              </w:rPr>
            </w:pPr>
          </w:p>
          <w:p w:rsidR="00252459" w:rsidRDefault="00252459" w:rsidP="005D0DF8">
            <w:pPr>
              <w:tabs>
                <w:tab w:val="left" w:pos="600"/>
              </w:tabs>
              <w:spacing w:line="257" w:lineRule="auto"/>
              <w:ind w:left="600"/>
              <w:rPr>
                <w:sz w:val="28"/>
                <w:szCs w:val="28"/>
              </w:rPr>
            </w:pPr>
          </w:p>
          <w:p w:rsidR="00252459" w:rsidRDefault="00252459" w:rsidP="005D0DF8">
            <w:pPr>
              <w:tabs>
                <w:tab w:val="left" w:pos="600"/>
              </w:tabs>
              <w:spacing w:line="257" w:lineRule="auto"/>
              <w:ind w:left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r w:rsidRPr="00D50684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а</w:t>
            </w:r>
            <w:r w:rsidRPr="00D50684">
              <w:rPr>
                <w:sz w:val="28"/>
                <w:szCs w:val="28"/>
              </w:rPr>
              <w:t xml:space="preserve"> Копейского</w:t>
            </w:r>
            <w:r>
              <w:rPr>
                <w:sz w:val="28"/>
                <w:szCs w:val="28"/>
              </w:rPr>
              <w:t xml:space="preserve"> </w:t>
            </w:r>
            <w:r w:rsidRPr="00D50684">
              <w:rPr>
                <w:sz w:val="28"/>
                <w:szCs w:val="28"/>
              </w:rPr>
              <w:t xml:space="preserve">городского округа </w:t>
            </w:r>
          </w:p>
          <w:p w:rsidR="00252459" w:rsidRPr="00D50684" w:rsidRDefault="00252459" w:rsidP="0008180B">
            <w:pPr>
              <w:tabs>
                <w:tab w:val="left" w:pos="600"/>
              </w:tabs>
              <w:spacing w:line="257" w:lineRule="auto"/>
              <w:ind w:left="6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Логанова</w:t>
            </w:r>
          </w:p>
          <w:p w:rsidR="00252459" w:rsidRPr="00D50684" w:rsidRDefault="00252459" w:rsidP="005D0DF8">
            <w:pPr>
              <w:tabs>
                <w:tab w:val="left" w:pos="0"/>
              </w:tabs>
              <w:spacing w:line="257" w:lineRule="auto"/>
              <w:ind w:hanging="24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Фалейчик</w:t>
            </w:r>
          </w:p>
        </w:tc>
      </w:tr>
    </w:tbl>
    <w:p w:rsidR="00252459" w:rsidRDefault="00252459" w:rsidP="00316A25">
      <w:pPr>
        <w:pStyle w:val="ListParagraph"/>
        <w:adjustRightInd w:val="0"/>
        <w:ind w:left="1069"/>
        <w:jc w:val="both"/>
        <w:outlineLvl w:val="1"/>
        <w:rPr>
          <w:sz w:val="28"/>
          <w:szCs w:val="28"/>
          <w:lang w:val="en-US"/>
        </w:rPr>
      </w:pPr>
    </w:p>
    <w:p w:rsidR="00252459" w:rsidRDefault="00252459" w:rsidP="00316A25">
      <w:pPr>
        <w:pStyle w:val="ListParagraph"/>
        <w:adjustRightInd w:val="0"/>
        <w:ind w:left="1069"/>
        <w:jc w:val="both"/>
        <w:outlineLvl w:val="1"/>
        <w:rPr>
          <w:sz w:val="28"/>
          <w:szCs w:val="28"/>
          <w:lang w:val="en-US"/>
        </w:rPr>
      </w:pPr>
    </w:p>
    <w:p w:rsidR="00252459" w:rsidRDefault="00252459" w:rsidP="00316A25">
      <w:pPr>
        <w:pStyle w:val="ListParagraph"/>
        <w:adjustRightInd w:val="0"/>
        <w:ind w:left="1069"/>
        <w:jc w:val="both"/>
        <w:outlineLvl w:val="1"/>
        <w:rPr>
          <w:sz w:val="28"/>
          <w:szCs w:val="28"/>
          <w:lang w:val="en-US"/>
        </w:rPr>
        <w:sectPr w:rsidR="00252459" w:rsidSect="00316A25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252459" w:rsidRPr="00AD0037" w:rsidRDefault="00252459" w:rsidP="00C26DF5">
      <w:pPr>
        <w:ind w:left="8789"/>
        <w:jc w:val="both"/>
        <w:rPr>
          <w:sz w:val="28"/>
          <w:szCs w:val="28"/>
        </w:rPr>
      </w:pPr>
      <w:r w:rsidRPr="00AD0037">
        <w:rPr>
          <w:sz w:val="28"/>
          <w:szCs w:val="28"/>
        </w:rPr>
        <w:t>Приложение 1 к решению Собрания депутатов Копейского городского округа Челябинской области от</w:t>
      </w:r>
      <w:r>
        <w:rPr>
          <w:sz w:val="28"/>
          <w:szCs w:val="28"/>
        </w:rPr>
        <w:t xml:space="preserve"> 27.08.2025 </w:t>
      </w:r>
      <w:r w:rsidRPr="00AD0037">
        <w:rPr>
          <w:sz w:val="28"/>
          <w:szCs w:val="28"/>
        </w:rPr>
        <w:t>№</w:t>
      </w:r>
      <w:r>
        <w:rPr>
          <w:sz w:val="28"/>
          <w:szCs w:val="28"/>
        </w:rPr>
        <w:t xml:space="preserve"> 1411-МО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417"/>
        <w:gridCol w:w="2126"/>
        <w:gridCol w:w="1418"/>
        <w:gridCol w:w="7229"/>
      </w:tblGrid>
      <w:tr w:rsidR="00252459" w:rsidRPr="00AD0037" w:rsidTr="00324231">
        <w:tc>
          <w:tcPr>
            <w:tcW w:w="14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2459" w:rsidRPr="00324231" w:rsidRDefault="00252459" w:rsidP="00324231">
            <w:pPr>
              <w:widowControl w:val="0"/>
              <w:autoSpaceDE w:val="0"/>
              <w:autoSpaceDN w:val="0"/>
              <w:adjustRightInd w:val="0"/>
              <w:ind w:left="8789"/>
              <w:jc w:val="both"/>
              <w:rPr>
                <w:sz w:val="28"/>
                <w:szCs w:val="28"/>
              </w:rPr>
            </w:pPr>
            <w:r w:rsidRPr="00324231">
              <w:rPr>
                <w:sz w:val="28"/>
                <w:szCs w:val="28"/>
              </w:rPr>
              <w:t xml:space="preserve">«Приложение 1 к Положению об оплате труда работников муниципальных учреждений культуры и дополнительного образования Копейского городского округа» </w:t>
            </w:r>
          </w:p>
          <w:p w:rsidR="00252459" w:rsidRPr="00324231" w:rsidRDefault="00252459" w:rsidP="00324231">
            <w:pPr>
              <w:widowControl w:val="0"/>
              <w:autoSpaceDE w:val="0"/>
              <w:autoSpaceDN w:val="0"/>
              <w:adjustRightInd w:val="0"/>
              <w:ind w:left="8789"/>
              <w:rPr>
                <w:sz w:val="28"/>
                <w:szCs w:val="28"/>
              </w:rPr>
            </w:pPr>
          </w:p>
          <w:p w:rsidR="00252459" w:rsidRPr="00324231" w:rsidRDefault="00252459" w:rsidP="00324231">
            <w:pPr>
              <w:jc w:val="center"/>
              <w:rPr>
                <w:sz w:val="28"/>
                <w:szCs w:val="28"/>
              </w:rPr>
            </w:pPr>
            <w:r w:rsidRPr="00324231">
              <w:rPr>
                <w:sz w:val="28"/>
                <w:szCs w:val="28"/>
              </w:rPr>
              <w:t xml:space="preserve">Система окладов по профессиональным квалификационным группам, профессиям </w:t>
            </w:r>
          </w:p>
          <w:p w:rsidR="00252459" w:rsidRPr="00324231" w:rsidRDefault="00252459" w:rsidP="00324231">
            <w:pPr>
              <w:jc w:val="center"/>
              <w:rPr>
                <w:sz w:val="28"/>
                <w:szCs w:val="28"/>
              </w:rPr>
            </w:pPr>
            <w:r w:rsidRPr="00324231">
              <w:rPr>
                <w:sz w:val="28"/>
                <w:szCs w:val="28"/>
              </w:rPr>
              <w:t>и должностям муниципальных учреждений, подведомственных управлению культуры</w:t>
            </w:r>
          </w:p>
          <w:p w:rsidR="00252459" w:rsidRPr="00324231" w:rsidRDefault="00252459" w:rsidP="00324231">
            <w:pPr>
              <w:jc w:val="center"/>
              <w:rPr>
                <w:sz w:val="28"/>
                <w:szCs w:val="28"/>
              </w:rPr>
            </w:pPr>
            <w:r w:rsidRPr="00324231">
              <w:rPr>
                <w:sz w:val="28"/>
                <w:szCs w:val="28"/>
              </w:rPr>
              <w:t>администрации Копейского городского округа Челябинской области</w:t>
            </w:r>
          </w:p>
          <w:p w:rsidR="00252459" w:rsidRPr="00324231" w:rsidRDefault="00252459" w:rsidP="003242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52459" w:rsidRPr="00AD0037" w:rsidTr="00324231">
        <w:tc>
          <w:tcPr>
            <w:tcW w:w="14992" w:type="dxa"/>
            <w:gridSpan w:val="5"/>
            <w:tcBorders>
              <w:top w:val="nil"/>
              <w:left w:val="nil"/>
              <w:right w:val="nil"/>
            </w:tcBorders>
          </w:tcPr>
          <w:p w:rsidR="00252459" w:rsidRPr="00324231" w:rsidRDefault="00252459" w:rsidP="003242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 xml:space="preserve">Требования к квалификационным категориям установлены на основании Квалификационного справочника должностей руководителей, специалистов и других служащих утвержденного </w:t>
            </w:r>
            <w:hyperlink r:id="rId10" w:history="1">
              <w:r w:rsidRPr="00324231">
                <w:rPr>
                  <w:sz w:val="24"/>
                  <w:szCs w:val="24"/>
                </w:rPr>
                <w:t>Постановлением</w:t>
              </w:r>
            </w:hyperlink>
            <w:r w:rsidRPr="00324231">
              <w:rPr>
                <w:sz w:val="24"/>
                <w:szCs w:val="24"/>
              </w:rPr>
              <w:t xml:space="preserve"> Минтруда РФ от 21.08.1998 N 37</w:t>
            </w:r>
          </w:p>
          <w:p w:rsidR="00252459" w:rsidRPr="00324231" w:rsidRDefault="00252459" w:rsidP="003242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2459" w:rsidRPr="00324231" w:rsidRDefault="00252459" w:rsidP="0032423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Таблица 1</w:t>
            </w:r>
          </w:p>
        </w:tc>
      </w:tr>
      <w:tr w:rsidR="00252459" w:rsidRPr="00AD0037" w:rsidTr="00324231">
        <w:tc>
          <w:tcPr>
            <w:tcW w:w="14992" w:type="dxa"/>
            <w:gridSpan w:val="5"/>
          </w:tcPr>
          <w:p w:rsidR="00252459" w:rsidRPr="00324231" w:rsidRDefault="00252459" w:rsidP="0032423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 xml:space="preserve">Профессиональные квалификационные группы общеотраслевых должностей руководителей, специалистов и служащих - </w:t>
            </w:r>
            <w:r w:rsidRPr="00324231">
              <w:rPr>
                <w:spacing w:val="-4"/>
                <w:sz w:val="24"/>
                <w:szCs w:val="24"/>
              </w:rPr>
              <w:t xml:space="preserve">перечень должностей установлен </w:t>
            </w:r>
            <w:r w:rsidRPr="00324231">
              <w:rPr>
                <w:sz w:val="24"/>
                <w:szCs w:val="24"/>
              </w:rPr>
              <w:t>приказом Министерства здравоохранения и социального развития Российской Федера</w:t>
            </w:r>
            <w:r w:rsidRPr="00324231">
              <w:rPr>
                <w:sz w:val="24"/>
                <w:szCs w:val="24"/>
              </w:rPr>
              <w:softHyphen/>
              <w:t>ции от 29.05.2008  № 247н «Об утверждении п</w:t>
            </w:r>
            <w:r w:rsidRPr="00324231">
              <w:rPr>
                <w:spacing w:val="-4"/>
                <w:sz w:val="24"/>
                <w:szCs w:val="24"/>
              </w:rPr>
              <w:t>рофессиональных квалификационных групп общеотраслевых должностей ру</w:t>
            </w:r>
            <w:r w:rsidRPr="00324231">
              <w:rPr>
                <w:spacing w:val="-4"/>
                <w:sz w:val="24"/>
                <w:szCs w:val="24"/>
              </w:rPr>
              <w:softHyphen/>
              <w:t>ководителей, специалистов и служащих»</w:t>
            </w:r>
          </w:p>
        </w:tc>
      </w:tr>
      <w:tr w:rsidR="00252459" w:rsidRPr="00AD0037" w:rsidTr="00324231">
        <w:tc>
          <w:tcPr>
            <w:tcW w:w="2802" w:type="dxa"/>
          </w:tcPr>
          <w:p w:rsidR="00252459" w:rsidRPr="00324231" w:rsidRDefault="00252459" w:rsidP="00B9028A">
            <w:pPr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417" w:type="dxa"/>
          </w:tcPr>
          <w:p w:rsidR="00252459" w:rsidRPr="00324231" w:rsidRDefault="00252459" w:rsidP="00B9028A">
            <w:pPr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126" w:type="dxa"/>
          </w:tcPr>
          <w:p w:rsidR="00252459" w:rsidRPr="00324231" w:rsidRDefault="00252459" w:rsidP="00B9028A">
            <w:pPr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1418" w:type="dxa"/>
          </w:tcPr>
          <w:p w:rsidR="00252459" w:rsidRPr="00324231" w:rsidRDefault="00252459" w:rsidP="00B9028A">
            <w:pPr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Категория</w:t>
            </w:r>
          </w:p>
        </w:tc>
        <w:tc>
          <w:tcPr>
            <w:tcW w:w="7229" w:type="dxa"/>
          </w:tcPr>
          <w:p w:rsidR="00252459" w:rsidRPr="00324231" w:rsidRDefault="00252459" w:rsidP="00B9028A">
            <w:pPr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Требования к образованию и опыту практической работы</w:t>
            </w:r>
          </w:p>
        </w:tc>
      </w:tr>
      <w:tr w:rsidR="00252459" w:rsidRPr="00AD0037" w:rsidTr="00324231">
        <w:tc>
          <w:tcPr>
            <w:tcW w:w="2802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5</w:t>
            </w:r>
          </w:p>
        </w:tc>
      </w:tr>
      <w:tr w:rsidR="00252459" w:rsidRPr="00AD0037" w:rsidTr="00324231">
        <w:tc>
          <w:tcPr>
            <w:tcW w:w="14992" w:type="dxa"/>
            <w:gridSpan w:val="5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bCs/>
                <w:iCs/>
                <w:sz w:val="24"/>
                <w:szCs w:val="24"/>
              </w:rPr>
              <w:t>Общеотраслевые должности служащих первого уровня</w:t>
            </w:r>
          </w:p>
        </w:tc>
      </w:tr>
      <w:tr w:rsidR="00252459" w:rsidRPr="00AD0037" w:rsidTr="00324231">
        <w:tc>
          <w:tcPr>
            <w:tcW w:w="2802" w:type="dxa"/>
          </w:tcPr>
          <w:p w:rsidR="00252459" w:rsidRPr="00AD0037" w:rsidRDefault="00252459" w:rsidP="00324231">
            <w:pPr>
              <w:jc w:val="center"/>
            </w:pPr>
            <w:r w:rsidRPr="00AD0037">
              <w:t>1 квалификационный уровень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12 760</w:t>
            </w:r>
          </w:p>
        </w:tc>
        <w:tc>
          <w:tcPr>
            <w:tcW w:w="2126" w:type="dxa"/>
          </w:tcPr>
          <w:p w:rsidR="00252459" w:rsidRPr="00AD0037" w:rsidRDefault="00252459" w:rsidP="00324231">
            <w:pPr>
              <w:jc w:val="center"/>
            </w:pPr>
            <w:r w:rsidRPr="00AD0037">
              <w:t>кассир</w:t>
            </w:r>
          </w:p>
        </w:tc>
        <w:tc>
          <w:tcPr>
            <w:tcW w:w="1418" w:type="dxa"/>
          </w:tcPr>
          <w:p w:rsidR="00252459" w:rsidRPr="00AD0037" w:rsidRDefault="00252459" w:rsidP="00324231">
            <w:pPr>
              <w:jc w:val="both"/>
            </w:pPr>
            <w:r w:rsidRPr="00AD0037">
              <w:t>без категории</w:t>
            </w:r>
          </w:p>
        </w:tc>
        <w:tc>
          <w:tcPr>
            <w:tcW w:w="7229" w:type="dxa"/>
          </w:tcPr>
          <w:p w:rsidR="00252459" w:rsidRPr="00AD0037" w:rsidRDefault="00252459" w:rsidP="00B9028A">
            <w:r w:rsidRPr="00AD0037"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</w:t>
            </w:r>
          </w:p>
        </w:tc>
      </w:tr>
      <w:tr w:rsidR="00252459" w:rsidRPr="00AD0037" w:rsidTr="00324231">
        <w:tc>
          <w:tcPr>
            <w:tcW w:w="14992" w:type="dxa"/>
            <w:gridSpan w:val="5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bCs/>
                <w:iCs/>
                <w:sz w:val="24"/>
                <w:szCs w:val="24"/>
              </w:rPr>
              <w:t>Общеотраслевые должности служащих второго уровня</w:t>
            </w:r>
          </w:p>
        </w:tc>
      </w:tr>
      <w:tr w:rsidR="00252459" w:rsidRPr="00AD0037" w:rsidTr="00324231">
        <w:tc>
          <w:tcPr>
            <w:tcW w:w="2802" w:type="dxa"/>
          </w:tcPr>
          <w:p w:rsidR="00252459" w:rsidRPr="00AD0037" w:rsidRDefault="00252459" w:rsidP="00324231">
            <w:pPr>
              <w:jc w:val="center"/>
            </w:pPr>
            <w:r w:rsidRPr="00AD0037">
              <w:t>1 квалификационный уровень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14 033</w:t>
            </w:r>
          </w:p>
        </w:tc>
        <w:tc>
          <w:tcPr>
            <w:tcW w:w="2126" w:type="dxa"/>
          </w:tcPr>
          <w:p w:rsidR="00252459" w:rsidRPr="00AD0037" w:rsidRDefault="00252459" w:rsidP="00324231">
            <w:pPr>
              <w:jc w:val="center"/>
            </w:pPr>
            <w:r w:rsidRPr="00AD0037">
              <w:t>администратор</w:t>
            </w:r>
          </w:p>
        </w:tc>
        <w:tc>
          <w:tcPr>
            <w:tcW w:w="1418" w:type="dxa"/>
          </w:tcPr>
          <w:p w:rsidR="00252459" w:rsidRPr="00AD0037" w:rsidRDefault="00252459" w:rsidP="00324231">
            <w:pPr>
              <w:jc w:val="center"/>
            </w:pPr>
            <w:r w:rsidRPr="00AD0037">
              <w:t>без категории</w:t>
            </w:r>
          </w:p>
        </w:tc>
        <w:tc>
          <w:tcPr>
            <w:tcW w:w="7229" w:type="dxa"/>
          </w:tcPr>
          <w:p w:rsidR="00252459" w:rsidRPr="00AD0037" w:rsidRDefault="00252459" w:rsidP="00B9028A">
            <w:r w:rsidRPr="00AD0037">
              <w:t>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</w:t>
            </w:r>
          </w:p>
        </w:tc>
      </w:tr>
      <w:tr w:rsidR="00252459" w:rsidRPr="00AD0037" w:rsidTr="00324231">
        <w:tc>
          <w:tcPr>
            <w:tcW w:w="2802" w:type="dxa"/>
          </w:tcPr>
          <w:p w:rsidR="00252459" w:rsidRPr="00AD0037" w:rsidRDefault="00252459" w:rsidP="00324231">
            <w:pPr>
              <w:jc w:val="center"/>
            </w:pPr>
            <w:r w:rsidRPr="00AD0037">
              <w:t>1 квалификационный уровень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14 033</w:t>
            </w:r>
          </w:p>
        </w:tc>
        <w:tc>
          <w:tcPr>
            <w:tcW w:w="2126" w:type="dxa"/>
          </w:tcPr>
          <w:p w:rsidR="00252459" w:rsidRPr="00324231" w:rsidRDefault="00252459" w:rsidP="00324231">
            <w:pPr>
              <w:jc w:val="center"/>
              <w:rPr>
                <w:iCs/>
              </w:rPr>
            </w:pPr>
            <w:r w:rsidRPr="00AD0037">
              <w:t>художник</w:t>
            </w:r>
          </w:p>
        </w:tc>
        <w:tc>
          <w:tcPr>
            <w:tcW w:w="1418" w:type="dxa"/>
          </w:tcPr>
          <w:p w:rsidR="00252459" w:rsidRPr="00AD0037" w:rsidRDefault="00252459" w:rsidP="00324231">
            <w:pPr>
              <w:jc w:val="center"/>
            </w:pPr>
            <w:r w:rsidRPr="00AD0037">
              <w:t>без категории</w:t>
            </w:r>
          </w:p>
        </w:tc>
        <w:tc>
          <w:tcPr>
            <w:tcW w:w="7229" w:type="dxa"/>
          </w:tcPr>
          <w:p w:rsidR="00252459" w:rsidRPr="00AD0037" w:rsidRDefault="00252459" w:rsidP="00B9028A">
            <w:r w:rsidRPr="00AD0037">
              <w:t>высшее профессиональное (художественное) образование без предъявления требований к стажу работы или среднее про</w:t>
            </w:r>
            <w:r w:rsidRPr="00AD0037">
              <w:softHyphen/>
              <w:t>фессиональное (художественное) образование и стаж работы по специальности не менее 5 лет</w:t>
            </w:r>
          </w:p>
        </w:tc>
      </w:tr>
    </w:tbl>
    <w:p w:rsidR="00252459" w:rsidRPr="00AD0037" w:rsidRDefault="00252459" w:rsidP="00C26DF5">
      <w:r w:rsidRPr="00AD0037">
        <w:br w:type="page"/>
      </w:r>
    </w:p>
    <w:p w:rsidR="00252459" w:rsidRPr="00AD0037" w:rsidRDefault="00252459" w:rsidP="00C26DF5">
      <w:pPr>
        <w:jc w:val="right"/>
        <w:rPr>
          <w:sz w:val="24"/>
          <w:szCs w:val="24"/>
        </w:rPr>
      </w:pPr>
      <w:r w:rsidRPr="00AD0037">
        <w:rPr>
          <w:sz w:val="24"/>
          <w:szCs w:val="24"/>
        </w:rPr>
        <w:t>Продолжение таблицы 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417"/>
        <w:gridCol w:w="2126"/>
        <w:gridCol w:w="1418"/>
        <w:gridCol w:w="7229"/>
      </w:tblGrid>
      <w:tr w:rsidR="00252459" w:rsidRPr="00AD0037" w:rsidTr="00324231">
        <w:tc>
          <w:tcPr>
            <w:tcW w:w="2802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5</w:t>
            </w:r>
          </w:p>
        </w:tc>
      </w:tr>
      <w:tr w:rsidR="00252459" w:rsidRPr="00AD0037" w:rsidTr="00324231">
        <w:tc>
          <w:tcPr>
            <w:tcW w:w="2802" w:type="dxa"/>
          </w:tcPr>
          <w:p w:rsidR="00252459" w:rsidRPr="00AD0037" w:rsidRDefault="00252459" w:rsidP="00324231">
            <w:pPr>
              <w:jc w:val="center"/>
            </w:pPr>
            <w:r w:rsidRPr="00AD0037">
              <w:t>2 квалификационный уровень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14 670</w:t>
            </w:r>
          </w:p>
        </w:tc>
        <w:tc>
          <w:tcPr>
            <w:tcW w:w="2126" w:type="dxa"/>
          </w:tcPr>
          <w:p w:rsidR="00252459" w:rsidRPr="00AD0037" w:rsidRDefault="00252459" w:rsidP="00324231">
            <w:pPr>
              <w:jc w:val="center"/>
            </w:pPr>
            <w:r w:rsidRPr="00AD0037">
              <w:t>художник</w:t>
            </w:r>
          </w:p>
        </w:tc>
        <w:tc>
          <w:tcPr>
            <w:tcW w:w="1418" w:type="dxa"/>
          </w:tcPr>
          <w:p w:rsidR="00252459" w:rsidRPr="00AD0037" w:rsidRDefault="00252459" w:rsidP="00324231">
            <w:pPr>
              <w:jc w:val="center"/>
            </w:pPr>
            <w:r w:rsidRPr="00AD0037">
              <w:t>вторая категория</w:t>
            </w:r>
          </w:p>
          <w:p w:rsidR="00252459" w:rsidRPr="00AD0037" w:rsidRDefault="00252459" w:rsidP="00324231">
            <w:pPr>
              <w:jc w:val="center"/>
            </w:pPr>
          </w:p>
        </w:tc>
        <w:tc>
          <w:tcPr>
            <w:tcW w:w="7229" w:type="dxa"/>
          </w:tcPr>
          <w:p w:rsidR="00252459" w:rsidRPr="00AD0037" w:rsidRDefault="00252459" w:rsidP="00324231">
            <w:pPr>
              <w:autoSpaceDE w:val="0"/>
              <w:autoSpaceDN w:val="0"/>
              <w:adjustRightInd w:val="0"/>
            </w:pPr>
            <w:r w:rsidRPr="00AD0037">
              <w:t>высшее профессиональное (художественное) образование и стаж работы в должности художника не менее 3 лет</w:t>
            </w:r>
          </w:p>
        </w:tc>
      </w:tr>
      <w:tr w:rsidR="00252459" w:rsidRPr="00AD0037" w:rsidTr="00324231">
        <w:tc>
          <w:tcPr>
            <w:tcW w:w="2802" w:type="dxa"/>
          </w:tcPr>
          <w:p w:rsidR="00252459" w:rsidRPr="00AD0037" w:rsidRDefault="00252459" w:rsidP="00324231">
            <w:pPr>
              <w:jc w:val="center"/>
            </w:pPr>
            <w:r w:rsidRPr="00AD0037">
              <w:t>2 квалификационный уровень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14 670</w:t>
            </w:r>
          </w:p>
        </w:tc>
        <w:tc>
          <w:tcPr>
            <w:tcW w:w="2126" w:type="dxa"/>
          </w:tcPr>
          <w:p w:rsidR="00252459" w:rsidRPr="00AD0037" w:rsidRDefault="00252459" w:rsidP="00324231">
            <w:pPr>
              <w:jc w:val="center"/>
            </w:pPr>
            <w:r w:rsidRPr="00AD0037">
              <w:t>заведующий хозяйством</w:t>
            </w:r>
          </w:p>
        </w:tc>
        <w:tc>
          <w:tcPr>
            <w:tcW w:w="1418" w:type="dxa"/>
          </w:tcPr>
          <w:p w:rsidR="00252459" w:rsidRPr="00AD0037" w:rsidRDefault="00252459" w:rsidP="00324231">
            <w:pPr>
              <w:jc w:val="center"/>
            </w:pPr>
            <w:r w:rsidRPr="00AD0037">
              <w:t>без категории</w:t>
            </w:r>
          </w:p>
        </w:tc>
        <w:tc>
          <w:tcPr>
            <w:tcW w:w="7229" w:type="dxa"/>
          </w:tcPr>
          <w:p w:rsidR="00252459" w:rsidRPr="00AD0037" w:rsidRDefault="00252459" w:rsidP="00B9028A">
            <w:r w:rsidRPr="00AD0037">
              <w:t>среднее профессиональное образование и стаж  работы по хозяйственному обслуживанию не менее 1 года или начальное профессиональное образование и стаж работы по хозяйствен</w:t>
            </w:r>
            <w:r w:rsidRPr="00AD0037">
              <w:softHyphen/>
              <w:t>ному обслуживанию не менее 3 лет</w:t>
            </w:r>
          </w:p>
        </w:tc>
      </w:tr>
      <w:tr w:rsidR="00252459" w:rsidRPr="00AD0037" w:rsidTr="00324231">
        <w:tc>
          <w:tcPr>
            <w:tcW w:w="2802" w:type="dxa"/>
          </w:tcPr>
          <w:p w:rsidR="00252459" w:rsidRPr="00AD0037" w:rsidRDefault="00252459" w:rsidP="00324231">
            <w:pPr>
              <w:jc w:val="center"/>
            </w:pPr>
            <w:r w:rsidRPr="00AD0037">
              <w:t>3 квалификационный уровень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15 311</w:t>
            </w:r>
          </w:p>
        </w:tc>
        <w:tc>
          <w:tcPr>
            <w:tcW w:w="2126" w:type="dxa"/>
          </w:tcPr>
          <w:p w:rsidR="00252459" w:rsidRPr="00AD0037" w:rsidRDefault="00252459" w:rsidP="00324231">
            <w:pPr>
              <w:jc w:val="center"/>
            </w:pPr>
            <w:r w:rsidRPr="00AD0037">
              <w:t>художник</w:t>
            </w:r>
          </w:p>
        </w:tc>
        <w:tc>
          <w:tcPr>
            <w:tcW w:w="1418" w:type="dxa"/>
          </w:tcPr>
          <w:p w:rsidR="00252459" w:rsidRPr="00AD0037" w:rsidRDefault="00252459" w:rsidP="00324231">
            <w:pPr>
              <w:jc w:val="center"/>
            </w:pPr>
            <w:r w:rsidRPr="00AD0037">
              <w:t>первая категория</w:t>
            </w:r>
          </w:p>
        </w:tc>
        <w:tc>
          <w:tcPr>
            <w:tcW w:w="7229" w:type="dxa"/>
          </w:tcPr>
          <w:p w:rsidR="00252459" w:rsidRPr="00AD0037" w:rsidRDefault="00252459" w:rsidP="00B9028A">
            <w:r w:rsidRPr="00AD0037">
              <w:t>высшее профессиональное (художественное) образование и стаж работы в должности художника 2 категории не менее 3 лет</w:t>
            </w:r>
          </w:p>
        </w:tc>
      </w:tr>
      <w:tr w:rsidR="00252459" w:rsidRPr="00AD0037" w:rsidTr="00324231">
        <w:tc>
          <w:tcPr>
            <w:tcW w:w="2802" w:type="dxa"/>
          </w:tcPr>
          <w:p w:rsidR="00252459" w:rsidRPr="00AD0037" w:rsidRDefault="00252459" w:rsidP="00324231">
            <w:pPr>
              <w:jc w:val="center"/>
            </w:pPr>
            <w:r w:rsidRPr="00AD0037">
              <w:t>3 квалификационный уровень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27 109</w:t>
            </w:r>
          </w:p>
        </w:tc>
        <w:tc>
          <w:tcPr>
            <w:tcW w:w="2126" w:type="dxa"/>
          </w:tcPr>
          <w:p w:rsidR="00252459" w:rsidRPr="00AD0037" w:rsidRDefault="00252459" w:rsidP="00324231">
            <w:pPr>
              <w:jc w:val="center"/>
            </w:pPr>
            <w:r w:rsidRPr="00AD0037">
              <w:t>начальник хозяйственного отдела</w:t>
            </w:r>
          </w:p>
        </w:tc>
        <w:tc>
          <w:tcPr>
            <w:tcW w:w="1418" w:type="dxa"/>
          </w:tcPr>
          <w:p w:rsidR="00252459" w:rsidRPr="00AD0037" w:rsidRDefault="00252459" w:rsidP="00324231">
            <w:pPr>
              <w:jc w:val="center"/>
            </w:pPr>
            <w:r w:rsidRPr="00AD0037">
              <w:t>без категории</w:t>
            </w:r>
          </w:p>
        </w:tc>
        <w:tc>
          <w:tcPr>
            <w:tcW w:w="7229" w:type="dxa"/>
          </w:tcPr>
          <w:p w:rsidR="00252459" w:rsidRPr="00AD0037" w:rsidRDefault="00252459" w:rsidP="00B9028A">
            <w:r w:rsidRPr="00AD0037">
              <w:t>высшее профессиональное об</w:t>
            </w:r>
            <w:r w:rsidRPr="00AD0037">
              <w:softHyphen/>
              <w:t>разование и стаж работы по специальности не менее 2 лет или среднее профессиональное образование и стаж работы по специальности не менее 5 лет</w:t>
            </w:r>
          </w:p>
        </w:tc>
      </w:tr>
      <w:tr w:rsidR="00252459" w:rsidRPr="00AD0037" w:rsidTr="00324231">
        <w:tc>
          <w:tcPr>
            <w:tcW w:w="14992" w:type="dxa"/>
            <w:gridSpan w:val="5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bCs/>
                <w:iCs/>
                <w:sz w:val="24"/>
                <w:szCs w:val="24"/>
              </w:rPr>
              <w:t>Общеотраслевые должности служащих третьего уровня</w:t>
            </w:r>
          </w:p>
        </w:tc>
      </w:tr>
      <w:tr w:rsidR="00252459" w:rsidRPr="00AD0037" w:rsidTr="00324231">
        <w:tc>
          <w:tcPr>
            <w:tcW w:w="2802" w:type="dxa"/>
          </w:tcPr>
          <w:p w:rsidR="00252459" w:rsidRPr="00AD0037" w:rsidRDefault="00252459" w:rsidP="00324231">
            <w:pPr>
              <w:jc w:val="center"/>
            </w:pPr>
            <w:r w:rsidRPr="00AD0037">
              <w:t>1 квалификационный уровень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17 222</w:t>
            </w:r>
          </w:p>
        </w:tc>
        <w:tc>
          <w:tcPr>
            <w:tcW w:w="2126" w:type="dxa"/>
          </w:tcPr>
          <w:p w:rsidR="00252459" w:rsidRPr="00AD0037" w:rsidRDefault="00252459" w:rsidP="00324231">
            <w:pPr>
              <w:jc w:val="center"/>
            </w:pPr>
            <w:r w:rsidRPr="00AD0037">
              <w:t>инженеры различных специальностей и наименований</w:t>
            </w:r>
          </w:p>
        </w:tc>
        <w:tc>
          <w:tcPr>
            <w:tcW w:w="1418" w:type="dxa"/>
          </w:tcPr>
          <w:p w:rsidR="00252459" w:rsidRPr="00AD0037" w:rsidRDefault="00252459" w:rsidP="00324231">
            <w:pPr>
              <w:jc w:val="center"/>
            </w:pPr>
            <w:r w:rsidRPr="00AD0037">
              <w:t>без категории</w:t>
            </w:r>
          </w:p>
        </w:tc>
        <w:tc>
          <w:tcPr>
            <w:tcW w:w="7229" w:type="dxa"/>
          </w:tcPr>
          <w:p w:rsidR="00252459" w:rsidRPr="00AD0037" w:rsidRDefault="00252459" w:rsidP="00B9028A">
            <w:r w:rsidRPr="00AD0037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</w:tc>
      </w:tr>
      <w:tr w:rsidR="00252459" w:rsidRPr="00AD0037" w:rsidTr="00324231">
        <w:tc>
          <w:tcPr>
            <w:tcW w:w="2802" w:type="dxa"/>
          </w:tcPr>
          <w:p w:rsidR="00252459" w:rsidRPr="00AD0037" w:rsidRDefault="00252459" w:rsidP="00324231">
            <w:pPr>
              <w:jc w:val="center"/>
            </w:pPr>
            <w:r w:rsidRPr="00AD0037">
              <w:t>1 квалификационный уровень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17 222</w:t>
            </w:r>
          </w:p>
        </w:tc>
        <w:tc>
          <w:tcPr>
            <w:tcW w:w="2126" w:type="dxa"/>
          </w:tcPr>
          <w:p w:rsidR="00252459" w:rsidRPr="00AD0037" w:rsidRDefault="00252459" w:rsidP="00324231">
            <w:pPr>
              <w:jc w:val="center"/>
            </w:pPr>
            <w:r w:rsidRPr="00AD0037">
              <w:t>электроник</w:t>
            </w:r>
          </w:p>
        </w:tc>
        <w:tc>
          <w:tcPr>
            <w:tcW w:w="1418" w:type="dxa"/>
          </w:tcPr>
          <w:p w:rsidR="00252459" w:rsidRPr="00AD0037" w:rsidRDefault="00252459" w:rsidP="00324231">
            <w:pPr>
              <w:jc w:val="center"/>
            </w:pPr>
            <w:r w:rsidRPr="00AD0037">
              <w:t>без категории</w:t>
            </w:r>
          </w:p>
        </w:tc>
        <w:tc>
          <w:tcPr>
            <w:tcW w:w="7229" w:type="dxa"/>
          </w:tcPr>
          <w:p w:rsidR="00252459" w:rsidRPr="00AD0037" w:rsidRDefault="00252459" w:rsidP="00B9028A">
            <w:r w:rsidRPr="00AD0037">
              <w:t>высшее профессиональное (техническое) образование и опыт работы по специальности, приобретенный в период обучения, или стаж работы на инженерно-технических должностях без квалификационной категории</w:t>
            </w:r>
          </w:p>
        </w:tc>
      </w:tr>
      <w:tr w:rsidR="00252459" w:rsidRPr="00AD0037" w:rsidTr="00324231">
        <w:tc>
          <w:tcPr>
            <w:tcW w:w="2802" w:type="dxa"/>
          </w:tcPr>
          <w:p w:rsidR="00252459" w:rsidRPr="00AD0037" w:rsidRDefault="00252459" w:rsidP="00324231">
            <w:pPr>
              <w:jc w:val="center"/>
            </w:pPr>
            <w:r w:rsidRPr="00AD0037">
              <w:t>1 квалификационный уровень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17 222</w:t>
            </w:r>
          </w:p>
        </w:tc>
        <w:tc>
          <w:tcPr>
            <w:tcW w:w="2126" w:type="dxa"/>
          </w:tcPr>
          <w:p w:rsidR="00252459" w:rsidRPr="00AD0037" w:rsidRDefault="00252459" w:rsidP="00324231">
            <w:pPr>
              <w:jc w:val="center"/>
            </w:pPr>
            <w:r w:rsidRPr="00AD0037">
              <w:t>менеджер, менеджер по рекламе</w:t>
            </w:r>
          </w:p>
        </w:tc>
        <w:tc>
          <w:tcPr>
            <w:tcW w:w="1418" w:type="dxa"/>
          </w:tcPr>
          <w:p w:rsidR="00252459" w:rsidRPr="00AD0037" w:rsidRDefault="00252459" w:rsidP="00324231">
            <w:pPr>
              <w:jc w:val="center"/>
            </w:pPr>
            <w:r w:rsidRPr="00AD0037">
              <w:t>без категории</w:t>
            </w:r>
          </w:p>
        </w:tc>
        <w:tc>
          <w:tcPr>
            <w:tcW w:w="7229" w:type="dxa"/>
          </w:tcPr>
          <w:p w:rsidR="00252459" w:rsidRPr="00AD0037" w:rsidRDefault="00252459" w:rsidP="00B9028A">
            <w:r w:rsidRPr="00AD0037">
              <w:t>высшее профессиональное образование (по специальности менеджмент) или высшее профессиональное образование и дополнительная подготовка в области теории и практики менеджмента, стаж работы по специальности не менее 2 лет</w:t>
            </w:r>
          </w:p>
        </w:tc>
      </w:tr>
      <w:tr w:rsidR="00252459" w:rsidRPr="00AD0037" w:rsidTr="00324231">
        <w:tc>
          <w:tcPr>
            <w:tcW w:w="2802" w:type="dxa"/>
          </w:tcPr>
          <w:p w:rsidR="00252459" w:rsidRPr="00AD0037" w:rsidRDefault="00252459" w:rsidP="00324231">
            <w:pPr>
              <w:jc w:val="center"/>
            </w:pPr>
            <w:r w:rsidRPr="00AD0037">
              <w:t>1 квалификационный уровень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17 222</w:t>
            </w:r>
          </w:p>
        </w:tc>
        <w:tc>
          <w:tcPr>
            <w:tcW w:w="2126" w:type="dxa"/>
          </w:tcPr>
          <w:p w:rsidR="00252459" w:rsidRPr="00AD0037" w:rsidRDefault="00252459" w:rsidP="00324231">
            <w:pPr>
              <w:jc w:val="center"/>
            </w:pPr>
            <w:r w:rsidRPr="00AD0037">
              <w:t>менеджер по связям с общественностью</w:t>
            </w:r>
          </w:p>
        </w:tc>
        <w:tc>
          <w:tcPr>
            <w:tcW w:w="1418" w:type="dxa"/>
          </w:tcPr>
          <w:p w:rsidR="00252459" w:rsidRPr="00AD0037" w:rsidRDefault="00252459" w:rsidP="00324231">
            <w:pPr>
              <w:jc w:val="center"/>
            </w:pPr>
            <w:r w:rsidRPr="00AD0037">
              <w:t>без категории</w:t>
            </w:r>
          </w:p>
        </w:tc>
        <w:tc>
          <w:tcPr>
            <w:tcW w:w="7229" w:type="dxa"/>
          </w:tcPr>
          <w:p w:rsidR="00252459" w:rsidRPr="00AD0037" w:rsidRDefault="00252459" w:rsidP="00B9028A">
            <w:r w:rsidRPr="00AD0037">
              <w:t>высшее профессиональное образование по специальности «Связи с общественностью» и стаж работы по специальности не менее 2 лет или высшее профессиональное образование и дополнительная подготовка в области связей с общественностью и стаж работы по специальности не менее 2 лет</w:t>
            </w:r>
          </w:p>
        </w:tc>
      </w:tr>
      <w:tr w:rsidR="00252459" w:rsidRPr="00AD0037" w:rsidTr="00324231">
        <w:tc>
          <w:tcPr>
            <w:tcW w:w="2802" w:type="dxa"/>
          </w:tcPr>
          <w:p w:rsidR="00252459" w:rsidRPr="00AD0037" w:rsidRDefault="00252459" w:rsidP="00324231">
            <w:pPr>
              <w:jc w:val="center"/>
            </w:pPr>
            <w:r w:rsidRPr="00AD0037">
              <w:t>1 квалификационный уровень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17 222</w:t>
            </w:r>
          </w:p>
        </w:tc>
        <w:tc>
          <w:tcPr>
            <w:tcW w:w="2126" w:type="dxa"/>
          </w:tcPr>
          <w:p w:rsidR="00252459" w:rsidRPr="00AD0037" w:rsidRDefault="00252459" w:rsidP="00324231">
            <w:pPr>
              <w:jc w:val="center"/>
            </w:pPr>
            <w:r w:rsidRPr="00AD0037">
              <w:t>специалист по связям с общественностью</w:t>
            </w:r>
          </w:p>
        </w:tc>
        <w:tc>
          <w:tcPr>
            <w:tcW w:w="1418" w:type="dxa"/>
          </w:tcPr>
          <w:p w:rsidR="00252459" w:rsidRPr="00AD0037" w:rsidRDefault="00252459" w:rsidP="00324231">
            <w:pPr>
              <w:jc w:val="center"/>
            </w:pPr>
            <w:r w:rsidRPr="00AD0037">
              <w:t>без категории</w:t>
            </w:r>
          </w:p>
        </w:tc>
        <w:tc>
          <w:tcPr>
            <w:tcW w:w="7229" w:type="dxa"/>
          </w:tcPr>
          <w:p w:rsidR="00252459" w:rsidRPr="00AD0037" w:rsidRDefault="00252459" w:rsidP="00B9028A">
            <w:r w:rsidRPr="00AD0037">
              <w:t>высшее профессиональное образование по специальности «Связи с общественностью» без предъявления требований к стажу работы или высшее образование и дополнительная подготовка по специальности связи с общественностью без предъявления требований к стажу работы</w:t>
            </w:r>
          </w:p>
        </w:tc>
      </w:tr>
      <w:tr w:rsidR="00252459" w:rsidRPr="00AD0037" w:rsidTr="00324231">
        <w:tc>
          <w:tcPr>
            <w:tcW w:w="2802" w:type="dxa"/>
          </w:tcPr>
          <w:p w:rsidR="00252459" w:rsidRPr="00AD0037" w:rsidRDefault="00252459" w:rsidP="00324231">
            <w:pPr>
              <w:jc w:val="center"/>
            </w:pPr>
            <w:r w:rsidRPr="00AD0037">
              <w:t>1 квалификационный уровень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17 222</w:t>
            </w:r>
          </w:p>
        </w:tc>
        <w:tc>
          <w:tcPr>
            <w:tcW w:w="2126" w:type="dxa"/>
          </w:tcPr>
          <w:p w:rsidR="00252459" w:rsidRPr="00AD0037" w:rsidRDefault="00252459" w:rsidP="00324231">
            <w:pPr>
              <w:jc w:val="center"/>
            </w:pPr>
            <w:r w:rsidRPr="00AD0037">
              <w:t>экономист</w:t>
            </w:r>
          </w:p>
        </w:tc>
        <w:tc>
          <w:tcPr>
            <w:tcW w:w="1418" w:type="dxa"/>
          </w:tcPr>
          <w:p w:rsidR="00252459" w:rsidRPr="00AD0037" w:rsidRDefault="00252459" w:rsidP="00324231">
            <w:pPr>
              <w:jc w:val="center"/>
            </w:pPr>
            <w:r w:rsidRPr="00AD0037">
              <w:t>без категории</w:t>
            </w:r>
          </w:p>
        </w:tc>
        <w:tc>
          <w:tcPr>
            <w:tcW w:w="7229" w:type="dxa"/>
          </w:tcPr>
          <w:p w:rsidR="00252459" w:rsidRPr="00AD0037" w:rsidRDefault="00252459" w:rsidP="00324231">
            <w:pPr>
              <w:autoSpaceDE w:val="0"/>
              <w:autoSpaceDN w:val="0"/>
              <w:adjustRightInd w:val="0"/>
            </w:pPr>
            <w:r w:rsidRPr="00AD0037">
              <w:t>высшее профессиональное (экономическое) образование без предъявления требований к стажу работы либо среднее профессиональное (экономическое) образование и стаж работы в должности техника не менее 3 лет или других должностях, замещаемых специалистами со средним профессиональным образованием, не менее 5 лет</w:t>
            </w:r>
          </w:p>
        </w:tc>
      </w:tr>
    </w:tbl>
    <w:p w:rsidR="00252459" w:rsidRPr="00AD0037" w:rsidRDefault="00252459" w:rsidP="00C26DF5">
      <w:r w:rsidRPr="00AD0037">
        <w:br w:type="page"/>
      </w:r>
    </w:p>
    <w:p w:rsidR="00252459" w:rsidRPr="00AD0037" w:rsidRDefault="00252459" w:rsidP="00C26DF5">
      <w:pPr>
        <w:jc w:val="right"/>
        <w:rPr>
          <w:sz w:val="24"/>
          <w:szCs w:val="24"/>
        </w:rPr>
      </w:pPr>
      <w:r w:rsidRPr="00AD0037">
        <w:rPr>
          <w:sz w:val="24"/>
          <w:szCs w:val="24"/>
        </w:rPr>
        <w:t>Окончание таблицы 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417"/>
        <w:gridCol w:w="2126"/>
        <w:gridCol w:w="1418"/>
        <w:gridCol w:w="7229"/>
      </w:tblGrid>
      <w:tr w:rsidR="00252459" w:rsidRPr="00AD0037" w:rsidTr="00324231">
        <w:tc>
          <w:tcPr>
            <w:tcW w:w="2802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5</w:t>
            </w:r>
          </w:p>
        </w:tc>
      </w:tr>
      <w:tr w:rsidR="00252459" w:rsidRPr="00AD0037" w:rsidTr="00324231">
        <w:tc>
          <w:tcPr>
            <w:tcW w:w="2802" w:type="dxa"/>
          </w:tcPr>
          <w:p w:rsidR="00252459" w:rsidRPr="00AD0037" w:rsidRDefault="00252459" w:rsidP="00324231">
            <w:pPr>
              <w:jc w:val="center"/>
            </w:pPr>
            <w:r w:rsidRPr="00AD0037">
              <w:t>1 квалификационный уровень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17 222</w:t>
            </w:r>
          </w:p>
        </w:tc>
        <w:tc>
          <w:tcPr>
            <w:tcW w:w="2126" w:type="dxa"/>
          </w:tcPr>
          <w:p w:rsidR="00252459" w:rsidRPr="00AD0037" w:rsidRDefault="00252459" w:rsidP="00324231">
            <w:pPr>
              <w:jc w:val="center"/>
            </w:pPr>
            <w:r w:rsidRPr="00AD0037">
              <w:t>юрисконсульт</w:t>
            </w:r>
          </w:p>
        </w:tc>
        <w:tc>
          <w:tcPr>
            <w:tcW w:w="1418" w:type="dxa"/>
          </w:tcPr>
          <w:p w:rsidR="00252459" w:rsidRPr="00AD0037" w:rsidRDefault="00252459" w:rsidP="00324231">
            <w:pPr>
              <w:jc w:val="center"/>
            </w:pPr>
            <w:r w:rsidRPr="00AD0037">
              <w:t>без категории</w:t>
            </w:r>
          </w:p>
        </w:tc>
        <w:tc>
          <w:tcPr>
            <w:tcW w:w="7229" w:type="dxa"/>
          </w:tcPr>
          <w:p w:rsidR="00252459" w:rsidRPr="00AD0037" w:rsidRDefault="00252459" w:rsidP="00324231">
            <w:pPr>
              <w:autoSpaceDE w:val="0"/>
              <w:autoSpaceDN w:val="0"/>
              <w:adjustRightInd w:val="0"/>
            </w:pPr>
            <w:r w:rsidRPr="00AD0037">
              <w:t>высшее профессиональное (юридическое) образование без предъявления требований к стажу работы или среднее профессиональное (юридическое) образование и стаж работы в должностях, замещаемых специалистами со средним профессиональным образованием, не менее 5 лет</w:t>
            </w:r>
          </w:p>
        </w:tc>
      </w:tr>
      <w:tr w:rsidR="00252459" w:rsidRPr="00AD0037" w:rsidTr="00324231">
        <w:tc>
          <w:tcPr>
            <w:tcW w:w="2802" w:type="dxa"/>
          </w:tcPr>
          <w:p w:rsidR="00252459" w:rsidRPr="00AD0037" w:rsidRDefault="00252459" w:rsidP="00324231">
            <w:pPr>
              <w:jc w:val="center"/>
            </w:pPr>
            <w:r w:rsidRPr="00AD0037">
              <w:t>2 квалификационный уровень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17 858</w:t>
            </w:r>
          </w:p>
        </w:tc>
        <w:tc>
          <w:tcPr>
            <w:tcW w:w="2126" w:type="dxa"/>
          </w:tcPr>
          <w:p w:rsidR="00252459" w:rsidRPr="00AD0037" w:rsidRDefault="00252459" w:rsidP="00324231">
            <w:pPr>
              <w:jc w:val="center"/>
            </w:pPr>
            <w:r w:rsidRPr="00AD0037">
              <w:t>инженеры различных специ</w:t>
            </w:r>
            <w:r w:rsidRPr="00AD0037">
              <w:softHyphen/>
              <w:t>альностей и наименований</w:t>
            </w:r>
          </w:p>
        </w:tc>
        <w:tc>
          <w:tcPr>
            <w:tcW w:w="1418" w:type="dxa"/>
          </w:tcPr>
          <w:p w:rsidR="00252459" w:rsidRPr="00AD0037" w:rsidRDefault="00252459" w:rsidP="00324231">
            <w:pPr>
              <w:jc w:val="center"/>
            </w:pPr>
            <w:r w:rsidRPr="00AD0037">
              <w:t>вторая категория</w:t>
            </w:r>
          </w:p>
        </w:tc>
        <w:tc>
          <w:tcPr>
            <w:tcW w:w="7229" w:type="dxa"/>
          </w:tcPr>
          <w:p w:rsidR="00252459" w:rsidRPr="00AD0037" w:rsidRDefault="00252459" w:rsidP="00324231">
            <w:pPr>
              <w:autoSpaceDE w:val="0"/>
              <w:autoSpaceDN w:val="0"/>
              <w:adjustRightInd w:val="0"/>
            </w:pPr>
            <w:r w:rsidRPr="00AD0037">
              <w:t>высшее профессиональное (техническое) образование и стаж работы в должности инженера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</w:tc>
      </w:tr>
      <w:tr w:rsidR="00252459" w:rsidRPr="00AD0037" w:rsidTr="00324231">
        <w:tc>
          <w:tcPr>
            <w:tcW w:w="2802" w:type="dxa"/>
          </w:tcPr>
          <w:p w:rsidR="00252459" w:rsidRPr="00AD0037" w:rsidRDefault="00252459" w:rsidP="00324231">
            <w:pPr>
              <w:jc w:val="center"/>
            </w:pPr>
            <w:r w:rsidRPr="00AD0037">
              <w:t>2 квалификационный уровень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17 858</w:t>
            </w:r>
          </w:p>
        </w:tc>
        <w:tc>
          <w:tcPr>
            <w:tcW w:w="2126" w:type="dxa"/>
          </w:tcPr>
          <w:p w:rsidR="00252459" w:rsidRPr="00AD0037" w:rsidRDefault="00252459" w:rsidP="00324231">
            <w:pPr>
              <w:jc w:val="center"/>
            </w:pPr>
            <w:r w:rsidRPr="00AD0037">
              <w:t>электроник</w:t>
            </w:r>
          </w:p>
        </w:tc>
        <w:tc>
          <w:tcPr>
            <w:tcW w:w="1418" w:type="dxa"/>
          </w:tcPr>
          <w:p w:rsidR="00252459" w:rsidRPr="00AD0037" w:rsidRDefault="00252459" w:rsidP="00324231">
            <w:pPr>
              <w:jc w:val="center"/>
            </w:pPr>
            <w:r w:rsidRPr="00AD0037">
              <w:t>вторая категория</w:t>
            </w:r>
          </w:p>
        </w:tc>
        <w:tc>
          <w:tcPr>
            <w:tcW w:w="7229" w:type="dxa"/>
          </w:tcPr>
          <w:p w:rsidR="00252459" w:rsidRPr="00AD0037" w:rsidRDefault="00252459" w:rsidP="00B9028A">
            <w:r w:rsidRPr="00AD0037">
              <w:t>высшее профессиональное (техническое) образование и стаж работы в должности инженера-электроника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</w:tc>
      </w:tr>
      <w:tr w:rsidR="00252459" w:rsidRPr="00AD0037" w:rsidTr="00324231">
        <w:tc>
          <w:tcPr>
            <w:tcW w:w="2802" w:type="dxa"/>
          </w:tcPr>
          <w:p w:rsidR="00252459" w:rsidRPr="00AD0037" w:rsidRDefault="00252459" w:rsidP="00324231">
            <w:pPr>
              <w:jc w:val="center"/>
            </w:pPr>
            <w:r w:rsidRPr="00AD0037">
              <w:t>2 квалификационный уровень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17 858</w:t>
            </w:r>
          </w:p>
        </w:tc>
        <w:tc>
          <w:tcPr>
            <w:tcW w:w="2126" w:type="dxa"/>
          </w:tcPr>
          <w:p w:rsidR="00252459" w:rsidRPr="00AD0037" w:rsidRDefault="00252459" w:rsidP="00324231">
            <w:pPr>
              <w:jc w:val="center"/>
            </w:pPr>
            <w:r w:rsidRPr="00AD0037">
              <w:t>экономист</w:t>
            </w:r>
          </w:p>
        </w:tc>
        <w:tc>
          <w:tcPr>
            <w:tcW w:w="1418" w:type="dxa"/>
          </w:tcPr>
          <w:p w:rsidR="00252459" w:rsidRPr="00AD0037" w:rsidRDefault="00252459" w:rsidP="00324231">
            <w:pPr>
              <w:jc w:val="center"/>
            </w:pPr>
            <w:r w:rsidRPr="00AD0037">
              <w:t>вторая категория</w:t>
            </w:r>
          </w:p>
        </w:tc>
        <w:tc>
          <w:tcPr>
            <w:tcW w:w="7229" w:type="dxa"/>
          </w:tcPr>
          <w:p w:rsidR="00252459" w:rsidRPr="00AD0037" w:rsidRDefault="00252459" w:rsidP="00B9028A">
            <w:r w:rsidRPr="00AD0037">
              <w:t>высшее профессиональное (экономическое) образование и стаж работы в должности экономиста либо других инженерно-технических должностях, замещаемых специалистами с высшим профессиональным образованием, не менее 3 лет</w:t>
            </w:r>
          </w:p>
        </w:tc>
      </w:tr>
      <w:tr w:rsidR="00252459" w:rsidRPr="00AD0037" w:rsidTr="00324231">
        <w:tc>
          <w:tcPr>
            <w:tcW w:w="2802" w:type="dxa"/>
          </w:tcPr>
          <w:p w:rsidR="00252459" w:rsidRPr="00AD0037" w:rsidRDefault="00252459" w:rsidP="00324231">
            <w:pPr>
              <w:jc w:val="center"/>
            </w:pPr>
            <w:r w:rsidRPr="00AD0037">
              <w:t>2 квалификационный уровень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17 858</w:t>
            </w:r>
          </w:p>
        </w:tc>
        <w:tc>
          <w:tcPr>
            <w:tcW w:w="2126" w:type="dxa"/>
          </w:tcPr>
          <w:p w:rsidR="00252459" w:rsidRPr="00AD0037" w:rsidRDefault="00252459" w:rsidP="00324231">
            <w:pPr>
              <w:jc w:val="center"/>
            </w:pPr>
            <w:r w:rsidRPr="00AD0037">
              <w:t>юрисконсульт</w:t>
            </w:r>
          </w:p>
        </w:tc>
        <w:tc>
          <w:tcPr>
            <w:tcW w:w="1418" w:type="dxa"/>
          </w:tcPr>
          <w:p w:rsidR="00252459" w:rsidRPr="00AD0037" w:rsidRDefault="00252459" w:rsidP="00324231">
            <w:pPr>
              <w:jc w:val="center"/>
            </w:pPr>
            <w:r w:rsidRPr="00AD0037">
              <w:t>вторая категория</w:t>
            </w:r>
          </w:p>
        </w:tc>
        <w:tc>
          <w:tcPr>
            <w:tcW w:w="7229" w:type="dxa"/>
          </w:tcPr>
          <w:p w:rsidR="00252459" w:rsidRPr="00AD0037" w:rsidRDefault="00252459" w:rsidP="00B9028A">
            <w:r w:rsidRPr="00AD0037">
              <w:t>высшее профессиональное (юридическое) образование и стаж работы в должности юрисконсульта или других должностях, замещаемых специалистами с высшим профессиональным образованием, не менее 3 лет</w:t>
            </w:r>
          </w:p>
        </w:tc>
      </w:tr>
      <w:tr w:rsidR="00252459" w:rsidRPr="00AD0037" w:rsidTr="00324231">
        <w:tc>
          <w:tcPr>
            <w:tcW w:w="2802" w:type="dxa"/>
          </w:tcPr>
          <w:p w:rsidR="00252459" w:rsidRPr="00AD0037" w:rsidRDefault="00252459" w:rsidP="00324231">
            <w:pPr>
              <w:jc w:val="center"/>
            </w:pPr>
            <w:r w:rsidRPr="00AD0037">
              <w:t>3 квалификационный уровень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18 499</w:t>
            </w:r>
          </w:p>
        </w:tc>
        <w:tc>
          <w:tcPr>
            <w:tcW w:w="2126" w:type="dxa"/>
          </w:tcPr>
          <w:p w:rsidR="00252459" w:rsidRPr="00AD0037" w:rsidRDefault="00252459" w:rsidP="00324231">
            <w:pPr>
              <w:jc w:val="center"/>
            </w:pPr>
            <w:r w:rsidRPr="00AD0037">
              <w:t>инженеры различных специ</w:t>
            </w:r>
            <w:r w:rsidRPr="00AD0037">
              <w:softHyphen/>
              <w:t>альностей и наименований</w:t>
            </w:r>
          </w:p>
        </w:tc>
        <w:tc>
          <w:tcPr>
            <w:tcW w:w="1418" w:type="dxa"/>
          </w:tcPr>
          <w:p w:rsidR="00252459" w:rsidRPr="00AD0037" w:rsidRDefault="00252459" w:rsidP="00324231">
            <w:pPr>
              <w:jc w:val="center"/>
            </w:pPr>
            <w:r w:rsidRPr="00AD0037">
              <w:t>первая категория</w:t>
            </w:r>
          </w:p>
        </w:tc>
        <w:tc>
          <w:tcPr>
            <w:tcW w:w="7229" w:type="dxa"/>
          </w:tcPr>
          <w:p w:rsidR="00252459" w:rsidRPr="00AD0037" w:rsidRDefault="00252459" w:rsidP="00B9028A">
            <w:r w:rsidRPr="00AD0037">
              <w:t>высшее профессиональное (техническое) образование и стаж работы в должности инженера 2 категории не менее 3 лет</w:t>
            </w:r>
          </w:p>
        </w:tc>
      </w:tr>
      <w:tr w:rsidR="00252459" w:rsidRPr="00AD0037" w:rsidTr="00324231">
        <w:tc>
          <w:tcPr>
            <w:tcW w:w="2802" w:type="dxa"/>
          </w:tcPr>
          <w:p w:rsidR="00252459" w:rsidRPr="00AD0037" w:rsidRDefault="00252459" w:rsidP="00324231">
            <w:pPr>
              <w:jc w:val="center"/>
            </w:pPr>
            <w:r w:rsidRPr="00AD0037">
              <w:t>3 квалификационный уровень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18 499</w:t>
            </w:r>
          </w:p>
        </w:tc>
        <w:tc>
          <w:tcPr>
            <w:tcW w:w="2126" w:type="dxa"/>
          </w:tcPr>
          <w:p w:rsidR="00252459" w:rsidRPr="00AD0037" w:rsidRDefault="00252459" w:rsidP="00324231">
            <w:pPr>
              <w:jc w:val="center"/>
            </w:pPr>
            <w:r w:rsidRPr="00AD0037">
              <w:t>электроник</w:t>
            </w:r>
          </w:p>
        </w:tc>
        <w:tc>
          <w:tcPr>
            <w:tcW w:w="1418" w:type="dxa"/>
          </w:tcPr>
          <w:p w:rsidR="00252459" w:rsidRPr="00AD0037" w:rsidRDefault="00252459" w:rsidP="00324231">
            <w:pPr>
              <w:jc w:val="center"/>
            </w:pPr>
            <w:r w:rsidRPr="00AD0037">
              <w:t>первая категория</w:t>
            </w:r>
          </w:p>
        </w:tc>
        <w:tc>
          <w:tcPr>
            <w:tcW w:w="7229" w:type="dxa"/>
          </w:tcPr>
          <w:p w:rsidR="00252459" w:rsidRPr="00AD0037" w:rsidRDefault="00252459" w:rsidP="00B9028A">
            <w:r w:rsidRPr="00AD0037">
              <w:t>высшее профессиональное (техническое) образование и стаж работы в должности инженера-электроника 2 категории не менее 3 лет</w:t>
            </w:r>
          </w:p>
        </w:tc>
      </w:tr>
      <w:tr w:rsidR="00252459" w:rsidRPr="00AD0037" w:rsidTr="00324231">
        <w:tc>
          <w:tcPr>
            <w:tcW w:w="2802" w:type="dxa"/>
          </w:tcPr>
          <w:p w:rsidR="00252459" w:rsidRPr="00AD0037" w:rsidRDefault="00252459" w:rsidP="00324231">
            <w:pPr>
              <w:jc w:val="center"/>
            </w:pPr>
            <w:r w:rsidRPr="00AD0037">
              <w:t>3 квалификационный уровень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18 499</w:t>
            </w:r>
          </w:p>
        </w:tc>
        <w:tc>
          <w:tcPr>
            <w:tcW w:w="2126" w:type="dxa"/>
          </w:tcPr>
          <w:p w:rsidR="00252459" w:rsidRPr="00AD0037" w:rsidRDefault="00252459" w:rsidP="00324231">
            <w:pPr>
              <w:jc w:val="center"/>
            </w:pPr>
            <w:r w:rsidRPr="00AD0037">
              <w:t>экономист</w:t>
            </w:r>
          </w:p>
        </w:tc>
        <w:tc>
          <w:tcPr>
            <w:tcW w:w="1418" w:type="dxa"/>
          </w:tcPr>
          <w:p w:rsidR="00252459" w:rsidRPr="00AD0037" w:rsidRDefault="00252459" w:rsidP="00324231">
            <w:pPr>
              <w:jc w:val="center"/>
            </w:pPr>
            <w:r w:rsidRPr="00AD0037">
              <w:t>первая категория</w:t>
            </w:r>
          </w:p>
        </w:tc>
        <w:tc>
          <w:tcPr>
            <w:tcW w:w="7229" w:type="dxa"/>
          </w:tcPr>
          <w:p w:rsidR="00252459" w:rsidRPr="00AD0037" w:rsidRDefault="00252459" w:rsidP="00B9028A">
            <w:r w:rsidRPr="00AD0037">
              <w:t>высшее профессиональное (экономическое) образование и стаж работы в должности экономиста 2 категории не менее 3 лет</w:t>
            </w:r>
          </w:p>
        </w:tc>
      </w:tr>
      <w:tr w:rsidR="00252459" w:rsidRPr="00AD0037" w:rsidTr="00324231">
        <w:tc>
          <w:tcPr>
            <w:tcW w:w="2802" w:type="dxa"/>
          </w:tcPr>
          <w:p w:rsidR="00252459" w:rsidRPr="00AD0037" w:rsidRDefault="00252459" w:rsidP="00324231">
            <w:pPr>
              <w:jc w:val="center"/>
            </w:pPr>
            <w:r w:rsidRPr="00AD0037">
              <w:t>3 квалификационный уровень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18 499</w:t>
            </w:r>
          </w:p>
        </w:tc>
        <w:tc>
          <w:tcPr>
            <w:tcW w:w="2126" w:type="dxa"/>
          </w:tcPr>
          <w:p w:rsidR="00252459" w:rsidRPr="00AD0037" w:rsidRDefault="00252459" w:rsidP="00324231">
            <w:pPr>
              <w:jc w:val="center"/>
            </w:pPr>
            <w:r w:rsidRPr="00AD0037">
              <w:t>юрисконсульт</w:t>
            </w:r>
          </w:p>
        </w:tc>
        <w:tc>
          <w:tcPr>
            <w:tcW w:w="1418" w:type="dxa"/>
          </w:tcPr>
          <w:p w:rsidR="00252459" w:rsidRPr="00AD0037" w:rsidRDefault="00252459" w:rsidP="00324231">
            <w:pPr>
              <w:jc w:val="center"/>
            </w:pPr>
            <w:r w:rsidRPr="00AD0037">
              <w:t>первая категория</w:t>
            </w:r>
          </w:p>
        </w:tc>
        <w:tc>
          <w:tcPr>
            <w:tcW w:w="7229" w:type="dxa"/>
          </w:tcPr>
          <w:p w:rsidR="00252459" w:rsidRPr="00AD0037" w:rsidRDefault="00252459" w:rsidP="00B9028A">
            <w:r w:rsidRPr="00AD0037">
              <w:t>высшее профессиональное (юридическое) образование и стаж работы в должности юрисконсульта 2 категории не менее 3 лет</w:t>
            </w:r>
          </w:p>
        </w:tc>
      </w:tr>
      <w:tr w:rsidR="00252459" w:rsidRPr="00AD0037" w:rsidTr="00324231">
        <w:tc>
          <w:tcPr>
            <w:tcW w:w="14992" w:type="dxa"/>
            <w:gridSpan w:val="5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Общеотраслевые должности служащих четвертого уровня</w:t>
            </w:r>
          </w:p>
        </w:tc>
      </w:tr>
      <w:tr w:rsidR="00252459" w:rsidRPr="00AD0037" w:rsidTr="00324231">
        <w:tc>
          <w:tcPr>
            <w:tcW w:w="2802" w:type="dxa"/>
          </w:tcPr>
          <w:p w:rsidR="00252459" w:rsidRPr="00AD0037" w:rsidRDefault="00252459" w:rsidP="00324231">
            <w:pPr>
              <w:jc w:val="center"/>
            </w:pPr>
            <w:r w:rsidRPr="00AD0037">
              <w:t>3 квалификационный уровень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28 152</w:t>
            </w:r>
          </w:p>
        </w:tc>
        <w:tc>
          <w:tcPr>
            <w:tcW w:w="2126" w:type="dxa"/>
          </w:tcPr>
          <w:p w:rsidR="00252459" w:rsidRPr="00AD0037" w:rsidRDefault="00252459" w:rsidP="00324231">
            <w:pPr>
              <w:jc w:val="center"/>
            </w:pPr>
            <w:r w:rsidRPr="00AD0037">
              <w:t>заведующий библиотекой</w:t>
            </w:r>
          </w:p>
        </w:tc>
        <w:tc>
          <w:tcPr>
            <w:tcW w:w="1418" w:type="dxa"/>
          </w:tcPr>
          <w:p w:rsidR="00252459" w:rsidRPr="00AD0037" w:rsidRDefault="00252459" w:rsidP="00324231">
            <w:pPr>
              <w:jc w:val="center"/>
            </w:pPr>
            <w:r w:rsidRPr="00AD0037">
              <w:t>без категории</w:t>
            </w:r>
          </w:p>
        </w:tc>
        <w:tc>
          <w:tcPr>
            <w:tcW w:w="7229" w:type="dxa"/>
          </w:tcPr>
          <w:p w:rsidR="00252459" w:rsidRPr="00AD0037" w:rsidRDefault="00252459" w:rsidP="00B9028A">
            <w:r w:rsidRPr="00AD0037">
              <w:t>высшее профессиональное образование (библиотечное, экономическое, культуры и искусства, педагогическое) и стаж работы на руководящих должностях в органах культуры, библиотеках не менее 5 лет</w:t>
            </w:r>
          </w:p>
        </w:tc>
      </w:tr>
    </w:tbl>
    <w:p w:rsidR="00252459" w:rsidRPr="00AD0037" w:rsidRDefault="00252459" w:rsidP="00C26DF5"/>
    <w:p w:rsidR="00252459" w:rsidRPr="00AD0037" w:rsidRDefault="00252459" w:rsidP="00C26DF5"/>
    <w:p w:rsidR="00252459" w:rsidRPr="00AD0037" w:rsidRDefault="00252459" w:rsidP="00C26DF5"/>
    <w:p w:rsidR="00252459" w:rsidRPr="00CA45FB" w:rsidRDefault="00252459" w:rsidP="00C26DF5"/>
    <w:p w:rsidR="00252459" w:rsidRPr="00CA45FB" w:rsidRDefault="00252459" w:rsidP="00C26DF5"/>
    <w:p w:rsidR="00252459" w:rsidRPr="00AD0037" w:rsidRDefault="00252459" w:rsidP="00C26DF5">
      <w:pPr>
        <w:jc w:val="right"/>
      </w:pPr>
    </w:p>
    <w:p w:rsidR="00252459" w:rsidRPr="00AD0037" w:rsidRDefault="00252459" w:rsidP="00C26DF5">
      <w:pPr>
        <w:jc w:val="right"/>
        <w:rPr>
          <w:sz w:val="24"/>
          <w:szCs w:val="24"/>
        </w:rPr>
      </w:pPr>
      <w:r w:rsidRPr="00AD0037">
        <w:rPr>
          <w:sz w:val="24"/>
          <w:szCs w:val="24"/>
        </w:rPr>
        <w:t>Таблица 2</w:t>
      </w:r>
    </w:p>
    <w:tbl>
      <w:tblPr>
        <w:tblW w:w="5082" w:type="pct"/>
        <w:tblInd w:w="-34" w:type="dxa"/>
        <w:tblLayout w:type="fixed"/>
        <w:tblLook w:val="0000"/>
      </w:tblPr>
      <w:tblGrid>
        <w:gridCol w:w="2437"/>
        <w:gridCol w:w="1096"/>
        <w:gridCol w:w="3351"/>
        <w:gridCol w:w="716"/>
        <w:gridCol w:w="7603"/>
      </w:tblGrid>
      <w:tr w:rsidR="00252459" w:rsidRPr="00AD0037" w:rsidTr="00B9028A">
        <w:trPr>
          <w:trHeight w:val="660"/>
        </w:trPr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rPr>
                <w:bCs/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br w:type="page"/>
            </w:r>
            <w:r w:rsidRPr="00AD0037">
              <w:rPr>
                <w:bCs/>
                <w:sz w:val="24"/>
                <w:szCs w:val="24"/>
              </w:rPr>
              <w:t>Профессиональные квалификационные группы профессий рабочих культуры, искусства и кинематографии - п</w:t>
            </w:r>
            <w:r w:rsidRPr="00AD0037">
              <w:rPr>
                <w:spacing w:val="-4"/>
                <w:sz w:val="24"/>
                <w:szCs w:val="24"/>
              </w:rPr>
              <w:t xml:space="preserve">еречень профессий установлен </w:t>
            </w:r>
            <w:r w:rsidRPr="00AD0037">
              <w:rPr>
                <w:sz w:val="24"/>
                <w:szCs w:val="24"/>
              </w:rPr>
              <w:t>приказом Министерства здравоохранения и социального развития Российской Федерации от 14.03.2008 № 121н «Об утверждении профессиональных квалификационных групп профессий рабочих культуры, искусства и кинематографии»</w:t>
            </w:r>
          </w:p>
        </w:tc>
      </w:tr>
      <w:tr w:rsidR="00252459" w:rsidRPr="00AD0037" w:rsidTr="00B9028A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459" w:rsidRPr="00AD0037" w:rsidRDefault="00252459" w:rsidP="00B9028A">
            <w:pPr>
              <w:jc w:val="center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Оклад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 xml:space="preserve">Наименования профессий рабочих, по которым предусмотрено присвоение квалификационных разрядов в соответствии с Единым тарифно-квалификационным </w:t>
            </w:r>
            <w:hyperlink r:id="rId11" w:history="1">
              <w:r w:rsidRPr="00AD0037">
                <w:rPr>
                  <w:sz w:val="24"/>
                  <w:szCs w:val="24"/>
                </w:rPr>
                <w:t>справочником</w:t>
              </w:r>
            </w:hyperlink>
            <w:r w:rsidRPr="00AD0037">
              <w:rPr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Раз-</w:t>
            </w:r>
          </w:p>
          <w:p w:rsidR="00252459" w:rsidRPr="00AD0037" w:rsidRDefault="00252459" w:rsidP="00B9028A">
            <w:pPr>
              <w:jc w:val="center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ряд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Нормативный документ</w:t>
            </w:r>
          </w:p>
        </w:tc>
      </w:tr>
      <w:tr w:rsidR="00252459" w:rsidRPr="00AD0037" w:rsidTr="00B9028A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459" w:rsidRPr="00AD0037" w:rsidRDefault="00252459" w:rsidP="00B9028A">
            <w:pPr>
              <w:jc w:val="center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4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5</w:t>
            </w:r>
          </w:p>
        </w:tc>
      </w:tr>
      <w:tr w:rsidR="00252459" w:rsidRPr="00AD0037" w:rsidTr="00B9028A">
        <w:trPr>
          <w:trHeight w:val="336"/>
        </w:trPr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  <w:rPr>
                <w:sz w:val="24"/>
                <w:szCs w:val="24"/>
              </w:rPr>
            </w:pPr>
            <w:r w:rsidRPr="00AD0037">
              <w:rPr>
                <w:bCs/>
                <w:sz w:val="24"/>
                <w:szCs w:val="24"/>
              </w:rPr>
              <w:t>Профессии рабочих культуры, искусства и кинематографии первого уровня</w:t>
            </w:r>
          </w:p>
        </w:tc>
      </w:tr>
      <w:tr w:rsidR="00252459" w:rsidRPr="00AD0037" w:rsidTr="00B9028A">
        <w:trPr>
          <w:trHeight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</w:pPr>
            <w:r w:rsidRPr="00AD0037">
              <w:t>1 квалификационный уровень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2459" w:rsidRPr="00AD0037" w:rsidRDefault="00252459" w:rsidP="00B9028A">
            <w:pPr>
              <w:jc w:val="center"/>
            </w:pPr>
            <w:r w:rsidRPr="00AD0037">
              <w:t>14 033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52459" w:rsidRPr="00AD0037" w:rsidRDefault="00252459" w:rsidP="00B9028A">
            <w:r w:rsidRPr="00AD0037">
              <w:t>костюмер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52459" w:rsidRPr="00AD0037" w:rsidRDefault="00252459" w:rsidP="00B9028A">
            <w:pPr>
              <w:jc w:val="center"/>
            </w:pPr>
            <w:r w:rsidRPr="00AD0037">
              <w:t>2-6</w:t>
            </w:r>
          </w:p>
        </w:tc>
        <w:tc>
          <w:tcPr>
            <w:tcW w:w="75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52459" w:rsidRPr="00AD0037" w:rsidRDefault="00252459" w:rsidP="00B9028A">
            <w:pPr>
              <w:autoSpaceDE w:val="0"/>
              <w:autoSpaceDN w:val="0"/>
              <w:adjustRightInd w:val="0"/>
            </w:pPr>
            <w:r w:rsidRPr="00AD0037">
              <w:t>постановление Минтруда РФ от 16.07.2003 N 54 «Об утверждении Единого тарифно-квалификационного справочника работ и профессий рабочих, Выпуск 58, Разделы: «Общие профессии»; «Киностудии и предприятия, организации телевидения и радиовещания»; «Киносеть и кинопрокат»; «Театрально-зрелищные предприятия»</w:t>
            </w:r>
          </w:p>
        </w:tc>
      </w:tr>
      <w:tr w:rsidR="00252459" w:rsidRPr="00AD0037" w:rsidTr="00B9028A">
        <w:trPr>
          <w:trHeight w:val="2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/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/>
        </w:tc>
        <w:tc>
          <w:tcPr>
            <w:tcW w:w="33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2459" w:rsidRPr="00AD0037" w:rsidRDefault="00252459" w:rsidP="00B9028A">
            <w:r w:rsidRPr="00AD0037">
              <w:t>осветитель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252459" w:rsidRPr="00AD0037" w:rsidRDefault="00252459" w:rsidP="00B9028A">
            <w:pPr>
              <w:jc w:val="center"/>
            </w:pPr>
            <w:r w:rsidRPr="00AD0037">
              <w:t>3-8</w:t>
            </w:r>
          </w:p>
        </w:tc>
        <w:tc>
          <w:tcPr>
            <w:tcW w:w="751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252459" w:rsidRPr="00AD0037" w:rsidRDefault="00252459" w:rsidP="00B9028A"/>
        </w:tc>
      </w:tr>
      <w:tr w:rsidR="00252459" w:rsidRPr="00AD0037" w:rsidTr="00B9028A">
        <w:trPr>
          <w:trHeight w:val="26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/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/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2459" w:rsidRPr="00AD0037" w:rsidRDefault="00252459" w:rsidP="00B9028A">
            <w:r w:rsidRPr="00AD0037">
              <w:t>реквизитор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459" w:rsidRPr="00AD0037" w:rsidRDefault="00252459" w:rsidP="00B9028A">
            <w:pPr>
              <w:jc w:val="center"/>
            </w:pPr>
            <w:r w:rsidRPr="00AD0037">
              <w:t>2-6</w:t>
            </w:r>
          </w:p>
        </w:tc>
        <w:tc>
          <w:tcPr>
            <w:tcW w:w="751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252459" w:rsidRPr="00AD0037" w:rsidRDefault="00252459" w:rsidP="00B9028A"/>
        </w:tc>
      </w:tr>
      <w:tr w:rsidR="00252459" w:rsidRPr="00AD0037" w:rsidTr="00B9028A">
        <w:trPr>
          <w:trHeight w:val="26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/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/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2459" w:rsidRPr="00AD0037" w:rsidRDefault="00252459" w:rsidP="00B9028A">
            <w:r w:rsidRPr="00AD0037">
              <w:t>машинист сцены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459" w:rsidRPr="00AD0037" w:rsidRDefault="00252459" w:rsidP="00B9028A">
            <w:pPr>
              <w:jc w:val="center"/>
            </w:pPr>
            <w:r w:rsidRPr="00AD0037">
              <w:t>3-5</w:t>
            </w:r>
          </w:p>
        </w:tc>
        <w:tc>
          <w:tcPr>
            <w:tcW w:w="75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459" w:rsidRPr="00AD0037" w:rsidRDefault="00252459" w:rsidP="00B9028A"/>
        </w:tc>
      </w:tr>
      <w:tr w:rsidR="00252459" w:rsidRPr="00AD0037" w:rsidTr="00B9028A">
        <w:trPr>
          <w:trHeight w:val="255"/>
        </w:trPr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  <w:rPr>
                <w:sz w:val="24"/>
                <w:szCs w:val="24"/>
              </w:rPr>
            </w:pPr>
            <w:r w:rsidRPr="00AD0037">
              <w:rPr>
                <w:bCs/>
                <w:sz w:val="24"/>
                <w:szCs w:val="24"/>
              </w:rPr>
              <w:t>Профессии рабочих культуры, искусства и кинематографии второго уровня</w:t>
            </w:r>
          </w:p>
        </w:tc>
      </w:tr>
      <w:tr w:rsidR="00252459" w:rsidRPr="00AD0037" w:rsidTr="00B9028A">
        <w:trPr>
          <w:trHeight w:val="16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</w:pPr>
            <w:r w:rsidRPr="00AD0037">
              <w:t>1 квалификационный уровень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459" w:rsidRPr="00AD0037" w:rsidRDefault="00252459" w:rsidP="00B9028A">
            <w:pPr>
              <w:jc w:val="center"/>
            </w:pPr>
            <w:r w:rsidRPr="00AD0037">
              <w:t>14 670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r w:rsidRPr="00AD0037">
              <w:t>настройщик пианино и роялей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</w:pPr>
            <w:r w:rsidRPr="00AD0037">
              <w:t>4-8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autoSpaceDE w:val="0"/>
              <w:autoSpaceDN w:val="0"/>
              <w:adjustRightInd w:val="0"/>
            </w:pPr>
            <w:r w:rsidRPr="00AD0037">
              <w:t xml:space="preserve">постановление Минтруда РФ от 26.04.2004 N 63 </w:t>
            </w:r>
            <w:r>
              <w:t>«</w:t>
            </w:r>
            <w:r w:rsidRPr="00AD0037">
              <w:t>Об утверждении Единого та</w:t>
            </w:r>
            <w:r w:rsidRPr="00AD0037">
              <w:softHyphen/>
              <w:t>рифно-квалификационного справочника работ и профессий рабочих, Выпуск 59, Разделы: «Общие профессии производства музыкальных инструментов», «Производство клавишных инструментов», «Производство смычковых инстру</w:t>
            </w:r>
            <w:r w:rsidRPr="00AD0037">
              <w:softHyphen/>
              <w:t>ментов», «Производство щипковых инструментов», «Производство язычковых инструментов», «Производство духовых и ударных инструментов», «Ремонт и реставрация музыкальных инструментов»</w:t>
            </w:r>
          </w:p>
        </w:tc>
      </w:tr>
      <w:tr w:rsidR="00252459" w:rsidRPr="00AD0037" w:rsidTr="00B9028A">
        <w:trPr>
          <w:trHeight w:val="2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</w:pPr>
            <w:r w:rsidRPr="00AD0037">
              <w:t>4 квалификационный уровень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459" w:rsidRPr="00AD0037" w:rsidRDefault="00252459" w:rsidP="00B9028A">
            <w:pPr>
              <w:jc w:val="center"/>
            </w:pPr>
            <w:r w:rsidRPr="00AD0037">
              <w:t>15 311</w:t>
            </w:r>
          </w:p>
        </w:tc>
        <w:tc>
          <w:tcPr>
            <w:tcW w:w="1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r w:rsidRPr="00AD0037">
              <w:t xml:space="preserve">присваивается высококвалифицированным рабочим, занятым на особо важных и особо ответственных работах, тарифицированным не ниже 6 разряда, в соответствии с </w:t>
            </w:r>
            <w:hyperlink r:id="rId12" w:history="1">
              <w:r w:rsidRPr="00AD0037">
                <w:t>перечнем</w:t>
              </w:r>
            </w:hyperlink>
            <w:r w:rsidRPr="00AD0037">
              <w:t xml:space="preserve"> профессий рабочих, занятых на особо важных и особо ответственных работах, определенным Постановлением Правительства Чел. области от 11.09.2008  N 275-П «О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учреждений»</w:t>
            </w:r>
          </w:p>
        </w:tc>
      </w:tr>
      <w:tr w:rsidR="00252459" w:rsidRPr="00AD0037" w:rsidTr="00B9028A">
        <w:trPr>
          <w:trHeight w:val="558"/>
        </w:trPr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both"/>
              <w:rPr>
                <w:bCs/>
                <w:sz w:val="24"/>
                <w:szCs w:val="24"/>
              </w:rPr>
            </w:pPr>
            <w:r w:rsidRPr="00AD0037">
              <w:rPr>
                <w:bCs/>
                <w:sz w:val="24"/>
                <w:szCs w:val="24"/>
              </w:rPr>
              <w:t>Профессиональные квалификационные группы общеотраслевых профессий рабочих - п</w:t>
            </w:r>
            <w:r w:rsidRPr="00AD0037">
              <w:rPr>
                <w:spacing w:val="-4"/>
                <w:sz w:val="24"/>
                <w:szCs w:val="24"/>
              </w:rPr>
              <w:t>еречень профессий установлен приказом Министерства здравоохранения и социального развития Российской Федерации от 29.05.2008  № 248н «Об утвер</w:t>
            </w:r>
            <w:r w:rsidRPr="00AD0037">
              <w:rPr>
                <w:spacing w:val="-4"/>
                <w:sz w:val="24"/>
                <w:szCs w:val="24"/>
              </w:rPr>
              <w:softHyphen/>
              <w:t>ждении профессиональных квалификационных групп общеотраслевых профессий рабочих»</w:t>
            </w:r>
          </w:p>
        </w:tc>
      </w:tr>
    </w:tbl>
    <w:p w:rsidR="00252459" w:rsidRPr="00AD0037" w:rsidRDefault="00252459" w:rsidP="00C26DF5">
      <w:r w:rsidRPr="00AD0037">
        <w:br w:type="page"/>
      </w:r>
    </w:p>
    <w:p w:rsidR="00252459" w:rsidRPr="00AD0037" w:rsidRDefault="00252459" w:rsidP="00C26DF5">
      <w:pPr>
        <w:jc w:val="right"/>
        <w:rPr>
          <w:sz w:val="24"/>
          <w:szCs w:val="24"/>
        </w:rPr>
      </w:pPr>
      <w:r w:rsidRPr="00AD0037">
        <w:rPr>
          <w:sz w:val="24"/>
          <w:szCs w:val="24"/>
        </w:rPr>
        <w:t>Окончание таблицы 2</w:t>
      </w:r>
    </w:p>
    <w:tbl>
      <w:tblPr>
        <w:tblW w:w="5082" w:type="pct"/>
        <w:tblInd w:w="-34" w:type="dxa"/>
        <w:tblLayout w:type="fixed"/>
        <w:tblLook w:val="0000"/>
      </w:tblPr>
      <w:tblGrid>
        <w:gridCol w:w="2437"/>
        <w:gridCol w:w="1096"/>
        <w:gridCol w:w="52"/>
        <w:gridCol w:w="3299"/>
        <w:gridCol w:w="716"/>
        <w:gridCol w:w="7603"/>
      </w:tblGrid>
      <w:tr w:rsidR="00252459" w:rsidRPr="00AD0037" w:rsidTr="00B9028A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459" w:rsidRPr="00AD0037" w:rsidRDefault="00252459" w:rsidP="00B9028A">
            <w:pPr>
              <w:jc w:val="center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2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4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5</w:t>
            </w:r>
          </w:p>
        </w:tc>
      </w:tr>
      <w:tr w:rsidR="00252459" w:rsidRPr="00AD0037" w:rsidTr="00B9028A">
        <w:trPr>
          <w:trHeight w:val="330"/>
        </w:trPr>
        <w:tc>
          <w:tcPr>
            <w:tcW w:w="15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  <w:rPr>
                <w:bCs/>
                <w:sz w:val="24"/>
                <w:szCs w:val="24"/>
              </w:rPr>
            </w:pPr>
            <w:r w:rsidRPr="00AD0037">
              <w:rPr>
                <w:bCs/>
                <w:sz w:val="24"/>
                <w:szCs w:val="24"/>
              </w:rPr>
              <w:t>Общеотраслевые профессии рабочих первого уровня</w:t>
            </w:r>
          </w:p>
        </w:tc>
      </w:tr>
      <w:tr w:rsidR="00252459" w:rsidRPr="00AD0037" w:rsidTr="00B9028A">
        <w:trPr>
          <w:trHeight w:val="29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459" w:rsidRPr="00AD0037" w:rsidRDefault="00252459" w:rsidP="00B9028A">
            <w:pPr>
              <w:jc w:val="center"/>
            </w:pPr>
            <w:r w:rsidRPr="00AD0037">
              <w:t>1 квалификационный уровень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2459" w:rsidRPr="00AD0037" w:rsidRDefault="00252459" w:rsidP="00B9028A">
            <w:pPr>
              <w:jc w:val="center"/>
            </w:pPr>
            <w:r w:rsidRPr="00AD0037">
              <w:t>12 760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459" w:rsidRPr="00AD0037" w:rsidRDefault="00252459" w:rsidP="00B9028A">
            <w:pPr>
              <w:jc w:val="center"/>
            </w:pPr>
            <w:r w:rsidRPr="00AD0037">
              <w:t>гардеробщик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459" w:rsidRPr="00AD0037" w:rsidRDefault="00252459" w:rsidP="00B9028A">
            <w:pPr>
              <w:jc w:val="center"/>
            </w:pPr>
            <w:r w:rsidRPr="00AD0037">
              <w:t>1</w:t>
            </w:r>
          </w:p>
        </w:tc>
        <w:tc>
          <w:tcPr>
            <w:tcW w:w="75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52459" w:rsidRPr="00AD0037" w:rsidRDefault="00252459" w:rsidP="00B9028A">
            <w:pPr>
              <w:autoSpaceDE w:val="0"/>
              <w:autoSpaceDN w:val="0"/>
              <w:adjustRightInd w:val="0"/>
              <w:jc w:val="both"/>
            </w:pPr>
            <w:r w:rsidRPr="00AD0037">
              <w:t>Постановление Минтруда РФ от 10.11.1992 № 31 «Об утверждении тарифно-квалификационных характеристик по общеотраслевым профессиям рабочих»</w:t>
            </w:r>
          </w:p>
        </w:tc>
      </w:tr>
      <w:tr w:rsidR="00252459" w:rsidRPr="00AD0037" w:rsidTr="00B9028A">
        <w:trPr>
          <w:trHeight w:val="26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459" w:rsidRPr="00AD0037" w:rsidRDefault="00252459" w:rsidP="00B9028A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459" w:rsidRPr="00AD0037" w:rsidRDefault="00252459" w:rsidP="00B9028A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2459" w:rsidRPr="00AD0037" w:rsidRDefault="00252459" w:rsidP="00B9028A">
            <w:pPr>
              <w:jc w:val="center"/>
            </w:pPr>
            <w:r w:rsidRPr="00AD0037">
              <w:t>дворник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459" w:rsidRPr="00AD0037" w:rsidRDefault="00252459" w:rsidP="00B9028A">
            <w:pPr>
              <w:jc w:val="center"/>
            </w:pPr>
            <w:r w:rsidRPr="00AD0037">
              <w:t>1</w:t>
            </w:r>
          </w:p>
        </w:tc>
        <w:tc>
          <w:tcPr>
            <w:tcW w:w="7515" w:type="dxa"/>
            <w:vMerge/>
            <w:tcBorders>
              <w:left w:val="nil"/>
              <w:right w:val="single" w:sz="4" w:space="0" w:color="auto"/>
            </w:tcBorders>
          </w:tcPr>
          <w:p w:rsidR="00252459" w:rsidRPr="00AD0037" w:rsidRDefault="00252459" w:rsidP="00B9028A">
            <w:pPr>
              <w:jc w:val="both"/>
            </w:pPr>
          </w:p>
        </w:tc>
      </w:tr>
      <w:tr w:rsidR="00252459" w:rsidRPr="00AD0037" w:rsidTr="00B9028A">
        <w:trPr>
          <w:trHeight w:val="17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59" w:rsidRPr="00AD0037" w:rsidRDefault="00252459" w:rsidP="00B9028A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59" w:rsidRPr="00AD0037" w:rsidRDefault="00252459" w:rsidP="00B9028A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2459" w:rsidRPr="00AD0037" w:rsidRDefault="00252459" w:rsidP="00B9028A">
            <w:pPr>
              <w:jc w:val="center"/>
            </w:pPr>
            <w:r w:rsidRPr="00AD0037">
              <w:t>вахтер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459" w:rsidRPr="00AD0037" w:rsidRDefault="00252459" w:rsidP="00B9028A">
            <w:pPr>
              <w:jc w:val="center"/>
            </w:pPr>
            <w:r w:rsidRPr="00AD0037">
              <w:t>1</w:t>
            </w:r>
          </w:p>
        </w:tc>
        <w:tc>
          <w:tcPr>
            <w:tcW w:w="75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2459" w:rsidRPr="00AD0037" w:rsidRDefault="00252459" w:rsidP="00B9028A">
            <w:pPr>
              <w:jc w:val="both"/>
            </w:pPr>
          </w:p>
        </w:tc>
      </w:tr>
      <w:tr w:rsidR="00252459" w:rsidRPr="00AD0037" w:rsidTr="00B9028A">
        <w:trPr>
          <w:trHeight w:val="17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59" w:rsidRPr="00AD0037" w:rsidRDefault="00252459" w:rsidP="00B9028A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59" w:rsidRPr="00AD0037" w:rsidRDefault="00252459" w:rsidP="00B9028A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2459" w:rsidRPr="00AD0037" w:rsidRDefault="00252459" w:rsidP="00B9028A">
            <w:pPr>
              <w:jc w:val="center"/>
            </w:pPr>
            <w:r w:rsidRPr="00AD0037">
              <w:t>уборщик служебных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459" w:rsidRPr="00AD0037" w:rsidRDefault="00252459" w:rsidP="00B9028A">
            <w:pPr>
              <w:jc w:val="center"/>
            </w:pPr>
            <w:r w:rsidRPr="00AD0037">
              <w:t>1</w:t>
            </w:r>
          </w:p>
        </w:tc>
        <w:tc>
          <w:tcPr>
            <w:tcW w:w="75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2459" w:rsidRPr="00AD0037" w:rsidRDefault="00252459" w:rsidP="00B9028A">
            <w:pPr>
              <w:jc w:val="both"/>
            </w:pPr>
          </w:p>
        </w:tc>
      </w:tr>
      <w:tr w:rsidR="00252459" w:rsidRPr="00AD0037" w:rsidTr="00B9028A">
        <w:trPr>
          <w:trHeight w:val="6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459" w:rsidRPr="00AD0037" w:rsidRDefault="00252459" w:rsidP="00B9028A">
            <w:pPr>
              <w:jc w:val="center"/>
            </w:pPr>
            <w:r w:rsidRPr="00AD0037">
              <w:t>1 квалификационный уровень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</w:pPr>
            <w:r w:rsidRPr="00AD0037">
              <w:t>12 760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52459" w:rsidRPr="00AD0037" w:rsidRDefault="00252459" w:rsidP="00B9028A">
            <w:pPr>
              <w:pStyle w:val="ConsPlusCell"/>
              <w:jc w:val="center"/>
              <w:outlineLvl w:val="0"/>
              <w:rPr>
                <w:sz w:val="20"/>
                <w:szCs w:val="20"/>
              </w:rPr>
            </w:pPr>
            <w:r w:rsidRPr="00AD0037"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</w:pPr>
            <w:r w:rsidRPr="00AD0037">
              <w:t>2-3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52459" w:rsidRPr="00AD0037" w:rsidRDefault="00252459" w:rsidP="00B9028A">
            <w:pPr>
              <w:autoSpaceDE w:val="0"/>
              <w:autoSpaceDN w:val="0"/>
              <w:adjustRightInd w:val="0"/>
              <w:jc w:val="both"/>
            </w:pPr>
            <w:r w:rsidRPr="00AD0037">
              <w:t>Постановление Госкомтруда СССР</w:t>
            </w:r>
            <w:r>
              <w:t xml:space="preserve"> и</w:t>
            </w:r>
            <w:r w:rsidRPr="00AD0037">
              <w:t xml:space="preserve"> Секретариата ВЦСПС от 31.01.1985 № 31/3-30 «Об утверждении «Общих положений Единого тарифно-квалификационного справочника работ и профессий рабочих народного хозяйства СССР»; раздела «Профессии рабочих, общие для всех отраслей народного хозяйства» Единого тарифно-квалификационного справочника работ и профессий рабочих, выпуск 1»</w:t>
            </w:r>
          </w:p>
        </w:tc>
      </w:tr>
      <w:tr w:rsidR="00252459" w:rsidRPr="00AD0037" w:rsidTr="00B9028A">
        <w:trPr>
          <w:trHeight w:val="255"/>
        </w:trPr>
        <w:tc>
          <w:tcPr>
            <w:tcW w:w="15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59" w:rsidRPr="00AD0037" w:rsidRDefault="00252459" w:rsidP="00B9028A">
            <w:pPr>
              <w:jc w:val="center"/>
              <w:rPr>
                <w:sz w:val="24"/>
                <w:szCs w:val="24"/>
              </w:rPr>
            </w:pPr>
            <w:r w:rsidRPr="00AD0037">
              <w:rPr>
                <w:bCs/>
                <w:sz w:val="24"/>
                <w:szCs w:val="24"/>
              </w:rPr>
              <w:t>Общеотраслевые профессии рабочих второго уровня</w:t>
            </w:r>
          </w:p>
        </w:tc>
      </w:tr>
      <w:tr w:rsidR="00252459" w:rsidRPr="00AD0037" w:rsidTr="00B9028A">
        <w:trPr>
          <w:trHeight w:val="13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59" w:rsidRPr="00AD0037" w:rsidRDefault="00252459" w:rsidP="00B9028A">
            <w:pPr>
              <w:jc w:val="center"/>
            </w:pPr>
            <w:r w:rsidRPr="00AD0037">
              <w:t>1 квалификационный уровень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459" w:rsidRPr="00AD0037" w:rsidRDefault="00252459" w:rsidP="00B9028A">
            <w:pPr>
              <w:jc w:val="center"/>
            </w:pPr>
            <w:r w:rsidRPr="00AD0037">
              <w:t>13 398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</w:pPr>
            <w:r w:rsidRPr="00AD0037">
              <w:t>рабочий по комплексному обслуживанию и ремонту зданий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</w:pPr>
            <w:r w:rsidRPr="00AD0037">
              <w:t>4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59" w:rsidRPr="00AD0037" w:rsidRDefault="00252459" w:rsidP="00B9028A">
            <w:pPr>
              <w:autoSpaceDE w:val="0"/>
              <w:autoSpaceDN w:val="0"/>
              <w:adjustRightInd w:val="0"/>
              <w:jc w:val="both"/>
            </w:pPr>
            <w:r w:rsidRPr="00AD0037">
              <w:t>Постановление Госкомтруда СССР</w:t>
            </w:r>
            <w:r>
              <w:t xml:space="preserve"> и</w:t>
            </w:r>
            <w:r w:rsidRPr="00AD0037">
              <w:t xml:space="preserve"> Секретариата ВЦСПС от 31.01.1985 № 31/3-30 «Об утверждении «Общих положений Единого тарифно-квалификационного справочника работ и профессий рабочих народного хозяйства СССР»; раздела «Профессии рабочих, общие для всех отраслей народного хозяйства» Единого тарифно-квалификационного справочника работ и профессий рабочих, выпуск 1»</w:t>
            </w:r>
          </w:p>
        </w:tc>
      </w:tr>
    </w:tbl>
    <w:p w:rsidR="00252459" w:rsidRPr="00AD0037" w:rsidRDefault="00252459" w:rsidP="00C26DF5">
      <w:pPr>
        <w:pStyle w:val="ListParagraph"/>
        <w:ind w:left="0"/>
        <w:rPr>
          <w:sz w:val="24"/>
          <w:szCs w:val="24"/>
        </w:rPr>
      </w:pPr>
    </w:p>
    <w:p w:rsidR="00252459" w:rsidRPr="00AD0037" w:rsidRDefault="00252459" w:rsidP="00C26DF5">
      <w:pPr>
        <w:pStyle w:val="ListParagraph"/>
        <w:ind w:left="0"/>
        <w:jc w:val="right"/>
        <w:rPr>
          <w:sz w:val="24"/>
          <w:szCs w:val="24"/>
        </w:rPr>
      </w:pPr>
      <w:r w:rsidRPr="00AD0037">
        <w:rPr>
          <w:sz w:val="24"/>
          <w:szCs w:val="24"/>
        </w:rPr>
        <w:t>Таблица 3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417"/>
        <w:gridCol w:w="2835"/>
        <w:gridCol w:w="1843"/>
        <w:gridCol w:w="6095"/>
      </w:tblGrid>
      <w:tr w:rsidR="00252459" w:rsidRPr="00AD0037" w:rsidTr="00324231">
        <w:tc>
          <w:tcPr>
            <w:tcW w:w="15026" w:type="dxa"/>
            <w:gridSpan w:val="5"/>
          </w:tcPr>
          <w:p w:rsidR="00252459" w:rsidRPr="00324231" w:rsidRDefault="00252459" w:rsidP="00324231">
            <w:pPr>
              <w:ind w:right="-13716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 xml:space="preserve">Требования к квалификационным категориям установлены на основании Приказа Министерства здравоохранения и социального развития </w:t>
            </w:r>
          </w:p>
          <w:p w:rsidR="00252459" w:rsidRPr="00324231" w:rsidRDefault="00252459" w:rsidP="00324231">
            <w:pPr>
              <w:ind w:right="-13716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 xml:space="preserve">Российской Федерации от 30.03.2011 № 251н «Об утверждении единого квалификационного справочника должностей руководителей, </w:t>
            </w:r>
          </w:p>
          <w:p w:rsidR="00252459" w:rsidRPr="00324231" w:rsidRDefault="00252459" w:rsidP="00324231">
            <w:pPr>
              <w:ind w:right="-13716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специалистов и служащих, раздел «Квалификационные характеристики должностей работников культуры, искусства и кинематографии»</w:t>
            </w:r>
          </w:p>
        </w:tc>
      </w:tr>
      <w:tr w:rsidR="00252459" w:rsidRPr="00AD0037" w:rsidTr="00324231">
        <w:tc>
          <w:tcPr>
            <w:tcW w:w="15026" w:type="dxa"/>
            <w:gridSpan w:val="5"/>
          </w:tcPr>
          <w:p w:rsidR="00252459" w:rsidRPr="00324231" w:rsidRDefault="00252459" w:rsidP="00B9028A">
            <w:pPr>
              <w:rPr>
                <w:sz w:val="24"/>
                <w:szCs w:val="24"/>
              </w:rPr>
            </w:pPr>
            <w:r w:rsidRPr="00324231">
              <w:rPr>
                <w:bCs/>
                <w:sz w:val="24"/>
                <w:szCs w:val="24"/>
              </w:rPr>
              <w:t>Профессиональные квалификационные группы должностей работников культуры, искусства и кинематографии - п</w:t>
            </w:r>
            <w:r w:rsidRPr="00324231">
              <w:rPr>
                <w:spacing w:val="-4"/>
                <w:sz w:val="24"/>
                <w:szCs w:val="24"/>
              </w:rPr>
              <w:t xml:space="preserve">еречень должностей установлен </w:t>
            </w:r>
            <w:r w:rsidRPr="00324231">
              <w:rPr>
                <w:sz w:val="24"/>
                <w:szCs w:val="24"/>
              </w:rPr>
              <w:t>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</w:t>
            </w:r>
          </w:p>
        </w:tc>
      </w:tr>
      <w:tr w:rsidR="00252459" w:rsidRPr="00AD0037" w:rsidTr="00324231">
        <w:tc>
          <w:tcPr>
            <w:tcW w:w="2836" w:type="dxa"/>
            <w:vAlign w:val="center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Категория должностей</w:t>
            </w:r>
          </w:p>
        </w:tc>
        <w:tc>
          <w:tcPr>
            <w:tcW w:w="1417" w:type="dxa"/>
            <w:vAlign w:val="center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Оклад</w:t>
            </w:r>
          </w:p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(рублей)</w:t>
            </w:r>
          </w:p>
        </w:tc>
        <w:tc>
          <w:tcPr>
            <w:tcW w:w="2835" w:type="dxa"/>
            <w:vAlign w:val="center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1843" w:type="dxa"/>
            <w:vAlign w:val="center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Категория</w:t>
            </w:r>
          </w:p>
        </w:tc>
        <w:tc>
          <w:tcPr>
            <w:tcW w:w="6095" w:type="dxa"/>
            <w:vAlign w:val="center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Требования к образованию и опыту практической работы</w:t>
            </w:r>
          </w:p>
        </w:tc>
      </w:tr>
      <w:tr w:rsidR="00252459" w:rsidRPr="00AD0037" w:rsidTr="00324231">
        <w:tc>
          <w:tcPr>
            <w:tcW w:w="2836" w:type="dxa"/>
            <w:vAlign w:val="center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5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14 670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контролер билетов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без категории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среднее (полное) общее образование без предъявления требований к стажу работы</w:t>
            </w:r>
          </w:p>
        </w:tc>
      </w:tr>
    </w:tbl>
    <w:p w:rsidR="00252459" w:rsidRPr="00AD0037" w:rsidRDefault="00252459" w:rsidP="00C26DF5">
      <w:r w:rsidRPr="00AD0037">
        <w:br w:type="page"/>
      </w:r>
    </w:p>
    <w:p w:rsidR="00252459" w:rsidRPr="00AD0037" w:rsidRDefault="00252459" w:rsidP="00C26DF5">
      <w:pPr>
        <w:jc w:val="right"/>
        <w:rPr>
          <w:sz w:val="24"/>
          <w:szCs w:val="24"/>
        </w:rPr>
      </w:pPr>
      <w:r w:rsidRPr="00AD0037">
        <w:rPr>
          <w:sz w:val="24"/>
          <w:szCs w:val="24"/>
        </w:rPr>
        <w:t>Продолжение таблицы 3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417"/>
        <w:gridCol w:w="2835"/>
        <w:gridCol w:w="1843"/>
        <w:gridCol w:w="6095"/>
      </w:tblGrid>
      <w:tr w:rsidR="00252459" w:rsidRPr="00AD0037" w:rsidTr="00324231">
        <w:tc>
          <w:tcPr>
            <w:tcW w:w="2836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5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324231" w:rsidRDefault="00252459" w:rsidP="00324231">
            <w:pPr>
              <w:jc w:val="center"/>
              <w:rPr>
                <w:bCs/>
                <w:iCs/>
              </w:rPr>
            </w:pPr>
            <w:r w:rsidRPr="00324231">
              <w:rPr>
                <w:bCs/>
                <w:iCs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14 670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смотритель музейный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без категории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среднее профессиональное образование (гуманитарное, культуры и искусства) без предъявления требований к стажу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18 082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ассистент дирижера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вторая категория</w:t>
            </w:r>
          </w:p>
        </w:tc>
        <w:tc>
          <w:tcPr>
            <w:tcW w:w="6095" w:type="dxa"/>
          </w:tcPr>
          <w:p w:rsidR="00252459" w:rsidRPr="00324231" w:rsidRDefault="00252459" w:rsidP="00324231">
            <w:pPr>
              <w:jc w:val="both"/>
              <w:rPr>
                <w:b/>
              </w:rPr>
            </w:pPr>
            <w:r w:rsidRPr="00AD0037">
              <w:t>высшее профессиональное образование (культуры и искусства) без предъявления требований к стажу работы или среднее профессиональное образование (культуры и искусства) и стаж работы по направлению профессиональной деятельности не менее 3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18 944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ассистент дирижера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первая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профессиональное образование (культуры и искусства) и стаж работы не менее 3 лет или среднее профессиональное образование (культуры и искусства) и стаж работы не менее 5 лет в должности ассистента дирижера второй категории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17 222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культорганизатор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без категории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среднее профессиональ</w:t>
            </w:r>
            <w:r w:rsidRPr="00AD0037">
              <w:softHyphen/>
              <w:t>ное образование (культуры и искусства, педагогическое) без предъявления требований к стажу работы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18 082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культорганизатор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вторая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</w:t>
            </w:r>
            <w:r w:rsidRPr="00AD0037">
              <w:softHyphen/>
              <w:t>нальное образование (культуры и искусства, педагогическое) без предъявления требований к стажу работы или среднее профессиональное образование (культуры и искусства, педагогическое) и стаж работы в должности культорганизатора не менее 2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18 944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культорганизатор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первая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</w:t>
            </w:r>
            <w:r w:rsidRPr="00AD0037">
              <w:softHyphen/>
              <w:t>нальное образование (культуры и искусства, педагогическое) и стаж работы не менее 1 года или среднее профессиональное образование (культуры и искусства, педагогическое) и стаж работы в должности культорганизатора 2 категории не менее 3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17 222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аккомпаниатор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без категории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среднее профессиональное образование (музыкальное) без предъявления требований к стажу работы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17 222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ведущий дискотеки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без категории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среднее профессиональное образование (культуры и искусства, педагогическое, техническое) без предъявления требований к стажу работы</w:t>
            </w:r>
          </w:p>
        </w:tc>
      </w:tr>
    </w:tbl>
    <w:p w:rsidR="00252459" w:rsidRPr="00AD0037" w:rsidRDefault="00252459" w:rsidP="00C26DF5">
      <w:r w:rsidRPr="00AD0037">
        <w:br w:type="page"/>
      </w:r>
    </w:p>
    <w:p w:rsidR="00252459" w:rsidRPr="00AD0037" w:rsidRDefault="00252459" w:rsidP="00C26DF5"/>
    <w:p w:rsidR="00252459" w:rsidRPr="00AD0037" w:rsidRDefault="00252459" w:rsidP="00C26DF5">
      <w:pPr>
        <w:jc w:val="right"/>
        <w:rPr>
          <w:sz w:val="24"/>
          <w:szCs w:val="24"/>
        </w:rPr>
      </w:pPr>
      <w:r w:rsidRPr="00AD0037">
        <w:rPr>
          <w:sz w:val="24"/>
          <w:szCs w:val="24"/>
        </w:rPr>
        <w:t>Продолжение таблицы 3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417"/>
        <w:gridCol w:w="2835"/>
        <w:gridCol w:w="1843"/>
        <w:gridCol w:w="6095"/>
      </w:tblGrid>
      <w:tr w:rsidR="00252459" w:rsidRPr="00AD0037" w:rsidTr="00324231">
        <w:tc>
          <w:tcPr>
            <w:tcW w:w="2836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5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17 222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руководитель кружка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без категории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среднее профессиональное образование (культуры и искусства, педагогическое) без предъявления требований к стажу работы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18 082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руководитель кружка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вторая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</w:t>
            </w:r>
            <w:r w:rsidRPr="00AD0037">
              <w:softHyphen/>
              <w:t>нальное образование (культуры и искусства, педагогическое, техническое) без предъявления требований к стажу работы или среднее профессиональное образование (культуры и искусства, педагогическое, техническое) и стаж работы в должности руководителя кружка не менее 2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18 944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руководитель кружка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первая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</w:t>
            </w:r>
            <w:r w:rsidRPr="00AD0037">
              <w:softHyphen/>
              <w:t>нальное образование (культуры и искусства, педагогическое, техническое) и стаж работы в должности руководителя кружка 2 категории не менее 3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18 499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администратор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без категории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среднее профессиональное образование (эконо</w:t>
            </w:r>
            <w:r w:rsidRPr="00AD0037">
              <w:softHyphen/>
              <w:t>мическое, юридическое, культуры и искусства, педагогическое, техниче</w:t>
            </w:r>
            <w:r w:rsidRPr="00AD0037">
              <w:softHyphen/>
              <w:t>ское) и стаж работы по направлению професси</w:t>
            </w:r>
            <w:r w:rsidRPr="00AD0037">
              <w:softHyphen/>
              <w:t>ональной деятельности не менее 3-х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19 420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артист оркестра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вторая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</w:t>
            </w:r>
            <w:r w:rsidRPr="00AD0037">
              <w:softHyphen/>
              <w:t>нальное образование (музыкальное) без предъявления требова</w:t>
            </w:r>
            <w:r w:rsidRPr="00AD0037">
              <w:softHyphen/>
              <w:t>ний к стажу работы или среднее профессио</w:t>
            </w:r>
            <w:r w:rsidRPr="00AD0037">
              <w:softHyphen/>
              <w:t>нальное образование (музыкальное) и стаж работы не менее 3-х лет по специальности, соответствующей профилю образования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18 499</w:t>
            </w:r>
          </w:p>
          <w:p w:rsidR="00252459" w:rsidRPr="00AD0037" w:rsidRDefault="00252459" w:rsidP="00324231">
            <w:pPr>
              <w:jc w:val="center"/>
            </w:pP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библиограф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без категории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среднее профессиональное образование (библиотечное, культуры и искусства, педагогическое) без предъявления требований к стажу работы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18 499</w:t>
            </w:r>
          </w:p>
          <w:p w:rsidR="00252459" w:rsidRPr="00AD0037" w:rsidRDefault="00252459" w:rsidP="00324231">
            <w:pPr>
              <w:jc w:val="center"/>
            </w:pP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библиотекарь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без категории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среднее профессиональное образование (библиотечное, культуры и искусства, педагогическое) или среднее (полное) общее образование без предъявления требований к стажу работы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19 420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библиограф</w:t>
            </w:r>
          </w:p>
          <w:p w:rsidR="00252459" w:rsidRPr="00AD0037" w:rsidRDefault="00252459" w:rsidP="00324231">
            <w:pPr>
              <w:jc w:val="center"/>
            </w:pPr>
            <w:r w:rsidRPr="00AD0037">
              <w:t>библиотекарь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вторая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профессиональное образование (библиотечное, культуры и искусства, педагогическое) без предъявления требований к стажу работы или среднее профессиональное (библиотечное, культуры и искусства, педагогическое) и стаж работы в должности библиотекаря (библиографа) не менее 3 лет</w:t>
            </w:r>
          </w:p>
        </w:tc>
      </w:tr>
    </w:tbl>
    <w:p w:rsidR="00252459" w:rsidRPr="00AD0037" w:rsidRDefault="00252459" w:rsidP="00C26DF5">
      <w:r w:rsidRPr="00AD0037">
        <w:br w:type="page"/>
      </w:r>
    </w:p>
    <w:p w:rsidR="00252459" w:rsidRPr="00AD0037" w:rsidRDefault="00252459" w:rsidP="00C26DF5">
      <w:pPr>
        <w:jc w:val="right"/>
        <w:rPr>
          <w:sz w:val="24"/>
          <w:szCs w:val="24"/>
        </w:rPr>
      </w:pPr>
      <w:r w:rsidRPr="00AD0037">
        <w:rPr>
          <w:sz w:val="24"/>
          <w:szCs w:val="24"/>
        </w:rPr>
        <w:t>Продолжение таблицы 3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417"/>
        <w:gridCol w:w="2835"/>
        <w:gridCol w:w="1843"/>
        <w:gridCol w:w="6095"/>
      </w:tblGrid>
      <w:tr w:rsidR="00252459" w:rsidRPr="00AD0037" w:rsidTr="00324231">
        <w:tc>
          <w:tcPr>
            <w:tcW w:w="2836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5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20 345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библиограф</w:t>
            </w:r>
          </w:p>
          <w:p w:rsidR="00252459" w:rsidRPr="00AD0037" w:rsidRDefault="00252459" w:rsidP="00324231">
            <w:pPr>
              <w:jc w:val="center"/>
            </w:pPr>
            <w:r w:rsidRPr="00AD0037">
              <w:t>библиотекарь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первая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</w:t>
            </w:r>
            <w:r w:rsidRPr="00AD0037">
              <w:softHyphen/>
              <w:t>нальное образование (библиотечное, культуры и искусства, педагогическое) и стаж работы в должности библиотекаря (библиографа) 2 категории не менее 3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22 198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библиограф</w:t>
            </w:r>
          </w:p>
          <w:p w:rsidR="00252459" w:rsidRPr="00AD0037" w:rsidRDefault="00252459" w:rsidP="00324231">
            <w:pPr>
              <w:jc w:val="center"/>
            </w:pPr>
            <w:r w:rsidRPr="00AD0037">
              <w:t>библиотекарь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ведущая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профессиональное образование (библиотечное, культуры и искусства, педагогическое) и стаж работы в должности библиотекаря (библиографа) 1 категории не менее 3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19 420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звукооператор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вторая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среднее профессиональное образование (культуры и искусства, техническое) без предъявления требований к стажу работы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20 345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звукооператор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первая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профессиональное образование (культура и искусство, техническое) без предъявления требований к стажу работы или средне-профессиональное и стаж работы не менее 3-х лет в должности звукооператора 2 категории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20 345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светооператор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первая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профессиональное образование (техническое) без предъявления требований к стажу работы или среднее профессиональное образование (культуры и искусства, техническое) и стаж работы не менее 2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18 499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методист библиотеки, клубного учреждения, музея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без категории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профессиональное образование (культуры и искусства, библиотечное, педагогическое) без предъявления требований к стажу работы или среднее профессиональное образование (культуры и искусства, библиотечное, педагогическое) и стаж ра</w:t>
            </w:r>
            <w:r w:rsidRPr="00AD0037">
              <w:softHyphen/>
              <w:t>боты в культурно-просветительных организациях не менее 3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19 420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методист библиотеки, клубного учреждения, музея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вторая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профессиональное образование (культуры и искусства, библиотечное, педагогическое) и стаж работы в должности ме</w:t>
            </w:r>
            <w:r w:rsidRPr="00AD0037">
              <w:softHyphen/>
              <w:t>тодиста не менее 1 года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20 345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методист библиотеки, клубного учреждения, музея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первая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профессиональное образование (культуры и искусства, библиотечное, педагогическое) и стаж работы в должности методиста 2 категории  не менее 2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22 198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методист библиотеки, клубного учреждения, музея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ведущая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профессиональное образование (библиотечное, культуры и искусства, педагогическое) и стаж работы в должности методиста 1 категории не менее 3 лет</w:t>
            </w:r>
          </w:p>
        </w:tc>
      </w:tr>
    </w:tbl>
    <w:p w:rsidR="00252459" w:rsidRPr="00AD0037" w:rsidRDefault="00252459" w:rsidP="00C26DF5">
      <w:r w:rsidRPr="00AD0037">
        <w:br w:type="page"/>
      </w:r>
    </w:p>
    <w:p w:rsidR="00252459" w:rsidRPr="00AD0037" w:rsidRDefault="00252459" w:rsidP="00C26DF5">
      <w:pPr>
        <w:jc w:val="right"/>
        <w:rPr>
          <w:sz w:val="24"/>
          <w:szCs w:val="24"/>
        </w:rPr>
      </w:pPr>
      <w:r w:rsidRPr="00AD0037">
        <w:rPr>
          <w:sz w:val="24"/>
          <w:szCs w:val="24"/>
        </w:rPr>
        <w:t>Продолжение таблицы 3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417"/>
        <w:gridCol w:w="2835"/>
        <w:gridCol w:w="1843"/>
        <w:gridCol w:w="6095"/>
      </w:tblGrid>
      <w:tr w:rsidR="00252459" w:rsidRPr="00AD0037" w:rsidTr="00324231">
        <w:tc>
          <w:tcPr>
            <w:tcW w:w="2836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5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18 499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редактор библиотеки, музея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без категории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</w:t>
            </w:r>
            <w:r w:rsidRPr="00AD0037">
              <w:softHyphen/>
              <w:t>ное образование (культуры и искусства, педагогическое) без предъяв</w:t>
            </w:r>
            <w:r w:rsidRPr="00AD0037">
              <w:softHyphen/>
              <w:t>ления требований к стажу работы или среднее профессиональное образование (культуры и искусства, педагогическое) и стаж работы в культурно-просветительных организациях не менее 2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19 420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редактор библиотеки, музея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вторая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профессиональное образование (культуры и искусства, педагогическое) и стаж работы в должности редактора не менее 2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20 345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редактор библиотеки, музея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первая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профессиональное образование (культуры и искусства, педагогическое) и стаж работы в должности редактора 2 категории не менее 3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18 499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младший научный сотрудник музея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без категории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профессиональное образование (культуры и искусства, гуманитарное, педагогическое) без предъявления требований к стажу работы или среднее профессиональное образование (культуры и искусства, гуманитарное, педагогическое) и стаж работы в музее не менее 1-го года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19 420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научный сотрудник музея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вторая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профессиональное образование (культуры и искусства, гуманитарное, педагогическое) и стаж ра</w:t>
            </w:r>
            <w:r w:rsidRPr="00AD0037">
              <w:softHyphen/>
              <w:t>боты в научных под</w:t>
            </w:r>
            <w:r w:rsidRPr="00AD0037">
              <w:softHyphen/>
              <w:t>разделениях музея не менее 2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20 345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старший научный сотрудник музея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первая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профессиональное образование (культуры и искусства, гуманитарное, педагогическое), наличие ученой степени и стаж работы в научных подразделениях музея не менее 2 лет, либо высшее профессиональное образование и стаж работы в научных подразделениях музея не менее 5-ти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22 198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AD0037">
              <w:t>главный научный сотрудник музея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ведущая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профессиональное образование (культуры и искусства, гуманитарное, педагогическое), наличие ученой степени и стаж работы в научных подразделениях музея не менее 5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19 420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</w:rPr>
              <w:t>специалист по методике клубной работы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вторая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профессиональноеобразование (культуры и искусства) и стаж работы по направлению профессиональной деятельности не менее 1 года или среднее профессиональное (культуры и искусства) образование и стаж работы по направлению профессиональной деятельности не менее 3 лет</w:t>
            </w:r>
          </w:p>
        </w:tc>
      </w:tr>
    </w:tbl>
    <w:p w:rsidR="00252459" w:rsidRPr="00AD0037" w:rsidRDefault="00252459" w:rsidP="00C26DF5">
      <w:r w:rsidRPr="00AD0037">
        <w:br w:type="page"/>
      </w:r>
    </w:p>
    <w:p w:rsidR="00252459" w:rsidRPr="00AD0037" w:rsidRDefault="00252459" w:rsidP="00C26DF5">
      <w:pPr>
        <w:jc w:val="right"/>
        <w:rPr>
          <w:sz w:val="24"/>
          <w:szCs w:val="24"/>
        </w:rPr>
      </w:pPr>
      <w:r w:rsidRPr="00AD0037">
        <w:rPr>
          <w:sz w:val="24"/>
          <w:szCs w:val="24"/>
        </w:rPr>
        <w:t>Продолжение таблицы 3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417"/>
        <w:gridCol w:w="2835"/>
        <w:gridCol w:w="1843"/>
        <w:gridCol w:w="6095"/>
      </w:tblGrid>
      <w:tr w:rsidR="00252459" w:rsidRPr="00AD0037" w:rsidTr="00324231">
        <w:tc>
          <w:tcPr>
            <w:tcW w:w="2836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5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20 345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</w:rPr>
              <w:t>специалист по методике клубной работы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первая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autoSpaceDE w:val="0"/>
              <w:autoSpaceDN w:val="0"/>
              <w:adjustRightInd w:val="0"/>
              <w:jc w:val="both"/>
            </w:pPr>
            <w:r w:rsidRPr="00AD0037">
              <w:t>высшее профессиональное образование (культуры и искусства) и стаж работы в должности специалиста по методике клубной работы 2 категории не менее 2 лет</w:t>
            </w:r>
          </w:p>
          <w:p w:rsidR="00252459" w:rsidRPr="00AD0037" w:rsidRDefault="00252459" w:rsidP="00324231">
            <w:pPr>
              <w:jc w:val="both"/>
            </w:pP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22 198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</w:rPr>
              <w:t>специалист по методике клубной работы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ведущая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autoSpaceDE w:val="0"/>
              <w:autoSpaceDN w:val="0"/>
              <w:adjustRightInd w:val="0"/>
              <w:jc w:val="both"/>
            </w:pPr>
            <w:r w:rsidRPr="00AD0037">
              <w:t>высшее профессиональное образование (культуры и искусства) и стаж работы в должности специалиста по методике клубной работы 1 категории не менее 3 лет</w:t>
            </w:r>
          </w:p>
          <w:p w:rsidR="00252459" w:rsidRPr="00AD0037" w:rsidRDefault="00252459" w:rsidP="00324231">
            <w:pPr>
              <w:autoSpaceDE w:val="0"/>
              <w:autoSpaceDN w:val="0"/>
              <w:adjustRightInd w:val="0"/>
              <w:jc w:val="both"/>
            </w:pP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18 499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</w:rPr>
              <w:t>менеджер по культурно-массовому досугу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без категории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autoSpaceDE w:val="0"/>
              <w:autoSpaceDN w:val="0"/>
              <w:adjustRightInd w:val="0"/>
              <w:jc w:val="both"/>
            </w:pPr>
            <w:r w:rsidRPr="00AD0037">
              <w:t>среднее профессиональное образование (культуры и искусства, педагогическое) без предъявления требований к стажу работы</w:t>
            </w:r>
          </w:p>
          <w:p w:rsidR="00252459" w:rsidRPr="00AD0037" w:rsidRDefault="00252459" w:rsidP="00324231">
            <w:pPr>
              <w:jc w:val="both"/>
            </w:pP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19 420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</w:rPr>
              <w:t>менеджер по культурно-массовому досугу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вторая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профессиональное образование (культуры и искусства, педагогическое) и стаж работы в должности менеджера по культурно-массовому досугу не менее 1 года или среднее профессиональное образование (культуры и искусства, педагогическое) и стаж работы в должности менеджера по культурно-массовому досугу не менее 2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20 345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</w:rPr>
              <w:t>менеджер по культурно-массовому досугу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первая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autoSpaceDE w:val="0"/>
              <w:autoSpaceDN w:val="0"/>
              <w:adjustRightInd w:val="0"/>
              <w:jc w:val="both"/>
            </w:pPr>
            <w:r w:rsidRPr="00AD0037">
              <w:t>высшее профессиональное образование (культуры и искусства, педагогическое) и стаж работы в должности менеджера по культурно-массовому досугу 2 категории не менее 2 лет</w:t>
            </w:r>
          </w:p>
          <w:p w:rsidR="00252459" w:rsidRPr="00AD0037" w:rsidRDefault="00252459" w:rsidP="00324231">
            <w:pPr>
              <w:jc w:val="both"/>
            </w:pP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22 198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</w:rPr>
              <w:t>менеджер по культурно-массовому досугу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ведущая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autoSpaceDE w:val="0"/>
              <w:autoSpaceDN w:val="0"/>
              <w:adjustRightInd w:val="0"/>
              <w:jc w:val="both"/>
            </w:pPr>
            <w:r w:rsidRPr="00AD0037">
              <w:t>высшее профессиональное образование (культуры и искусства, педагогическое) и стаж работы в должности менеджера по культурно-массовому досугу I категории не менее 3 лет</w:t>
            </w:r>
          </w:p>
          <w:p w:rsidR="00252459" w:rsidRPr="00AD0037" w:rsidRDefault="00252459" w:rsidP="00324231">
            <w:pPr>
              <w:jc w:val="both"/>
            </w:pP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 xml:space="preserve">21 687 </w:t>
            </w:r>
          </w:p>
        </w:tc>
        <w:tc>
          <w:tcPr>
            <w:tcW w:w="2835" w:type="dxa"/>
          </w:tcPr>
          <w:p w:rsidR="00252459" w:rsidRPr="00324231" w:rsidRDefault="00252459" w:rsidP="00324231">
            <w:pPr>
              <w:jc w:val="center"/>
              <w:rPr>
                <w:bCs/>
              </w:rPr>
            </w:pPr>
            <w:r w:rsidRPr="00324231">
              <w:rPr>
                <w:bCs/>
              </w:rPr>
              <w:t>режиссер любительского театра (студии)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без категории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профессиональное образование (культуры и искусства) без предъявления требований к стажу работы или среднее профессиональное образование (культуры и искусства) и стаж работы не менее 3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22 770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</w:rPr>
              <w:t>режиссер любительского театра (студии)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вторая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профессиональное образование (культуры и искусства) без предъявления требований к стажу работы или среднее профессиональное образование (культуры и искусства) и стаж работы в должности режиссера любительского театра (студии) не менее 1 года</w:t>
            </w:r>
          </w:p>
        </w:tc>
      </w:tr>
    </w:tbl>
    <w:p w:rsidR="00252459" w:rsidRPr="00AD0037" w:rsidRDefault="00252459" w:rsidP="00C26DF5">
      <w:r w:rsidRPr="00AD0037">
        <w:br w:type="page"/>
      </w:r>
    </w:p>
    <w:p w:rsidR="00252459" w:rsidRPr="00AD0037" w:rsidRDefault="00252459" w:rsidP="00C26DF5">
      <w:pPr>
        <w:jc w:val="right"/>
        <w:rPr>
          <w:sz w:val="24"/>
          <w:szCs w:val="24"/>
        </w:rPr>
      </w:pPr>
      <w:r w:rsidRPr="00AD0037">
        <w:rPr>
          <w:sz w:val="24"/>
          <w:szCs w:val="24"/>
        </w:rPr>
        <w:t>Продолжение таблицы 3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417"/>
        <w:gridCol w:w="2835"/>
        <w:gridCol w:w="1843"/>
        <w:gridCol w:w="6095"/>
      </w:tblGrid>
      <w:tr w:rsidR="00252459" w:rsidRPr="00AD0037" w:rsidTr="00324231">
        <w:tc>
          <w:tcPr>
            <w:tcW w:w="2836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5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23 853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</w:rPr>
              <w:t>режиссер любительского театра (студии)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первая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профессиональное образование (культуры и искусства) и стаж работы в организациях исполнительских искусств не менее 5 лет или высшее профессиональное образование (культуры и искусства) и стаж работы в должности режиссера любительского театра (студии) 2 категории не менее 3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26 026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</w:rPr>
              <w:t>режиссер любительского театра (студии)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ведущая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профессиональное образование (культуры и искусства) и стаж работы в организациях  исполнительских искусств не менее 10 лет или высшее профессиональное образование (культуры и искусства) и стаж работы в должности режиссера любительского театра (студии) 1 категории не менее 5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21 687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</w:rPr>
              <w:t>режиссер массовых представлений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без категории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autoSpaceDE w:val="0"/>
              <w:autoSpaceDN w:val="0"/>
              <w:adjustRightInd w:val="0"/>
              <w:jc w:val="both"/>
            </w:pPr>
            <w:r w:rsidRPr="00AD0037">
              <w:t>высшее профессиональное образование (культуры и искусства) без предъявления требований к стажу работы или среднее профессиональное образование (культуры и искусства) и стаж работы по направлению профессиональной деятельности не менее 3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22 770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</w:rPr>
              <w:t>режиссер массовых представлений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вторая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autoSpaceDE w:val="0"/>
              <w:autoSpaceDN w:val="0"/>
              <w:adjustRightInd w:val="0"/>
              <w:jc w:val="both"/>
            </w:pPr>
            <w:r w:rsidRPr="00AD0037">
              <w:t>высшее профессиональное образование (культуры и искусства) и стаж работы в должности режиссера массовых представлений не менее 1 года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23 853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</w:rPr>
              <w:t>режиссер массовых представлений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первая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профессиональное образование (культуры и искусства) и стаж работы в должности, связанной с исполнительским искусством, не менее 5 лет или в должности режиссера массовых представлений 2 категории не менее 2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26 026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</w:rPr>
              <w:t>режиссер массовых представлений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ведущая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профессиональное образование (культуры и искусства) и стаж работы в должности, связанной с исполнительским искусством, не менее 7 лет или в должности режиссера массовых представлений I категории не менее 3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23 853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</w:rPr>
              <w:t>дирижер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первая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профессиональное образование (музыкальное) без предъявления требований к стажу работы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26 026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</w:rPr>
              <w:t>дирижер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ведущая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профессиональное образование (музыкальное) и стаж работы не менее 5 лет в должности дирижера 1 категории</w:t>
            </w:r>
          </w:p>
        </w:tc>
      </w:tr>
    </w:tbl>
    <w:p w:rsidR="00252459" w:rsidRPr="00AD0037" w:rsidRDefault="00252459" w:rsidP="00C26DF5">
      <w:r w:rsidRPr="00AD0037">
        <w:br w:type="page"/>
      </w:r>
    </w:p>
    <w:p w:rsidR="00252459" w:rsidRPr="00AD0037" w:rsidRDefault="00252459" w:rsidP="00C26DF5">
      <w:pPr>
        <w:jc w:val="right"/>
        <w:rPr>
          <w:sz w:val="24"/>
          <w:szCs w:val="24"/>
        </w:rPr>
      </w:pPr>
      <w:r w:rsidRPr="00AD0037">
        <w:rPr>
          <w:sz w:val="24"/>
          <w:szCs w:val="24"/>
        </w:rPr>
        <w:t>Продолжение таблицы 3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417"/>
        <w:gridCol w:w="2835"/>
        <w:gridCol w:w="1843"/>
        <w:gridCol w:w="6095"/>
      </w:tblGrid>
      <w:tr w:rsidR="00252459" w:rsidRPr="00AD0037" w:rsidTr="00324231">
        <w:tc>
          <w:tcPr>
            <w:tcW w:w="2836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5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21 687</w:t>
            </w:r>
          </w:p>
        </w:tc>
        <w:tc>
          <w:tcPr>
            <w:tcW w:w="2835" w:type="dxa"/>
          </w:tcPr>
          <w:p w:rsidR="00252459" w:rsidRPr="00324231" w:rsidRDefault="00252459" w:rsidP="00324231">
            <w:pPr>
              <w:jc w:val="center"/>
              <w:rPr>
                <w:bCs/>
              </w:rPr>
            </w:pPr>
            <w:r w:rsidRPr="00324231">
              <w:rPr>
                <w:bCs/>
              </w:rPr>
              <w:t>балетмейстер хореографического коллектива (студии)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без категории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профессиональное образование (хореографическое) без предъявления требований к стажу работы или среднее профессиональное (хореографическое) образование и стаж работы не менее 2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22 770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</w:rPr>
              <w:t>балетмейстер хореографического коллектива (студии)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вторая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профессиональное образование (хореографическое) без предъявления требований к стажу или среднее профессиональное образование (хореографическое) и стаж работы в должности балетмейстера хореографического коллектива (студии), не менее 1 года</w:t>
            </w:r>
          </w:p>
          <w:p w:rsidR="00252459" w:rsidRPr="00AD0037" w:rsidRDefault="00252459" w:rsidP="00324231">
            <w:pPr>
              <w:jc w:val="both"/>
            </w:pP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23 853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</w:rPr>
              <w:t>балетмейстер хореографического коллектива (студии)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первая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профессиональное образование (хореографическое) и стаж работы в организациях исполнительских искусств не менее 5 лет или высшее профессиональное образование (хореографическое) и стаж работы в должности балетмейстера хореографического коллектива (студии) 2 категории не менее 3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26 026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</w:rPr>
              <w:t>балетмейстер хореографического коллектива (студии)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ведущая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</w:t>
            </w:r>
            <w:r w:rsidRPr="00AD0037">
              <w:softHyphen/>
              <w:t>нальное образование (хореографическое) и стаж работы в организациях исполнительских искусств не менее 10 лет или высшее профессиональное образование (хореографическое) и стаж работы в должности балетмейстера хореографического коллектива (студии) 1 категории не менее 5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21 687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</w:rPr>
              <w:t>хормейстер любительского вокального или хорового коллектива (студии)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без категории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профессиональное образование (музыкальное по видам вокального искусства) без предъявления требований к стажу работы или среднее профессиональное (музыкальное по видам вокального искусства) образование и стаж работы не менее 3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22 770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</w:rPr>
              <w:t>хормейстер любительского вокального или хорового коллектива (студии)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вторая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профессиональное образование (музыкальное по видам вокального искусства) и стаж работы в должности хормейстера люби</w:t>
            </w:r>
            <w:r w:rsidRPr="00AD0037">
              <w:softHyphen/>
              <w:t>тельского вокального или хорового коллектива (студии) не менее 1 года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23 853</w:t>
            </w:r>
          </w:p>
        </w:tc>
        <w:tc>
          <w:tcPr>
            <w:tcW w:w="2835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</w:rPr>
              <w:t>хормейстер любительского вокального или хорового коллектива (студии)</w:t>
            </w:r>
          </w:p>
        </w:tc>
        <w:tc>
          <w:tcPr>
            <w:tcW w:w="1843" w:type="dxa"/>
          </w:tcPr>
          <w:p w:rsidR="00252459" w:rsidRPr="00AD0037" w:rsidRDefault="00252459" w:rsidP="00324231">
            <w:pPr>
              <w:jc w:val="center"/>
            </w:pPr>
            <w:r w:rsidRPr="00AD0037">
              <w:t>первая категория</w:t>
            </w:r>
          </w:p>
        </w:tc>
        <w:tc>
          <w:tcPr>
            <w:tcW w:w="6095" w:type="dxa"/>
          </w:tcPr>
          <w:p w:rsidR="00252459" w:rsidRPr="00AD0037" w:rsidRDefault="00252459" w:rsidP="00324231">
            <w:pPr>
              <w:jc w:val="both"/>
            </w:pPr>
            <w:r w:rsidRPr="00AD0037">
              <w:t>высшее профессио</w:t>
            </w:r>
            <w:r w:rsidRPr="00AD0037">
              <w:softHyphen/>
              <w:t>нальное образование (музыкальное по видам вокального ис</w:t>
            </w:r>
            <w:r w:rsidRPr="00AD0037">
              <w:softHyphen/>
              <w:t>кусства) и стаж работы в организациях исполнительских искусств не менее 5 лет или высшее профессиональное образование (музыкальное по видам вокального искусства) и стаж работы в должности хормейстера любительского  вокального или хорового коллектива (студии) 2 категории не менее 3 лет</w:t>
            </w:r>
          </w:p>
        </w:tc>
      </w:tr>
    </w:tbl>
    <w:p w:rsidR="00252459" w:rsidRPr="00AD0037" w:rsidRDefault="00252459" w:rsidP="00C26DF5">
      <w:r w:rsidRPr="00AD0037">
        <w:br w:type="page"/>
      </w:r>
    </w:p>
    <w:p w:rsidR="00252459" w:rsidRPr="00AD0037" w:rsidRDefault="00252459" w:rsidP="00C26DF5">
      <w:pPr>
        <w:jc w:val="right"/>
        <w:rPr>
          <w:sz w:val="24"/>
          <w:szCs w:val="24"/>
        </w:rPr>
      </w:pPr>
      <w:r w:rsidRPr="00AD0037">
        <w:rPr>
          <w:sz w:val="24"/>
          <w:szCs w:val="24"/>
        </w:rPr>
        <w:t>Продолжение таблицы 3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417"/>
        <w:gridCol w:w="2835"/>
        <w:gridCol w:w="1843"/>
        <w:gridCol w:w="6095"/>
      </w:tblGrid>
      <w:tr w:rsidR="00252459" w:rsidRPr="00AD0037" w:rsidTr="00324231">
        <w:tc>
          <w:tcPr>
            <w:tcW w:w="2836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5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26 026</w:t>
            </w:r>
          </w:p>
        </w:tc>
        <w:tc>
          <w:tcPr>
            <w:tcW w:w="2835" w:type="dxa"/>
          </w:tcPr>
          <w:p w:rsidR="00252459" w:rsidRPr="00AD0037" w:rsidRDefault="00252459" w:rsidP="00B9028A">
            <w:r w:rsidRPr="00324231">
              <w:rPr>
                <w:bCs/>
              </w:rPr>
              <w:t>хормейстер любительского вокального или хорового коллектива (студии)</w:t>
            </w:r>
          </w:p>
        </w:tc>
        <w:tc>
          <w:tcPr>
            <w:tcW w:w="1843" w:type="dxa"/>
          </w:tcPr>
          <w:p w:rsidR="00252459" w:rsidRPr="00AD0037" w:rsidRDefault="00252459" w:rsidP="00B9028A">
            <w:r w:rsidRPr="00AD0037">
              <w:t>ведущая категория</w:t>
            </w:r>
          </w:p>
        </w:tc>
        <w:tc>
          <w:tcPr>
            <w:tcW w:w="6095" w:type="dxa"/>
          </w:tcPr>
          <w:p w:rsidR="00252459" w:rsidRPr="00AD0037" w:rsidRDefault="00252459" w:rsidP="00B9028A">
            <w:r w:rsidRPr="00AD0037">
              <w:t>высшее профессиональное образование (музыкальное по видам вокального искусства) и стаж работы в организациях исполнитель</w:t>
            </w:r>
            <w:r w:rsidRPr="00AD0037">
              <w:softHyphen/>
              <w:t>ских искусств не менее 10 лет или высшее профессиональное образование (музыкальное по видам вокального искусства) и стаж работы в должности хормейстера любительского вокального или хорового коллектива (студии) 1 категории не менее 5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21 687</w:t>
            </w:r>
          </w:p>
        </w:tc>
        <w:tc>
          <w:tcPr>
            <w:tcW w:w="2835" w:type="dxa"/>
          </w:tcPr>
          <w:p w:rsidR="00252459" w:rsidRPr="00AD0037" w:rsidRDefault="00252459" w:rsidP="00B9028A">
            <w:r w:rsidRPr="00324231">
              <w:rPr>
                <w:bCs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</w:t>
            </w:r>
          </w:p>
        </w:tc>
        <w:tc>
          <w:tcPr>
            <w:tcW w:w="1843" w:type="dxa"/>
          </w:tcPr>
          <w:p w:rsidR="00252459" w:rsidRPr="00AD0037" w:rsidRDefault="00252459" w:rsidP="00B9028A">
            <w:r w:rsidRPr="00AD0037">
              <w:t>без категории</w:t>
            </w:r>
          </w:p>
        </w:tc>
        <w:tc>
          <w:tcPr>
            <w:tcW w:w="6095" w:type="dxa"/>
          </w:tcPr>
          <w:p w:rsidR="00252459" w:rsidRPr="00AD0037" w:rsidRDefault="00252459" w:rsidP="00B9028A">
            <w:r w:rsidRPr="00AD0037">
              <w:t>среднее профессиональное образование (культуры и искусства, педагогическое, техническое) без предъявления требований к стажу работы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22 770</w:t>
            </w:r>
          </w:p>
        </w:tc>
        <w:tc>
          <w:tcPr>
            <w:tcW w:w="2835" w:type="dxa"/>
          </w:tcPr>
          <w:p w:rsidR="00252459" w:rsidRPr="00AD0037" w:rsidRDefault="00252459" w:rsidP="00B9028A">
            <w:r w:rsidRPr="00324231">
              <w:rPr>
                <w:bCs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</w:t>
            </w:r>
          </w:p>
        </w:tc>
        <w:tc>
          <w:tcPr>
            <w:tcW w:w="1843" w:type="dxa"/>
          </w:tcPr>
          <w:p w:rsidR="00252459" w:rsidRPr="00AD0037" w:rsidRDefault="00252459" w:rsidP="00B9028A">
            <w:r w:rsidRPr="00AD0037">
              <w:t>вторая категория</w:t>
            </w:r>
          </w:p>
        </w:tc>
        <w:tc>
          <w:tcPr>
            <w:tcW w:w="6095" w:type="dxa"/>
          </w:tcPr>
          <w:p w:rsidR="00252459" w:rsidRPr="00AD0037" w:rsidRDefault="00252459" w:rsidP="00B9028A">
            <w:r w:rsidRPr="00AD0037">
              <w:t>высшее профессиональное образование (культуры и искусства, педагогическое, техническое) без предъявления требований к стажу работы или среднее профессиональное образование (культуры и ис</w:t>
            </w:r>
            <w:r w:rsidRPr="00AD0037">
              <w:softHyphen/>
              <w:t>кусства, педагогиче</w:t>
            </w:r>
            <w:r w:rsidRPr="00AD0037">
              <w:softHyphen/>
              <w:t>ское, техническое) и стаж работы в должности руководителя клубного формирования не менее 2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23 853</w:t>
            </w:r>
          </w:p>
        </w:tc>
        <w:tc>
          <w:tcPr>
            <w:tcW w:w="2835" w:type="dxa"/>
          </w:tcPr>
          <w:p w:rsidR="00252459" w:rsidRPr="00AD0037" w:rsidRDefault="00252459" w:rsidP="00B9028A">
            <w:r w:rsidRPr="00324231">
              <w:rPr>
                <w:bCs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</w:t>
            </w:r>
          </w:p>
        </w:tc>
        <w:tc>
          <w:tcPr>
            <w:tcW w:w="1843" w:type="dxa"/>
          </w:tcPr>
          <w:p w:rsidR="00252459" w:rsidRPr="00AD0037" w:rsidRDefault="00252459" w:rsidP="00B9028A">
            <w:r w:rsidRPr="00AD0037">
              <w:t>первая категория</w:t>
            </w:r>
          </w:p>
        </w:tc>
        <w:tc>
          <w:tcPr>
            <w:tcW w:w="6095" w:type="dxa"/>
          </w:tcPr>
          <w:p w:rsidR="00252459" w:rsidRPr="00AD0037" w:rsidRDefault="00252459" w:rsidP="00B9028A">
            <w:r w:rsidRPr="00AD0037">
              <w:t>высшее профессиональное образование (культуры и искусства, педагогическое, техническое) и стаж работы в должности руководителя клубного формирования 2 категории не менее 3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27 109</w:t>
            </w:r>
          </w:p>
        </w:tc>
        <w:tc>
          <w:tcPr>
            <w:tcW w:w="2835" w:type="dxa"/>
          </w:tcPr>
          <w:p w:rsidR="00252459" w:rsidRPr="00AD0037" w:rsidRDefault="00252459" w:rsidP="00B9028A">
            <w:r w:rsidRPr="00AD0037">
              <w:t>заведующий отделом (сектором) библиотеки</w:t>
            </w:r>
          </w:p>
        </w:tc>
        <w:tc>
          <w:tcPr>
            <w:tcW w:w="1843" w:type="dxa"/>
          </w:tcPr>
          <w:p w:rsidR="00252459" w:rsidRPr="00AD0037" w:rsidRDefault="00252459" w:rsidP="00B9028A">
            <w:r w:rsidRPr="00AD0037">
              <w:t>без категории</w:t>
            </w:r>
          </w:p>
        </w:tc>
        <w:tc>
          <w:tcPr>
            <w:tcW w:w="6095" w:type="dxa"/>
          </w:tcPr>
          <w:p w:rsidR="00252459" w:rsidRPr="00AD0037" w:rsidRDefault="00252459" w:rsidP="00B9028A">
            <w:r w:rsidRPr="00AD0037">
              <w:t>высшее профессиональное образование (культура и искусство, библиотечное, педагогическое) и стаж работы в должности глав</w:t>
            </w:r>
            <w:r w:rsidRPr="00AD0037">
              <w:softHyphen/>
              <w:t>ного или ведущего специалиста библиотеки не менее 3 лет или среднее профессиональное образование (экономическое, культуры и искусства, пе</w:t>
            </w:r>
            <w:r w:rsidRPr="00AD0037">
              <w:softHyphen/>
              <w:t>дагогическое) и стаж работы в должности главного или ведущего специалиста библиотеки не менее 5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27 109</w:t>
            </w:r>
          </w:p>
        </w:tc>
        <w:tc>
          <w:tcPr>
            <w:tcW w:w="2835" w:type="dxa"/>
          </w:tcPr>
          <w:p w:rsidR="00252459" w:rsidRPr="00AD0037" w:rsidRDefault="00252459" w:rsidP="00B9028A">
            <w:r w:rsidRPr="00AD0037">
              <w:t>заведующий</w:t>
            </w:r>
          </w:p>
          <w:p w:rsidR="00252459" w:rsidRPr="00AD0037" w:rsidRDefault="00252459" w:rsidP="00B9028A">
            <w:r w:rsidRPr="00AD0037">
              <w:t>отделом (сектором) культурно-досуговых</w:t>
            </w:r>
          </w:p>
          <w:p w:rsidR="00252459" w:rsidRPr="00AD0037" w:rsidRDefault="00252459" w:rsidP="00B9028A">
            <w:r w:rsidRPr="00AD0037">
              <w:t>организаций</w:t>
            </w:r>
          </w:p>
          <w:p w:rsidR="00252459" w:rsidRPr="00AD0037" w:rsidRDefault="00252459" w:rsidP="00B9028A">
            <w:r w:rsidRPr="00AD0037">
              <w:t>клубного типа</w:t>
            </w:r>
          </w:p>
        </w:tc>
        <w:tc>
          <w:tcPr>
            <w:tcW w:w="1843" w:type="dxa"/>
          </w:tcPr>
          <w:p w:rsidR="00252459" w:rsidRPr="00AD0037" w:rsidRDefault="00252459" w:rsidP="00B9028A">
            <w:r w:rsidRPr="00AD0037">
              <w:t>без категории</w:t>
            </w:r>
          </w:p>
        </w:tc>
        <w:tc>
          <w:tcPr>
            <w:tcW w:w="6095" w:type="dxa"/>
          </w:tcPr>
          <w:p w:rsidR="00252459" w:rsidRPr="00AD0037" w:rsidRDefault="00252459" w:rsidP="00B9028A">
            <w:r w:rsidRPr="00AD0037">
              <w:t>высшее профессиональное образование (культуры и искусства, педагогическое) и стаж работы по направлению профессиональной деятельности не менее 2 лет или среднее профессиональное образование (культуры и искусства, педагогическое) и стаж работы  по направлению профессиональной деятельности не менее 3 лет</w:t>
            </w:r>
          </w:p>
        </w:tc>
      </w:tr>
    </w:tbl>
    <w:p w:rsidR="00252459" w:rsidRPr="00AD0037" w:rsidRDefault="00252459" w:rsidP="00C26DF5">
      <w:r w:rsidRPr="00AD0037">
        <w:br w:type="page"/>
      </w:r>
    </w:p>
    <w:p w:rsidR="00252459" w:rsidRPr="00AD0037" w:rsidRDefault="00252459" w:rsidP="00C26DF5">
      <w:pPr>
        <w:jc w:val="right"/>
        <w:rPr>
          <w:sz w:val="24"/>
          <w:szCs w:val="24"/>
        </w:rPr>
      </w:pPr>
      <w:r w:rsidRPr="00AD0037">
        <w:rPr>
          <w:sz w:val="24"/>
          <w:szCs w:val="24"/>
        </w:rPr>
        <w:t>Окончание таблицы 3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417"/>
        <w:gridCol w:w="2835"/>
        <w:gridCol w:w="1843"/>
        <w:gridCol w:w="6095"/>
      </w:tblGrid>
      <w:tr w:rsidR="00252459" w:rsidRPr="00AD0037" w:rsidTr="00324231">
        <w:tc>
          <w:tcPr>
            <w:tcW w:w="2836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52459" w:rsidRPr="00324231" w:rsidRDefault="00252459" w:rsidP="00324231">
            <w:pPr>
              <w:jc w:val="center"/>
              <w:rPr>
                <w:sz w:val="24"/>
                <w:szCs w:val="24"/>
              </w:rPr>
            </w:pPr>
            <w:r w:rsidRPr="00324231">
              <w:rPr>
                <w:sz w:val="24"/>
                <w:szCs w:val="24"/>
              </w:rPr>
              <w:t>5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27 109</w:t>
            </w:r>
          </w:p>
        </w:tc>
        <w:tc>
          <w:tcPr>
            <w:tcW w:w="2835" w:type="dxa"/>
          </w:tcPr>
          <w:p w:rsidR="00252459" w:rsidRPr="00AD0037" w:rsidRDefault="00252459" w:rsidP="00B9028A">
            <w:r w:rsidRPr="00AD0037">
              <w:t>заведующий отделом (сектором)</w:t>
            </w:r>
          </w:p>
          <w:p w:rsidR="00252459" w:rsidRPr="00AD0037" w:rsidRDefault="00252459" w:rsidP="00B9028A">
            <w:r w:rsidRPr="00AD0037">
              <w:t>музея</w:t>
            </w:r>
          </w:p>
        </w:tc>
        <w:tc>
          <w:tcPr>
            <w:tcW w:w="1843" w:type="dxa"/>
          </w:tcPr>
          <w:p w:rsidR="00252459" w:rsidRPr="00AD0037" w:rsidRDefault="00252459" w:rsidP="00B9028A">
            <w:r w:rsidRPr="00AD0037">
              <w:t>без категории</w:t>
            </w:r>
          </w:p>
        </w:tc>
        <w:tc>
          <w:tcPr>
            <w:tcW w:w="6095" w:type="dxa"/>
          </w:tcPr>
          <w:p w:rsidR="00252459" w:rsidRPr="00AD0037" w:rsidRDefault="00252459" w:rsidP="00B9028A">
            <w:r w:rsidRPr="00AD0037">
              <w:t>высшее профессиональное образование (культура и искусство, гуманитарное) и стаж работы не менее 3-х лет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22 772</w:t>
            </w:r>
          </w:p>
        </w:tc>
        <w:tc>
          <w:tcPr>
            <w:tcW w:w="2835" w:type="dxa"/>
          </w:tcPr>
          <w:p w:rsidR="00252459" w:rsidRPr="00AD0037" w:rsidRDefault="00252459" w:rsidP="00B9028A">
            <w:r w:rsidRPr="00AD0037">
              <w:t>звукорежиссер</w:t>
            </w:r>
          </w:p>
        </w:tc>
        <w:tc>
          <w:tcPr>
            <w:tcW w:w="1843" w:type="dxa"/>
          </w:tcPr>
          <w:p w:rsidR="00252459" w:rsidRPr="00AD0037" w:rsidRDefault="00252459" w:rsidP="00B9028A">
            <w:r w:rsidRPr="00AD0037">
              <w:t>вторая категория</w:t>
            </w:r>
          </w:p>
        </w:tc>
        <w:tc>
          <w:tcPr>
            <w:tcW w:w="6095" w:type="dxa"/>
          </w:tcPr>
          <w:p w:rsidR="00252459" w:rsidRPr="00AD0037" w:rsidRDefault="00252459" w:rsidP="00B9028A">
            <w:r w:rsidRPr="00AD0037">
              <w:t>среднее профессиональное образование (культуры и искусства, техническое) без предъявления требований к стажу работы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23 853</w:t>
            </w:r>
          </w:p>
        </w:tc>
        <w:tc>
          <w:tcPr>
            <w:tcW w:w="2835" w:type="dxa"/>
          </w:tcPr>
          <w:p w:rsidR="00252459" w:rsidRPr="00AD0037" w:rsidRDefault="00252459" w:rsidP="00B9028A">
            <w:r w:rsidRPr="00AD0037">
              <w:t>звукорежиссер</w:t>
            </w:r>
          </w:p>
        </w:tc>
        <w:tc>
          <w:tcPr>
            <w:tcW w:w="1843" w:type="dxa"/>
          </w:tcPr>
          <w:p w:rsidR="00252459" w:rsidRPr="00AD0037" w:rsidRDefault="00252459" w:rsidP="00B9028A">
            <w:r w:rsidRPr="00AD0037">
              <w:t>первая категория</w:t>
            </w:r>
          </w:p>
        </w:tc>
        <w:tc>
          <w:tcPr>
            <w:tcW w:w="6095" w:type="dxa"/>
          </w:tcPr>
          <w:p w:rsidR="00252459" w:rsidRPr="00AD0037" w:rsidRDefault="00252459" w:rsidP="00B9028A">
            <w:r w:rsidRPr="00AD0037">
              <w:t>высшее профессиональное образование (культуры и искусства, техническое) без предъявления требований к стажу работы или среднее профессиональное образование (культуры и искусства, техническое) и стаж работы не менее 3 лет в должности звукоре</w:t>
            </w:r>
            <w:r w:rsidRPr="00AD0037">
              <w:softHyphen/>
              <w:t>жиссера 2 категории</w:t>
            </w:r>
          </w:p>
        </w:tc>
      </w:tr>
      <w:tr w:rsidR="00252459" w:rsidRPr="00AD0037" w:rsidTr="00324231">
        <w:tc>
          <w:tcPr>
            <w:tcW w:w="2836" w:type="dxa"/>
          </w:tcPr>
          <w:p w:rsidR="00252459" w:rsidRPr="00AD0037" w:rsidRDefault="00252459" w:rsidP="00324231">
            <w:pPr>
              <w:jc w:val="center"/>
            </w:pPr>
            <w:r w:rsidRPr="0032423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52459" w:rsidRPr="00AD0037" w:rsidRDefault="00252459" w:rsidP="00324231">
            <w:pPr>
              <w:jc w:val="center"/>
            </w:pPr>
            <w:r w:rsidRPr="00AD0037">
              <w:t>27 109</w:t>
            </w:r>
          </w:p>
        </w:tc>
        <w:tc>
          <w:tcPr>
            <w:tcW w:w="2835" w:type="dxa"/>
          </w:tcPr>
          <w:p w:rsidR="00252459" w:rsidRPr="00AD0037" w:rsidRDefault="00252459" w:rsidP="00B9028A">
            <w:r w:rsidRPr="00AD0037">
              <w:t>художественный руководитель</w:t>
            </w:r>
          </w:p>
        </w:tc>
        <w:tc>
          <w:tcPr>
            <w:tcW w:w="1843" w:type="dxa"/>
          </w:tcPr>
          <w:p w:rsidR="00252459" w:rsidRPr="00AD0037" w:rsidRDefault="00252459" w:rsidP="00B9028A">
            <w:r w:rsidRPr="00AD0037">
              <w:t>без категории</w:t>
            </w:r>
          </w:p>
        </w:tc>
        <w:tc>
          <w:tcPr>
            <w:tcW w:w="6095" w:type="dxa"/>
          </w:tcPr>
          <w:p w:rsidR="00252459" w:rsidRPr="00AD0037" w:rsidRDefault="00252459" w:rsidP="00B9028A">
            <w:r w:rsidRPr="00AD0037">
              <w:t>высшее профессиональное образование (культуры и искусства) и стаж работы не менее 3-х лет или среднее профессиональное образование (культуры и искусства) и стаж работы не менее 5 лет</w:t>
            </w:r>
          </w:p>
        </w:tc>
      </w:tr>
    </w:tbl>
    <w:p w:rsidR="00252459" w:rsidRPr="00AD0037" w:rsidRDefault="00252459" w:rsidP="00C26DF5">
      <w:pPr>
        <w:pStyle w:val="ListParagraph"/>
        <w:ind w:left="0"/>
        <w:rPr>
          <w:sz w:val="24"/>
          <w:szCs w:val="24"/>
        </w:rPr>
      </w:pPr>
    </w:p>
    <w:p w:rsidR="00252459" w:rsidRPr="00AD0037" w:rsidRDefault="00252459" w:rsidP="00C26DF5">
      <w:pPr>
        <w:pStyle w:val="ListParagraph"/>
        <w:ind w:left="0"/>
        <w:jc w:val="right"/>
        <w:rPr>
          <w:sz w:val="24"/>
          <w:szCs w:val="24"/>
        </w:rPr>
      </w:pPr>
      <w:r w:rsidRPr="00AD0037">
        <w:rPr>
          <w:sz w:val="24"/>
          <w:szCs w:val="24"/>
        </w:rPr>
        <w:t>Таблица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42"/>
        <w:gridCol w:w="1436"/>
        <w:gridCol w:w="1909"/>
        <w:gridCol w:w="4678"/>
        <w:gridCol w:w="5138"/>
      </w:tblGrid>
      <w:tr w:rsidR="00252459" w:rsidRPr="00AD0037" w:rsidTr="00B9028A">
        <w:trPr>
          <w:trHeight w:val="407"/>
        </w:trPr>
        <w:tc>
          <w:tcPr>
            <w:tcW w:w="15203" w:type="dxa"/>
            <w:gridSpan w:val="5"/>
          </w:tcPr>
          <w:p w:rsidR="00252459" w:rsidRPr="00AD0037" w:rsidRDefault="00252459" w:rsidP="00B9028A">
            <w:pPr>
              <w:adjustRightInd w:val="0"/>
              <w:jc w:val="center"/>
              <w:rPr>
                <w:sz w:val="28"/>
                <w:szCs w:val="28"/>
              </w:rPr>
            </w:pPr>
            <w:r w:rsidRPr="00AD0037">
              <w:rPr>
                <w:sz w:val="28"/>
                <w:szCs w:val="28"/>
              </w:rPr>
              <w:t>Перечень должностей, требования к которым установлены профессиональными стандартами</w:t>
            </w:r>
          </w:p>
        </w:tc>
      </w:tr>
      <w:tr w:rsidR="00252459" w:rsidRPr="00AD0037" w:rsidTr="00B9028A">
        <w:tc>
          <w:tcPr>
            <w:tcW w:w="15203" w:type="dxa"/>
            <w:gridSpan w:val="5"/>
          </w:tcPr>
          <w:p w:rsidR="00252459" w:rsidRPr="00AD0037" w:rsidRDefault="00252459" w:rsidP="00B9028A">
            <w:pPr>
              <w:adjustRightInd w:val="0"/>
              <w:ind w:left="45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10.09.2015 № 625н «Об утверждении профессионального стандарта «Специалист в сфере закупок»</w:t>
            </w:r>
          </w:p>
        </w:tc>
      </w:tr>
      <w:tr w:rsidR="00252459" w:rsidRPr="00AD0037" w:rsidTr="00B9028A">
        <w:tc>
          <w:tcPr>
            <w:tcW w:w="2042" w:type="dxa"/>
          </w:tcPr>
          <w:p w:rsidR="00252459" w:rsidRPr="00AD0037" w:rsidRDefault="00252459" w:rsidP="00B9028A">
            <w:pP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36" w:type="dxa"/>
          </w:tcPr>
          <w:p w:rsidR="00252459" w:rsidRPr="00AD0037" w:rsidRDefault="00252459" w:rsidP="00B9028A">
            <w:pP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1909" w:type="dxa"/>
          </w:tcPr>
          <w:p w:rsidR="00252459" w:rsidRPr="00AD0037" w:rsidRDefault="00252459" w:rsidP="00B9028A">
            <w:pP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678" w:type="dxa"/>
          </w:tcPr>
          <w:p w:rsidR="00252459" w:rsidRPr="00AD0037" w:rsidRDefault="00252459" w:rsidP="00B9028A">
            <w:pP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5138" w:type="dxa"/>
          </w:tcPr>
          <w:p w:rsidR="00252459" w:rsidRPr="00AD0037" w:rsidRDefault="00252459" w:rsidP="00B9028A">
            <w:pP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252459" w:rsidRPr="00AD0037" w:rsidTr="00B9028A">
        <w:tc>
          <w:tcPr>
            <w:tcW w:w="2042" w:type="dxa"/>
            <w:vAlign w:val="center"/>
          </w:tcPr>
          <w:p w:rsidR="00252459" w:rsidRPr="00AD0037" w:rsidRDefault="00252459" w:rsidP="00B9028A">
            <w:pPr>
              <w:adjustRightInd w:val="0"/>
              <w:jc w:val="center"/>
            </w:pPr>
            <w:r w:rsidRPr="00AD0037">
              <w:t>Пятый уровень квалификации</w:t>
            </w:r>
          </w:p>
        </w:tc>
        <w:tc>
          <w:tcPr>
            <w:tcW w:w="1436" w:type="dxa"/>
            <w:vAlign w:val="center"/>
          </w:tcPr>
          <w:p w:rsidR="00252459" w:rsidRPr="00AD0037" w:rsidRDefault="00252459" w:rsidP="00B9028A">
            <w:pPr>
              <w:adjustRightInd w:val="0"/>
              <w:jc w:val="center"/>
            </w:pPr>
            <w:r w:rsidRPr="00AD0037">
              <w:t>17 222</w:t>
            </w:r>
          </w:p>
        </w:tc>
        <w:tc>
          <w:tcPr>
            <w:tcW w:w="1909" w:type="dxa"/>
            <w:vAlign w:val="center"/>
          </w:tcPr>
          <w:p w:rsidR="00252459" w:rsidRPr="00AD0037" w:rsidRDefault="00252459" w:rsidP="00B9028A">
            <w:pPr>
              <w:adjustRightInd w:val="0"/>
            </w:pPr>
            <w:r w:rsidRPr="00AD0037">
              <w:t>специалист в сфере закупок</w:t>
            </w:r>
          </w:p>
        </w:tc>
        <w:tc>
          <w:tcPr>
            <w:tcW w:w="4678" w:type="dxa"/>
            <w:vAlign w:val="center"/>
          </w:tcPr>
          <w:p w:rsidR="00252459" w:rsidRPr="00AD0037" w:rsidRDefault="00252459" w:rsidP="00B9028A">
            <w:pPr>
              <w:adjustRightInd w:val="0"/>
            </w:pPr>
            <w:r w:rsidRPr="00AD0037">
              <w:t xml:space="preserve">среднее профессиональное образование, дополнительное профессиональное образование - программы повышения квалификации и программы профессиональной переподготовки в сфере закупок </w:t>
            </w:r>
          </w:p>
        </w:tc>
        <w:tc>
          <w:tcPr>
            <w:tcW w:w="5138" w:type="dxa"/>
            <w:vAlign w:val="center"/>
          </w:tcPr>
          <w:p w:rsidR="00252459" w:rsidRPr="00AD0037" w:rsidRDefault="00252459" w:rsidP="00B9028A">
            <w:pPr>
              <w:adjustRightInd w:val="0"/>
            </w:pPr>
            <w:r w:rsidRPr="00AD0037">
              <w:t>-</w:t>
            </w:r>
          </w:p>
        </w:tc>
      </w:tr>
      <w:tr w:rsidR="00252459" w:rsidRPr="00AD0037" w:rsidTr="00B9028A">
        <w:trPr>
          <w:trHeight w:val="416"/>
        </w:trPr>
        <w:tc>
          <w:tcPr>
            <w:tcW w:w="2042" w:type="dxa"/>
            <w:vAlign w:val="center"/>
          </w:tcPr>
          <w:p w:rsidR="00252459" w:rsidRPr="00AD0037" w:rsidRDefault="00252459" w:rsidP="00B9028A">
            <w:pPr>
              <w:adjustRightInd w:val="0"/>
              <w:jc w:val="center"/>
            </w:pPr>
            <w:r w:rsidRPr="00AD0037">
              <w:t>Шестой уровень квалификации</w:t>
            </w:r>
          </w:p>
        </w:tc>
        <w:tc>
          <w:tcPr>
            <w:tcW w:w="1436" w:type="dxa"/>
            <w:vAlign w:val="center"/>
          </w:tcPr>
          <w:p w:rsidR="00252459" w:rsidRPr="00AD0037" w:rsidRDefault="00252459" w:rsidP="00B9028A">
            <w:pPr>
              <w:adjustRightInd w:val="0"/>
              <w:jc w:val="center"/>
            </w:pPr>
            <w:r w:rsidRPr="00AD0037">
              <w:t>17 858</w:t>
            </w:r>
          </w:p>
        </w:tc>
        <w:tc>
          <w:tcPr>
            <w:tcW w:w="1909" w:type="dxa"/>
            <w:vAlign w:val="center"/>
          </w:tcPr>
          <w:p w:rsidR="00252459" w:rsidRPr="00AD0037" w:rsidRDefault="00252459" w:rsidP="00B9028A">
            <w:pPr>
              <w:adjustRightInd w:val="0"/>
            </w:pPr>
            <w:r w:rsidRPr="00AD0037">
              <w:t>старший специалист в сфере закупок</w:t>
            </w:r>
          </w:p>
        </w:tc>
        <w:tc>
          <w:tcPr>
            <w:tcW w:w="4678" w:type="dxa"/>
            <w:vAlign w:val="center"/>
          </w:tcPr>
          <w:p w:rsidR="00252459" w:rsidRPr="00AD0037" w:rsidRDefault="00252459" w:rsidP="00B9028A">
            <w:pPr>
              <w:adjustRightInd w:val="0"/>
            </w:pPr>
            <w:r w:rsidRPr="00AD0037">
              <w:t>высшее профессиональное образование бакалавриат, дополнительное профессиональное образование - программы повышения квалификации/или программы профессиональной переподготовки в сфере закупок</w:t>
            </w:r>
          </w:p>
        </w:tc>
        <w:tc>
          <w:tcPr>
            <w:tcW w:w="5138" w:type="dxa"/>
            <w:vAlign w:val="center"/>
          </w:tcPr>
          <w:p w:rsidR="00252459" w:rsidRPr="00AD0037" w:rsidRDefault="00252459" w:rsidP="00B9028A">
            <w:pPr>
              <w:adjustRightInd w:val="0"/>
            </w:pPr>
            <w:r w:rsidRPr="00AD0037">
              <w:t>не менее трех лет в сфере закупок</w:t>
            </w:r>
          </w:p>
        </w:tc>
      </w:tr>
    </w:tbl>
    <w:p w:rsidR="00252459" w:rsidRPr="00AD0037" w:rsidRDefault="00252459" w:rsidP="00C26DF5">
      <w:r w:rsidRPr="00AD0037">
        <w:br w:type="page"/>
      </w:r>
    </w:p>
    <w:p w:rsidR="00252459" w:rsidRPr="00AD0037" w:rsidRDefault="00252459" w:rsidP="00C26DF5">
      <w:pPr>
        <w:jc w:val="right"/>
        <w:rPr>
          <w:sz w:val="24"/>
          <w:szCs w:val="24"/>
        </w:rPr>
      </w:pPr>
      <w:r w:rsidRPr="00AD0037">
        <w:rPr>
          <w:sz w:val="24"/>
          <w:szCs w:val="24"/>
        </w:rPr>
        <w:t>Продолжение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44"/>
        <w:gridCol w:w="1435"/>
        <w:gridCol w:w="1908"/>
        <w:gridCol w:w="4678"/>
        <w:gridCol w:w="5138"/>
      </w:tblGrid>
      <w:tr w:rsidR="00252459" w:rsidRPr="00AD0037" w:rsidTr="00B9028A">
        <w:tc>
          <w:tcPr>
            <w:tcW w:w="2044" w:type="dxa"/>
            <w:vAlign w:val="center"/>
          </w:tcPr>
          <w:p w:rsidR="00252459" w:rsidRPr="00AD0037" w:rsidRDefault="00252459" w:rsidP="00B9028A">
            <w:pPr>
              <w:adjustRightInd w:val="0"/>
              <w:jc w:val="center"/>
            </w:pPr>
            <w:r w:rsidRPr="00AD0037">
              <w:t>Седьмой уровень квалификации</w:t>
            </w:r>
          </w:p>
        </w:tc>
        <w:tc>
          <w:tcPr>
            <w:tcW w:w="1435" w:type="dxa"/>
            <w:vAlign w:val="center"/>
          </w:tcPr>
          <w:p w:rsidR="00252459" w:rsidRPr="00AD0037" w:rsidRDefault="00252459" w:rsidP="00B9028A">
            <w:pPr>
              <w:adjustRightInd w:val="0"/>
              <w:jc w:val="center"/>
            </w:pPr>
            <w:r w:rsidRPr="00AD0037">
              <w:t>18 499</w:t>
            </w:r>
          </w:p>
        </w:tc>
        <w:tc>
          <w:tcPr>
            <w:tcW w:w="1908" w:type="dxa"/>
            <w:vAlign w:val="center"/>
          </w:tcPr>
          <w:p w:rsidR="00252459" w:rsidRPr="00AD0037" w:rsidRDefault="00252459" w:rsidP="00B9028A">
            <w:pPr>
              <w:adjustRightInd w:val="0"/>
            </w:pPr>
            <w:r w:rsidRPr="00AD0037">
              <w:t>ведущий специалист в сфере закупок</w:t>
            </w:r>
          </w:p>
        </w:tc>
        <w:tc>
          <w:tcPr>
            <w:tcW w:w="4678" w:type="dxa"/>
            <w:vAlign w:val="center"/>
          </w:tcPr>
          <w:p w:rsidR="00252459" w:rsidRPr="00AD0037" w:rsidRDefault="00252459" w:rsidP="00B9028A">
            <w:pPr>
              <w:adjustRightInd w:val="0"/>
            </w:pPr>
            <w:r w:rsidRPr="00AD0037">
              <w:t>высшее профессиональное образование - специалитет, магистратура, дополнительное профессиональное образование  - программы повышения квалификации/или программы профессиональной переподготовки в сфере закупок</w:t>
            </w:r>
          </w:p>
        </w:tc>
        <w:tc>
          <w:tcPr>
            <w:tcW w:w="5138" w:type="dxa"/>
            <w:vAlign w:val="center"/>
          </w:tcPr>
          <w:p w:rsidR="00252459" w:rsidRPr="00AD0037" w:rsidRDefault="00252459" w:rsidP="00B9028A">
            <w:pPr>
              <w:adjustRightInd w:val="0"/>
            </w:pPr>
            <w:r w:rsidRPr="00AD0037">
              <w:t>не менее четырех лет в сфере закупок</w:t>
            </w:r>
          </w:p>
        </w:tc>
      </w:tr>
      <w:tr w:rsidR="00252459" w:rsidRPr="00AD0037" w:rsidTr="00B9028A">
        <w:tc>
          <w:tcPr>
            <w:tcW w:w="15203" w:type="dxa"/>
            <w:gridSpan w:val="5"/>
          </w:tcPr>
          <w:p w:rsidR="00252459" w:rsidRPr="00AD0037" w:rsidRDefault="00252459" w:rsidP="00B9028A">
            <w:pPr>
              <w:adjustRightInd w:val="0"/>
              <w:ind w:left="45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20.07.2022 № 424н «Об утверждении профессионального стандарта «Программист»</w:t>
            </w:r>
          </w:p>
        </w:tc>
      </w:tr>
      <w:tr w:rsidR="00252459" w:rsidRPr="00AD0037" w:rsidTr="00B9028A">
        <w:tc>
          <w:tcPr>
            <w:tcW w:w="2044" w:type="dxa"/>
          </w:tcPr>
          <w:p w:rsidR="00252459" w:rsidRPr="00AD0037" w:rsidRDefault="00252459" w:rsidP="00B9028A">
            <w:pP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35" w:type="dxa"/>
          </w:tcPr>
          <w:p w:rsidR="00252459" w:rsidRPr="00AD0037" w:rsidRDefault="00252459" w:rsidP="00B9028A">
            <w:pP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1908" w:type="dxa"/>
          </w:tcPr>
          <w:p w:rsidR="00252459" w:rsidRPr="00AD0037" w:rsidRDefault="00252459" w:rsidP="00B9028A">
            <w:pP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678" w:type="dxa"/>
          </w:tcPr>
          <w:p w:rsidR="00252459" w:rsidRPr="00AD0037" w:rsidRDefault="00252459" w:rsidP="00B9028A">
            <w:pP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5138" w:type="dxa"/>
          </w:tcPr>
          <w:p w:rsidR="00252459" w:rsidRPr="00AD0037" w:rsidRDefault="00252459" w:rsidP="00B9028A">
            <w:pP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252459" w:rsidRPr="00AD0037" w:rsidTr="00B9028A">
        <w:tc>
          <w:tcPr>
            <w:tcW w:w="2044" w:type="dxa"/>
            <w:vAlign w:val="center"/>
          </w:tcPr>
          <w:p w:rsidR="00252459" w:rsidRPr="00AD0037" w:rsidRDefault="00252459" w:rsidP="00B9028A">
            <w:pPr>
              <w:adjustRightInd w:val="0"/>
              <w:jc w:val="center"/>
            </w:pPr>
            <w:r w:rsidRPr="00AD0037">
              <w:t>Четвертый уровень квалификации</w:t>
            </w:r>
          </w:p>
        </w:tc>
        <w:tc>
          <w:tcPr>
            <w:tcW w:w="1435" w:type="dxa"/>
            <w:vAlign w:val="center"/>
          </w:tcPr>
          <w:p w:rsidR="00252459" w:rsidRPr="00AD0037" w:rsidRDefault="00252459" w:rsidP="00B9028A">
            <w:pPr>
              <w:adjustRightInd w:val="0"/>
              <w:jc w:val="center"/>
            </w:pPr>
            <w:r w:rsidRPr="00AD0037">
              <w:t>17 222</w:t>
            </w:r>
          </w:p>
        </w:tc>
        <w:tc>
          <w:tcPr>
            <w:tcW w:w="1908" w:type="dxa"/>
            <w:vAlign w:val="center"/>
          </w:tcPr>
          <w:p w:rsidR="00252459" w:rsidRPr="00AD0037" w:rsidRDefault="00252459" w:rsidP="00B9028A">
            <w:pPr>
              <w:adjustRightInd w:val="0"/>
            </w:pPr>
            <w:r w:rsidRPr="00AD0037">
              <w:t>техник программист</w:t>
            </w:r>
          </w:p>
        </w:tc>
        <w:tc>
          <w:tcPr>
            <w:tcW w:w="4678" w:type="dxa"/>
            <w:vAlign w:val="center"/>
          </w:tcPr>
          <w:p w:rsidR="00252459" w:rsidRPr="00AD0037" w:rsidRDefault="00252459" w:rsidP="00B9028A">
            <w:pPr>
              <w:adjustRightInd w:val="0"/>
            </w:pPr>
            <w:r w:rsidRPr="00AD0037">
              <w:t>среднее профессиональное образование - программы подготовки квалифицированных рабочих (служащих)</w:t>
            </w:r>
          </w:p>
        </w:tc>
        <w:tc>
          <w:tcPr>
            <w:tcW w:w="5138" w:type="dxa"/>
            <w:vAlign w:val="center"/>
          </w:tcPr>
          <w:p w:rsidR="00252459" w:rsidRPr="00AD0037" w:rsidRDefault="00252459" w:rsidP="00B9028A">
            <w:pPr>
              <w:adjustRightInd w:val="0"/>
            </w:pPr>
            <w:r w:rsidRPr="00AD0037">
              <w:t>не менее трех месяцев в области разработки компьютерного программного обеспечения</w:t>
            </w:r>
          </w:p>
        </w:tc>
      </w:tr>
      <w:tr w:rsidR="00252459" w:rsidRPr="00AD0037" w:rsidTr="00B9028A">
        <w:trPr>
          <w:trHeight w:val="619"/>
        </w:trPr>
        <w:tc>
          <w:tcPr>
            <w:tcW w:w="2044" w:type="dxa"/>
            <w:vAlign w:val="center"/>
          </w:tcPr>
          <w:p w:rsidR="00252459" w:rsidRPr="00AD0037" w:rsidRDefault="00252459" w:rsidP="00B9028A">
            <w:pPr>
              <w:adjustRightInd w:val="0"/>
              <w:jc w:val="center"/>
            </w:pPr>
            <w:r w:rsidRPr="00AD0037">
              <w:t>Пятый уровень квалификации</w:t>
            </w:r>
          </w:p>
        </w:tc>
        <w:tc>
          <w:tcPr>
            <w:tcW w:w="1435" w:type="dxa"/>
            <w:vAlign w:val="center"/>
          </w:tcPr>
          <w:p w:rsidR="00252459" w:rsidRPr="00AD0037" w:rsidRDefault="00252459" w:rsidP="00B9028A">
            <w:pPr>
              <w:adjustRightInd w:val="0"/>
              <w:jc w:val="center"/>
            </w:pPr>
            <w:r w:rsidRPr="00AD0037">
              <w:t>17 858</w:t>
            </w:r>
          </w:p>
        </w:tc>
        <w:tc>
          <w:tcPr>
            <w:tcW w:w="1908" w:type="dxa"/>
            <w:vAlign w:val="center"/>
          </w:tcPr>
          <w:p w:rsidR="00252459" w:rsidRPr="00AD0037" w:rsidRDefault="00252459" w:rsidP="00B9028A">
            <w:pPr>
              <w:adjustRightInd w:val="0"/>
            </w:pPr>
            <w:r w:rsidRPr="00AD0037">
              <w:t>программист</w:t>
            </w:r>
          </w:p>
        </w:tc>
        <w:tc>
          <w:tcPr>
            <w:tcW w:w="4678" w:type="dxa"/>
            <w:vAlign w:val="center"/>
          </w:tcPr>
          <w:p w:rsidR="00252459" w:rsidRPr="00AD0037" w:rsidRDefault="00252459" w:rsidP="00B9028A">
            <w:pPr>
              <w:adjustRightInd w:val="0"/>
            </w:pPr>
            <w:r w:rsidRPr="00AD0037">
              <w:t>среднее профессиональное образование - программы подготовки специалистов среднего звена, рекомендуется дополнительное профессиональное образование - программы повышения квалификации по профилю деятельности</w:t>
            </w:r>
          </w:p>
        </w:tc>
        <w:tc>
          <w:tcPr>
            <w:tcW w:w="5138" w:type="dxa"/>
            <w:vAlign w:val="center"/>
          </w:tcPr>
          <w:p w:rsidR="00252459" w:rsidRPr="00AD0037" w:rsidRDefault="00252459" w:rsidP="00B9028A">
            <w:pPr>
              <w:adjustRightInd w:val="0"/>
            </w:pPr>
            <w:r w:rsidRPr="00AD0037">
              <w:t>не менее шести месяцев в области разработки компьютерного программного обеспечения</w:t>
            </w:r>
          </w:p>
        </w:tc>
      </w:tr>
      <w:tr w:rsidR="00252459" w:rsidRPr="00AD0037" w:rsidTr="00B9028A">
        <w:tc>
          <w:tcPr>
            <w:tcW w:w="2044" w:type="dxa"/>
            <w:vAlign w:val="center"/>
          </w:tcPr>
          <w:p w:rsidR="00252459" w:rsidRPr="00AD0037" w:rsidRDefault="00252459" w:rsidP="00B9028A">
            <w:pPr>
              <w:adjustRightInd w:val="0"/>
              <w:jc w:val="center"/>
            </w:pPr>
            <w:r w:rsidRPr="00AD0037">
              <w:t>Шестой уровень квалификации</w:t>
            </w:r>
          </w:p>
        </w:tc>
        <w:tc>
          <w:tcPr>
            <w:tcW w:w="1435" w:type="dxa"/>
            <w:vAlign w:val="center"/>
          </w:tcPr>
          <w:p w:rsidR="00252459" w:rsidRPr="00AD0037" w:rsidRDefault="00252459" w:rsidP="00B9028A">
            <w:pPr>
              <w:adjustRightInd w:val="0"/>
              <w:jc w:val="center"/>
            </w:pPr>
            <w:r w:rsidRPr="00AD0037">
              <w:t>18 499</w:t>
            </w:r>
          </w:p>
        </w:tc>
        <w:tc>
          <w:tcPr>
            <w:tcW w:w="1908" w:type="dxa"/>
            <w:vAlign w:val="center"/>
          </w:tcPr>
          <w:p w:rsidR="00252459" w:rsidRPr="00AD0037" w:rsidRDefault="00252459" w:rsidP="00B9028A">
            <w:pPr>
              <w:adjustRightInd w:val="0"/>
            </w:pPr>
            <w:r w:rsidRPr="00AD0037">
              <w:t>инженер программист</w:t>
            </w:r>
          </w:p>
        </w:tc>
        <w:tc>
          <w:tcPr>
            <w:tcW w:w="4678" w:type="dxa"/>
            <w:vAlign w:val="center"/>
          </w:tcPr>
          <w:p w:rsidR="00252459" w:rsidRPr="00AD0037" w:rsidRDefault="00252459" w:rsidP="00B9028A">
            <w:pPr>
              <w:adjustRightInd w:val="0"/>
            </w:pPr>
            <w:r w:rsidRPr="00AD0037">
              <w:t>высшее образование – бакалавриат, рекомендуется дополнительное профессиональное образование - повышения квалификации по профилю деятельности</w:t>
            </w:r>
          </w:p>
        </w:tc>
        <w:tc>
          <w:tcPr>
            <w:tcW w:w="5138" w:type="dxa"/>
            <w:vAlign w:val="center"/>
          </w:tcPr>
          <w:p w:rsidR="00252459" w:rsidRPr="00AD0037" w:rsidRDefault="00252459" w:rsidP="00B9028A">
            <w:pPr>
              <w:adjustRightInd w:val="0"/>
            </w:pPr>
            <w:r w:rsidRPr="00AD0037">
              <w:t>не менее одного года в области разработки компьютерного программного обеспечения</w:t>
            </w:r>
          </w:p>
        </w:tc>
      </w:tr>
      <w:tr w:rsidR="00252459" w:rsidRPr="00AD0037" w:rsidTr="00B9028A">
        <w:tc>
          <w:tcPr>
            <w:tcW w:w="15203" w:type="dxa"/>
            <w:gridSpan w:val="5"/>
            <w:vAlign w:val="center"/>
          </w:tcPr>
          <w:p w:rsidR="00252459" w:rsidRPr="00AD0037" w:rsidRDefault="00252459" w:rsidP="00B9028A">
            <w:pPr>
              <w:adjustRightInd w:val="0"/>
              <w:jc w:val="both"/>
            </w:pPr>
            <w:r w:rsidRPr="00AD0037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29.09.2020 № 680н «Об утверждении профессионального стандарта «Системный администратор информационно-коммуникационных систем»</w:t>
            </w:r>
          </w:p>
        </w:tc>
      </w:tr>
      <w:tr w:rsidR="00252459" w:rsidRPr="00AD0037" w:rsidTr="00B9028A">
        <w:tc>
          <w:tcPr>
            <w:tcW w:w="2044" w:type="dxa"/>
          </w:tcPr>
          <w:p w:rsidR="00252459" w:rsidRPr="00AD0037" w:rsidRDefault="00252459" w:rsidP="00B9028A">
            <w:pP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35" w:type="dxa"/>
          </w:tcPr>
          <w:p w:rsidR="00252459" w:rsidRPr="00AD0037" w:rsidRDefault="00252459" w:rsidP="00B9028A">
            <w:pP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1908" w:type="dxa"/>
          </w:tcPr>
          <w:p w:rsidR="00252459" w:rsidRPr="00AD0037" w:rsidRDefault="00252459" w:rsidP="00B9028A">
            <w:pP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678" w:type="dxa"/>
          </w:tcPr>
          <w:p w:rsidR="00252459" w:rsidRPr="00AD0037" w:rsidRDefault="00252459" w:rsidP="00B9028A">
            <w:pP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5138" w:type="dxa"/>
          </w:tcPr>
          <w:p w:rsidR="00252459" w:rsidRPr="00AD0037" w:rsidRDefault="00252459" w:rsidP="00B9028A">
            <w:pP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Требования к опыту практической работы</w:t>
            </w:r>
          </w:p>
          <w:p w:rsidR="00252459" w:rsidRPr="00AD0037" w:rsidRDefault="00252459" w:rsidP="00B9028A">
            <w:pP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Другие характеристики</w:t>
            </w:r>
          </w:p>
        </w:tc>
      </w:tr>
      <w:tr w:rsidR="00252459" w:rsidRPr="00AD0037" w:rsidTr="00B9028A">
        <w:tc>
          <w:tcPr>
            <w:tcW w:w="2044" w:type="dxa"/>
            <w:vAlign w:val="center"/>
          </w:tcPr>
          <w:p w:rsidR="00252459" w:rsidRPr="00AD0037" w:rsidRDefault="00252459" w:rsidP="00B9028A">
            <w:pPr>
              <w:adjustRightInd w:val="0"/>
              <w:jc w:val="center"/>
            </w:pPr>
            <w:r w:rsidRPr="00AD0037">
              <w:t>Четвертый уровень квалификации</w:t>
            </w:r>
          </w:p>
        </w:tc>
        <w:tc>
          <w:tcPr>
            <w:tcW w:w="1435" w:type="dxa"/>
            <w:vAlign w:val="center"/>
          </w:tcPr>
          <w:p w:rsidR="00252459" w:rsidRPr="00AD0037" w:rsidRDefault="00252459" w:rsidP="00B9028A">
            <w:pPr>
              <w:adjustRightInd w:val="0"/>
              <w:jc w:val="center"/>
            </w:pPr>
            <w:r w:rsidRPr="00AD0037">
              <w:t>17 222</w:t>
            </w:r>
          </w:p>
        </w:tc>
        <w:tc>
          <w:tcPr>
            <w:tcW w:w="1908" w:type="dxa"/>
            <w:vAlign w:val="center"/>
          </w:tcPr>
          <w:p w:rsidR="00252459" w:rsidRPr="00AD0037" w:rsidRDefault="00252459" w:rsidP="00B9028A">
            <w:pPr>
              <w:adjustRightInd w:val="0"/>
            </w:pPr>
            <w:r w:rsidRPr="00AD0037">
              <w:t>младший системный администратор</w:t>
            </w:r>
          </w:p>
        </w:tc>
        <w:tc>
          <w:tcPr>
            <w:tcW w:w="4678" w:type="dxa"/>
            <w:vAlign w:val="center"/>
          </w:tcPr>
          <w:p w:rsidR="00252459" w:rsidRPr="00AD0037" w:rsidRDefault="00252459" w:rsidP="00B9028A">
            <w:pPr>
              <w:adjustRightInd w:val="0"/>
            </w:pPr>
            <w:r w:rsidRPr="00AD0037">
              <w:t>среднее профессиональное образование - программы подготовки квалифицированных рабочих, служащих</w:t>
            </w:r>
          </w:p>
        </w:tc>
        <w:tc>
          <w:tcPr>
            <w:tcW w:w="5138" w:type="dxa"/>
            <w:vAlign w:val="center"/>
          </w:tcPr>
          <w:p w:rsidR="00252459" w:rsidRPr="00AD0037" w:rsidRDefault="00252459" w:rsidP="00B9028A">
            <w:pPr>
              <w:adjustRightInd w:val="0"/>
            </w:pPr>
            <w:r w:rsidRPr="00AD0037">
              <w:t>рекомендуется способ достижения квалификации через освоение образовательных программ в области сетевого и системного администрирования</w:t>
            </w:r>
          </w:p>
        </w:tc>
      </w:tr>
    </w:tbl>
    <w:p w:rsidR="00252459" w:rsidRPr="00AD0037" w:rsidRDefault="00252459" w:rsidP="00C26DF5">
      <w:r w:rsidRPr="00AD0037">
        <w:br w:type="page"/>
      </w:r>
    </w:p>
    <w:p w:rsidR="00252459" w:rsidRPr="00AD0037" w:rsidRDefault="00252459" w:rsidP="00C26DF5">
      <w:pPr>
        <w:jc w:val="right"/>
        <w:rPr>
          <w:sz w:val="24"/>
          <w:szCs w:val="24"/>
        </w:rPr>
      </w:pPr>
      <w:r w:rsidRPr="00AD0037">
        <w:rPr>
          <w:sz w:val="24"/>
          <w:szCs w:val="24"/>
        </w:rPr>
        <w:t>Продолжение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44"/>
        <w:gridCol w:w="1435"/>
        <w:gridCol w:w="1908"/>
        <w:gridCol w:w="4678"/>
        <w:gridCol w:w="5138"/>
      </w:tblGrid>
      <w:tr w:rsidR="00252459" w:rsidRPr="00AD0037" w:rsidTr="00B9028A">
        <w:tc>
          <w:tcPr>
            <w:tcW w:w="2044" w:type="dxa"/>
            <w:vAlign w:val="center"/>
          </w:tcPr>
          <w:p w:rsidR="00252459" w:rsidRPr="00AD0037" w:rsidRDefault="00252459" w:rsidP="00B9028A">
            <w:pPr>
              <w:adjustRightInd w:val="0"/>
              <w:jc w:val="center"/>
            </w:pPr>
            <w:r w:rsidRPr="00AD0037">
              <w:t>Пятый уровень квалификации</w:t>
            </w:r>
          </w:p>
        </w:tc>
        <w:tc>
          <w:tcPr>
            <w:tcW w:w="1435" w:type="dxa"/>
            <w:vAlign w:val="center"/>
          </w:tcPr>
          <w:p w:rsidR="00252459" w:rsidRPr="00AD0037" w:rsidRDefault="00252459" w:rsidP="00B9028A">
            <w:pPr>
              <w:adjustRightInd w:val="0"/>
              <w:jc w:val="center"/>
            </w:pPr>
            <w:r w:rsidRPr="00AD0037">
              <w:t>17 858</w:t>
            </w:r>
          </w:p>
        </w:tc>
        <w:tc>
          <w:tcPr>
            <w:tcW w:w="1908" w:type="dxa"/>
            <w:vAlign w:val="center"/>
          </w:tcPr>
          <w:p w:rsidR="00252459" w:rsidRPr="00AD0037" w:rsidRDefault="00252459" w:rsidP="00B9028A">
            <w:pPr>
              <w:adjustRightInd w:val="0"/>
            </w:pPr>
            <w:r w:rsidRPr="00AD0037">
              <w:t>системный администратор</w:t>
            </w:r>
          </w:p>
        </w:tc>
        <w:tc>
          <w:tcPr>
            <w:tcW w:w="4678" w:type="dxa"/>
            <w:vAlign w:val="center"/>
          </w:tcPr>
          <w:p w:rsidR="00252459" w:rsidRPr="00AD0037" w:rsidRDefault="00252459" w:rsidP="00B9028A">
            <w:pPr>
              <w:adjustRightInd w:val="0"/>
            </w:pPr>
            <w:r w:rsidRPr="00AD0037">
              <w:t>среднее профессиональное образование - программы подготовки специалистов среднего звена</w:t>
            </w:r>
          </w:p>
          <w:p w:rsidR="00252459" w:rsidRPr="00AD0037" w:rsidRDefault="00252459" w:rsidP="00B9028A">
            <w:pPr>
              <w:adjustRightInd w:val="0"/>
            </w:pPr>
            <w:r w:rsidRPr="00AD0037">
              <w:t>или</w:t>
            </w:r>
          </w:p>
          <w:p w:rsidR="00252459" w:rsidRPr="00AD0037" w:rsidRDefault="00252459" w:rsidP="00B9028A">
            <w:pPr>
              <w:adjustRightInd w:val="0"/>
            </w:pPr>
            <w:r w:rsidRPr="00AD0037">
              <w:t>высшее образование - бакалавриат</w:t>
            </w:r>
          </w:p>
        </w:tc>
        <w:tc>
          <w:tcPr>
            <w:tcW w:w="5138" w:type="dxa"/>
            <w:vAlign w:val="center"/>
          </w:tcPr>
          <w:p w:rsidR="00252459" w:rsidRPr="00AD0037" w:rsidRDefault="00252459" w:rsidP="00B9028A">
            <w:pPr>
              <w:adjustRightInd w:val="0"/>
            </w:pPr>
            <w:r w:rsidRPr="00AD0037">
              <w:t xml:space="preserve">не менее трех месяцев работы в области технической поддержки, администрирования, программирования устройств инфокоммуникационных систем при среднем профессиональном образовании, </w:t>
            </w:r>
          </w:p>
          <w:p w:rsidR="00252459" w:rsidRPr="00AD0037" w:rsidRDefault="00252459" w:rsidP="00B9028A">
            <w:pPr>
              <w:adjustRightInd w:val="0"/>
            </w:pPr>
            <w:r w:rsidRPr="00AD0037">
              <w:t>при наличии высшего образования - без предъявления требований</w:t>
            </w:r>
          </w:p>
          <w:p w:rsidR="00252459" w:rsidRPr="00AD0037" w:rsidRDefault="00252459" w:rsidP="00B9028A">
            <w:pPr>
              <w:adjustRightInd w:val="0"/>
            </w:pPr>
            <w:r w:rsidRPr="00AD0037">
              <w:t>рекомендуется способ достижения квалификации через освоение образовательных программ в области сетевого и системного администрирования</w:t>
            </w:r>
          </w:p>
        </w:tc>
      </w:tr>
      <w:tr w:rsidR="00252459" w:rsidRPr="00AD0037" w:rsidTr="00B9028A">
        <w:tc>
          <w:tcPr>
            <w:tcW w:w="2044" w:type="dxa"/>
            <w:vAlign w:val="center"/>
          </w:tcPr>
          <w:p w:rsidR="00252459" w:rsidRPr="00AD0037" w:rsidRDefault="00252459" w:rsidP="00B9028A">
            <w:pPr>
              <w:adjustRightInd w:val="0"/>
              <w:jc w:val="center"/>
            </w:pPr>
            <w:r w:rsidRPr="00AD0037">
              <w:t>Шестой уровень квалификации</w:t>
            </w:r>
          </w:p>
        </w:tc>
        <w:tc>
          <w:tcPr>
            <w:tcW w:w="1435" w:type="dxa"/>
            <w:vAlign w:val="center"/>
          </w:tcPr>
          <w:p w:rsidR="00252459" w:rsidRPr="00AD0037" w:rsidRDefault="00252459" w:rsidP="00B9028A">
            <w:pPr>
              <w:adjustRightInd w:val="0"/>
              <w:jc w:val="center"/>
            </w:pPr>
            <w:r w:rsidRPr="00AD0037">
              <w:t>18 499</w:t>
            </w:r>
          </w:p>
        </w:tc>
        <w:tc>
          <w:tcPr>
            <w:tcW w:w="1908" w:type="dxa"/>
            <w:vAlign w:val="center"/>
          </w:tcPr>
          <w:p w:rsidR="00252459" w:rsidRPr="00AD0037" w:rsidRDefault="00252459" w:rsidP="00B9028A">
            <w:pPr>
              <w:adjustRightInd w:val="0"/>
            </w:pPr>
            <w:r w:rsidRPr="00AD0037">
              <w:t>системный инженер</w:t>
            </w:r>
          </w:p>
        </w:tc>
        <w:tc>
          <w:tcPr>
            <w:tcW w:w="4678" w:type="dxa"/>
            <w:vAlign w:val="center"/>
          </w:tcPr>
          <w:p w:rsidR="00252459" w:rsidRPr="00AD0037" w:rsidRDefault="00252459" w:rsidP="00B9028A">
            <w:pPr>
              <w:adjustRightInd w:val="0"/>
            </w:pPr>
            <w:r w:rsidRPr="00AD0037">
              <w:t>высшее образование - бакалавриат</w:t>
            </w:r>
          </w:p>
        </w:tc>
        <w:tc>
          <w:tcPr>
            <w:tcW w:w="5138" w:type="dxa"/>
            <w:vAlign w:val="center"/>
          </w:tcPr>
          <w:p w:rsidR="00252459" w:rsidRPr="00AD0037" w:rsidRDefault="00252459" w:rsidP="00B9028A">
            <w:pPr>
              <w:adjustRightInd w:val="0"/>
            </w:pPr>
            <w:r w:rsidRPr="00AD0037">
              <w:t>не менее одного года в области технической поддержки, администрирования, программирования устройств инфокоммуникационных систем</w:t>
            </w:r>
          </w:p>
        </w:tc>
      </w:tr>
      <w:tr w:rsidR="00252459" w:rsidRPr="00AD0037" w:rsidTr="00B9028A">
        <w:tc>
          <w:tcPr>
            <w:tcW w:w="2044" w:type="dxa"/>
            <w:vAlign w:val="center"/>
          </w:tcPr>
          <w:p w:rsidR="00252459" w:rsidRPr="00AD0037" w:rsidRDefault="00252459" w:rsidP="00B9028A">
            <w:pPr>
              <w:adjustRightInd w:val="0"/>
              <w:jc w:val="center"/>
            </w:pPr>
            <w:r w:rsidRPr="00AD0037">
              <w:t>Седьмой уровень квалификации</w:t>
            </w:r>
          </w:p>
        </w:tc>
        <w:tc>
          <w:tcPr>
            <w:tcW w:w="1435" w:type="dxa"/>
            <w:vAlign w:val="center"/>
          </w:tcPr>
          <w:p w:rsidR="00252459" w:rsidRPr="00AD0037" w:rsidRDefault="00252459" w:rsidP="00B9028A">
            <w:pPr>
              <w:adjustRightInd w:val="0"/>
              <w:jc w:val="center"/>
            </w:pPr>
            <w:r w:rsidRPr="00AD0037">
              <w:t>19 420</w:t>
            </w:r>
          </w:p>
        </w:tc>
        <w:tc>
          <w:tcPr>
            <w:tcW w:w="1908" w:type="dxa"/>
            <w:vAlign w:val="center"/>
          </w:tcPr>
          <w:p w:rsidR="00252459" w:rsidRPr="00AD0037" w:rsidRDefault="00252459" w:rsidP="00B9028A">
            <w:pPr>
              <w:adjustRightInd w:val="0"/>
            </w:pPr>
            <w:r w:rsidRPr="00AD0037">
              <w:t>инженер</w:t>
            </w:r>
          </w:p>
        </w:tc>
        <w:tc>
          <w:tcPr>
            <w:tcW w:w="4678" w:type="dxa"/>
            <w:vAlign w:val="center"/>
          </w:tcPr>
          <w:p w:rsidR="00252459" w:rsidRPr="00AD0037" w:rsidRDefault="00252459" w:rsidP="00B9028A">
            <w:pPr>
              <w:adjustRightInd w:val="0"/>
            </w:pPr>
            <w:r w:rsidRPr="00AD0037">
              <w:t>высшее образование - специалитет, магистратура</w:t>
            </w:r>
          </w:p>
        </w:tc>
        <w:tc>
          <w:tcPr>
            <w:tcW w:w="5138" w:type="dxa"/>
            <w:vAlign w:val="center"/>
          </w:tcPr>
          <w:p w:rsidR="00252459" w:rsidRPr="00AD0037" w:rsidRDefault="00252459" w:rsidP="00B9028A">
            <w:pPr>
              <w:adjustRightInd w:val="0"/>
            </w:pPr>
            <w:r w:rsidRPr="00AD0037">
              <w:t>не менее трех лет в области администрирования, программирования устройств инфокоммуникационных систем</w:t>
            </w:r>
          </w:p>
        </w:tc>
      </w:tr>
      <w:tr w:rsidR="00252459" w:rsidRPr="00AD0037" w:rsidTr="00B9028A">
        <w:tc>
          <w:tcPr>
            <w:tcW w:w="15203" w:type="dxa"/>
            <w:gridSpan w:val="5"/>
            <w:vAlign w:val="center"/>
          </w:tcPr>
          <w:p w:rsidR="00252459" w:rsidRPr="00AD0037" w:rsidRDefault="00252459" w:rsidP="00B9028A">
            <w:pPr>
              <w:adjustRightInd w:val="0"/>
              <w:ind w:left="45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04.08.2014 № 537н «Об утверждении профессионального стандарта «Хранитель музейных ценностей»</w:t>
            </w:r>
          </w:p>
        </w:tc>
      </w:tr>
      <w:tr w:rsidR="00252459" w:rsidRPr="00AD0037" w:rsidTr="00B9028A">
        <w:tc>
          <w:tcPr>
            <w:tcW w:w="2044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35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 xml:space="preserve">Оклад (рублей)  </w:t>
            </w:r>
          </w:p>
        </w:tc>
        <w:tc>
          <w:tcPr>
            <w:tcW w:w="1908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678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5138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252459" w:rsidRPr="00AD0037" w:rsidTr="00B9028A">
        <w:tc>
          <w:tcPr>
            <w:tcW w:w="2044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Шестой  уровень квалификации</w:t>
            </w:r>
          </w:p>
        </w:tc>
        <w:tc>
          <w:tcPr>
            <w:tcW w:w="1435" w:type="dxa"/>
            <w:vAlign w:val="center"/>
          </w:tcPr>
          <w:p w:rsidR="00252459" w:rsidRPr="00AD0037" w:rsidRDefault="00252459" w:rsidP="00B9028A">
            <w:pPr>
              <w:adjustRightInd w:val="0"/>
              <w:jc w:val="center"/>
            </w:pPr>
            <w:r w:rsidRPr="00AD0037">
              <w:t>18 499</w:t>
            </w:r>
          </w:p>
        </w:tc>
        <w:tc>
          <w:tcPr>
            <w:tcW w:w="1908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хранитель музейных предметов</w:t>
            </w:r>
          </w:p>
        </w:tc>
        <w:tc>
          <w:tcPr>
            <w:tcW w:w="4678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AD0037">
              <w:t>высшее образование - бакалавриат</w:t>
            </w:r>
          </w:p>
        </w:tc>
        <w:tc>
          <w:tcPr>
            <w:tcW w:w="5138" w:type="dxa"/>
            <w:vAlign w:val="center"/>
          </w:tcPr>
          <w:p w:rsidR="00252459" w:rsidRPr="00AD0037" w:rsidRDefault="00252459" w:rsidP="00B902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0037">
              <w:rPr>
                <w:rFonts w:ascii="Times New Roman" w:hAnsi="Times New Roman" w:cs="Times New Roman"/>
              </w:rPr>
              <w:t>стаж работы в музее не менее одного года</w:t>
            </w:r>
          </w:p>
        </w:tc>
      </w:tr>
      <w:tr w:rsidR="00252459" w:rsidRPr="00AD0037" w:rsidTr="00B9028A">
        <w:tc>
          <w:tcPr>
            <w:tcW w:w="2044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Шестой  уровень квалификации</w:t>
            </w:r>
          </w:p>
        </w:tc>
        <w:tc>
          <w:tcPr>
            <w:tcW w:w="1435" w:type="dxa"/>
            <w:vAlign w:val="center"/>
          </w:tcPr>
          <w:p w:rsidR="00252459" w:rsidRPr="00AD0037" w:rsidRDefault="00252459" w:rsidP="00B9028A">
            <w:pPr>
              <w:adjustRightInd w:val="0"/>
              <w:jc w:val="center"/>
            </w:pPr>
            <w:r w:rsidRPr="00AD0037">
              <w:t>19 420</w:t>
            </w:r>
          </w:p>
        </w:tc>
        <w:tc>
          <w:tcPr>
            <w:tcW w:w="1908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 xml:space="preserve">хранитель музейных предметов </w:t>
            </w:r>
            <w:r w:rsidRPr="00AD0037">
              <w:rPr>
                <w:lang w:val="en-US"/>
              </w:rPr>
              <w:t>II</w:t>
            </w:r>
            <w:r w:rsidRPr="00AD0037">
              <w:t xml:space="preserve"> категории</w:t>
            </w:r>
          </w:p>
        </w:tc>
        <w:tc>
          <w:tcPr>
            <w:tcW w:w="4678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AD0037">
              <w:t>высшее образование - бакалавриат</w:t>
            </w:r>
          </w:p>
        </w:tc>
        <w:tc>
          <w:tcPr>
            <w:tcW w:w="5138" w:type="dxa"/>
            <w:vAlign w:val="center"/>
          </w:tcPr>
          <w:p w:rsidR="00252459" w:rsidRPr="00AD0037" w:rsidRDefault="00252459" w:rsidP="00B902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0037">
              <w:rPr>
                <w:rFonts w:ascii="Times New Roman" w:hAnsi="Times New Roman" w:cs="Times New Roman"/>
              </w:rPr>
              <w:t>стаж работы в должности хранителя музейных предметов не менее одного года</w:t>
            </w:r>
          </w:p>
        </w:tc>
      </w:tr>
      <w:tr w:rsidR="00252459" w:rsidRPr="00AD0037" w:rsidTr="00B9028A">
        <w:tc>
          <w:tcPr>
            <w:tcW w:w="2044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Шестой  уровень квалификации</w:t>
            </w:r>
          </w:p>
        </w:tc>
        <w:tc>
          <w:tcPr>
            <w:tcW w:w="1435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20 345</w:t>
            </w:r>
          </w:p>
        </w:tc>
        <w:tc>
          <w:tcPr>
            <w:tcW w:w="1908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 xml:space="preserve">хранитель музейных предметов </w:t>
            </w:r>
            <w:r w:rsidRPr="00AD0037">
              <w:rPr>
                <w:lang w:val="en-US"/>
              </w:rPr>
              <w:t>I</w:t>
            </w:r>
            <w:r w:rsidRPr="00AD0037">
              <w:t xml:space="preserve"> категории</w:t>
            </w:r>
          </w:p>
        </w:tc>
        <w:tc>
          <w:tcPr>
            <w:tcW w:w="4678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AD0037">
              <w:t>высшее образование - бакалавриат</w:t>
            </w:r>
          </w:p>
        </w:tc>
        <w:tc>
          <w:tcPr>
            <w:tcW w:w="5138" w:type="dxa"/>
            <w:vAlign w:val="center"/>
          </w:tcPr>
          <w:p w:rsidR="00252459" w:rsidRPr="00AD0037" w:rsidRDefault="00252459" w:rsidP="00B9028A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AD0037">
              <w:rPr>
                <w:rFonts w:ascii="Times New Roman" w:hAnsi="Times New Roman" w:cs="Times New Roman"/>
              </w:rPr>
              <w:t>стаж работы в должности хранителя музейных предметов II категории не менее двух лет</w:t>
            </w:r>
          </w:p>
        </w:tc>
      </w:tr>
      <w:tr w:rsidR="00252459" w:rsidRPr="00AD0037" w:rsidTr="00B9028A">
        <w:tc>
          <w:tcPr>
            <w:tcW w:w="2044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Шестой  уровень квалификации</w:t>
            </w:r>
          </w:p>
        </w:tc>
        <w:tc>
          <w:tcPr>
            <w:tcW w:w="1435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19 420</w:t>
            </w:r>
          </w:p>
        </w:tc>
        <w:tc>
          <w:tcPr>
            <w:tcW w:w="1908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научный сотрудник музей</w:t>
            </w:r>
          </w:p>
        </w:tc>
        <w:tc>
          <w:tcPr>
            <w:tcW w:w="4678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AD0037">
              <w:t>высшее образование - бакалавриат</w:t>
            </w:r>
          </w:p>
        </w:tc>
        <w:tc>
          <w:tcPr>
            <w:tcW w:w="5138" w:type="dxa"/>
            <w:vAlign w:val="center"/>
          </w:tcPr>
          <w:p w:rsidR="00252459" w:rsidRPr="00AD0037" w:rsidRDefault="00252459" w:rsidP="00B902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0037">
              <w:rPr>
                <w:rFonts w:ascii="Times New Roman" w:hAnsi="Times New Roman" w:cs="Times New Roman"/>
              </w:rPr>
              <w:t>стаж работы в научных подразделениях музея не менее двух лет</w:t>
            </w:r>
          </w:p>
        </w:tc>
      </w:tr>
      <w:tr w:rsidR="00252459" w:rsidRPr="00AD0037" w:rsidTr="00B9028A">
        <w:tc>
          <w:tcPr>
            <w:tcW w:w="2044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Шестой  уровень квалификации</w:t>
            </w:r>
          </w:p>
        </w:tc>
        <w:tc>
          <w:tcPr>
            <w:tcW w:w="1435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20 345</w:t>
            </w:r>
          </w:p>
        </w:tc>
        <w:tc>
          <w:tcPr>
            <w:tcW w:w="1908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старший научный сотрудник музея</w:t>
            </w:r>
          </w:p>
        </w:tc>
        <w:tc>
          <w:tcPr>
            <w:tcW w:w="4678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AD0037">
              <w:t>высшее образование - бакалавриат</w:t>
            </w:r>
          </w:p>
        </w:tc>
        <w:tc>
          <w:tcPr>
            <w:tcW w:w="5138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стаж работы в научных подразделениях музея не менее пяти лет; при наличии ученой степени - не менее двух лет</w:t>
            </w:r>
          </w:p>
        </w:tc>
      </w:tr>
      <w:tr w:rsidR="00252459" w:rsidRPr="00AD0037" w:rsidTr="00B9028A">
        <w:trPr>
          <w:trHeight w:val="619"/>
        </w:trPr>
        <w:tc>
          <w:tcPr>
            <w:tcW w:w="2044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Седьмой  уровень квалификации</w:t>
            </w:r>
          </w:p>
        </w:tc>
        <w:tc>
          <w:tcPr>
            <w:tcW w:w="1435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27 109</w:t>
            </w:r>
          </w:p>
        </w:tc>
        <w:tc>
          <w:tcPr>
            <w:tcW w:w="1908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главный хранитель</w:t>
            </w:r>
          </w:p>
        </w:tc>
        <w:tc>
          <w:tcPr>
            <w:tcW w:w="4678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AD0037">
              <w:t>высшее образование - специалитет, магистратура</w:t>
            </w:r>
          </w:p>
        </w:tc>
        <w:tc>
          <w:tcPr>
            <w:tcW w:w="5138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стаж работы в должности хранителя музейных предметов I категории не менее трех лет</w:t>
            </w:r>
          </w:p>
        </w:tc>
      </w:tr>
    </w:tbl>
    <w:p w:rsidR="00252459" w:rsidRPr="00AD0037" w:rsidRDefault="00252459" w:rsidP="00C26DF5">
      <w:r w:rsidRPr="00AD0037">
        <w:br w:type="page"/>
      </w:r>
    </w:p>
    <w:p w:rsidR="00252459" w:rsidRPr="00AD0037" w:rsidRDefault="00252459" w:rsidP="00C26DF5">
      <w:pPr>
        <w:jc w:val="right"/>
        <w:rPr>
          <w:sz w:val="24"/>
          <w:szCs w:val="24"/>
        </w:rPr>
      </w:pPr>
      <w:r w:rsidRPr="00AD0037">
        <w:rPr>
          <w:sz w:val="24"/>
          <w:szCs w:val="24"/>
        </w:rPr>
        <w:t>Продолжение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43"/>
        <w:gridCol w:w="1436"/>
        <w:gridCol w:w="1908"/>
        <w:gridCol w:w="4678"/>
        <w:gridCol w:w="5138"/>
      </w:tblGrid>
      <w:tr w:rsidR="00252459" w:rsidRPr="00AD0037" w:rsidTr="00B9028A">
        <w:trPr>
          <w:trHeight w:val="619"/>
        </w:trPr>
        <w:tc>
          <w:tcPr>
            <w:tcW w:w="15203" w:type="dxa"/>
            <w:gridSpan w:val="5"/>
            <w:vAlign w:val="center"/>
          </w:tcPr>
          <w:p w:rsidR="00252459" w:rsidRPr="00AD0037" w:rsidRDefault="00252459" w:rsidP="00B9028A">
            <w:pPr>
              <w:adjustRightInd w:val="0"/>
              <w:ind w:left="45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04.08.2014 № 521н «Об утверждении профессионального стандарта «Специалист по учету музейных предметов»</w:t>
            </w:r>
          </w:p>
        </w:tc>
      </w:tr>
      <w:tr w:rsidR="00252459" w:rsidRPr="00AD0037" w:rsidTr="00B9028A">
        <w:trPr>
          <w:trHeight w:val="415"/>
        </w:trPr>
        <w:tc>
          <w:tcPr>
            <w:tcW w:w="2043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36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 xml:space="preserve">Оклад (рублей) </w:t>
            </w:r>
          </w:p>
        </w:tc>
        <w:tc>
          <w:tcPr>
            <w:tcW w:w="1908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678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5138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252459" w:rsidRPr="00AD0037" w:rsidTr="00B9028A">
        <w:tc>
          <w:tcPr>
            <w:tcW w:w="2043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Пятый  уровень квалификации</w:t>
            </w:r>
          </w:p>
        </w:tc>
        <w:tc>
          <w:tcPr>
            <w:tcW w:w="1436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17 222</w:t>
            </w:r>
          </w:p>
        </w:tc>
        <w:tc>
          <w:tcPr>
            <w:tcW w:w="1908" w:type="dxa"/>
            <w:vAlign w:val="center"/>
          </w:tcPr>
          <w:p w:rsidR="00252459" w:rsidRPr="00AD0037" w:rsidRDefault="00252459" w:rsidP="00B902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0037">
              <w:rPr>
                <w:rFonts w:ascii="Times New Roman" w:hAnsi="Times New Roman" w:cs="Times New Roman"/>
              </w:rPr>
              <w:t>специалист по учету музейных предметов</w:t>
            </w:r>
          </w:p>
        </w:tc>
        <w:tc>
          <w:tcPr>
            <w:tcW w:w="4678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AD0037">
              <w:t>среднее профессиональное образование</w:t>
            </w:r>
          </w:p>
        </w:tc>
        <w:tc>
          <w:tcPr>
            <w:tcW w:w="5138" w:type="dxa"/>
            <w:vAlign w:val="center"/>
          </w:tcPr>
          <w:p w:rsidR="00252459" w:rsidRPr="00AD0037" w:rsidRDefault="00252459" w:rsidP="00B902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0037">
              <w:rPr>
                <w:rFonts w:ascii="Times New Roman" w:hAnsi="Times New Roman" w:cs="Times New Roman"/>
              </w:rPr>
              <w:t>прохождение стажировки в музее в течение трех месяцев</w:t>
            </w:r>
          </w:p>
        </w:tc>
      </w:tr>
      <w:tr w:rsidR="00252459" w:rsidRPr="00AD0037" w:rsidTr="00B9028A">
        <w:tc>
          <w:tcPr>
            <w:tcW w:w="2043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Пятый  уровень квалификации</w:t>
            </w:r>
          </w:p>
        </w:tc>
        <w:tc>
          <w:tcPr>
            <w:tcW w:w="1436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18 082</w:t>
            </w:r>
          </w:p>
        </w:tc>
        <w:tc>
          <w:tcPr>
            <w:tcW w:w="1908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 xml:space="preserve">специалист по учету музейных предметов II категории </w:t>
            </w:r>
          </w:p>
        </w:tc>
        <w:tc>
          <w:tcPr>
            <w:tcW w:w="4678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AD0037">
              <w:t>среднее профессиональное образование</w:t>
            </w:r>
          </w:p>
        </w:tc>
        <w:tc>
          <w:tcPr>
            <w:tcW w:w="5138" w:type="dxa"/>
          </w:tcPr>
          <w:p w:rsidR="00252459" w:rsidRPr="00AD0037" w:rsidRDefault="00252459" w:rsidP="00B902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0037">
              <w:rPr>
                <w:rFonts w:ascii="Times New Roman" w:hAnsi="Times New Roman" w:cs="Times New Roman"/>
              </w:rPr>
              <w:t>стаж работы в должности специалиста по учету музейных предметов не менее одного года</w:t>
            </w:r>
          </w:p>
        </w:tc>
      </w:tr>
      <w:tr w:rsidR="00252459" w:rsidRPr="00AD0037" w:rsidTr="00B9028A">
        <w:tc>
          <w:tcPr>
            <w:tcW w:w="2043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Пятый  уровень квалификации</w:t>
            </w:r>
          </w:p>
        </w:tc>
        <w:tc>
          <w:tcPr>
            <w:tcW w:w="1436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18 499</w:t>
            </w:r>
          </w:p>
        </w:tc>
        <w:tc>
          <w:tcPr>
            <w:tcW w:w="1908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младший научный сотрудник музея</w:t>
            </w:r>
          </w:p>
        </w:tc>
        <w:tc>
          <w:tcPr>
            <w:tcW w:w="4678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AD0037">
              <w:t>среднее профессиональное образование</w:t>
            </w:r>
          </w:p>
        </w:tc>
        <w:tc>
          <w:tcPr>
            <w:tcW w:w="5138" w:type="dxa"/>
          </w:tcPr>
          <w:p w:rsidR="00252459" w:rsidRPr="00AD0037" w:rsidRDefault="00252459" w:rsidP="00B902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0037">
              <w:rPr>
                <w:rFonts w:ascii="Times New Roman" w:hAnsi="Times New Roman" w:cs="Times New Roman"/>
              </w:rPr>
              <w:t>при наличии среднего профессионального образования стаж работы в учетно-хранительских подразделениях музея не менее одного года</w:t>
            </w:r>
          </w:p>
        </w:tc>
      </w:tr>
      <w:tr w:rsidR="00252459" w:rsidRPr="00AD0037" w:rsidTr="00B9028A">
        <w:tc>
          <w:tcPr>
            <w:tcW w:w="2043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Шестой  уровень квалификации</w:t>
            </w:r>
          </w:p>
        </w:tc>
        <w:tc>
          <w:tcPr>
            <w:tcW w:w="1436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20 345</w:t>
            </w:r>
          </w:p>
        </w:tc>
        <w:tc>
          <w:tcPr>
            <w:tcW w:w="1908" w:type="dxa"/>
            <w:vAlign w:val="center"/>
          </w:tcPr>
          <w:p w:rsidR="00252459" w:rsidRPr="00AD0037" w:rsidRDefault="00252459" w:rsidP="00B902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0037">
              <w:rPr>
                <w:rFonts w:ascii="Times New Roman" w:hAnsi="Times New Roman" w:cs="Times New Roman"/>
              </w:rPr>
              <w:t>специалист по учету музейных предметов I категории</w:t>
            </w:r>
          </w:p>
        </w:tc>
        <w:tc>
          <w:tcPr>
            <w:tcW w:w="4678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AD0037">
              <w:t>высшее образование - бакалавриат</w:t>
            </w:r>
          </w:p>
        </w:tc>
        <w:tc>
          <w:tcPr>
            <w:tcW w:w="5138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стаж работы в должности специалиста по учету музейных предметов II категории не менее двух лет</w:t>
            </w:r>
          </w:p>
        </w:tc>
      </w:tr>
      <w:tr w:rsidR="00252459" w:rsidRPr="00AD0037" w:rsidTr="00B9028A">
        <w:tc>
          <w:tcPr>
            <w:tcW w:w="2043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Шестой  уровень квалификации</w:t>
            </w:r>
          </w:p>
        </w:tc>
        <w:tc>
          <w:tcPr>
            <w:tcW w:w="1436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19 420</w:t>
            </w:r>
          </w:p>
        </w:tc>
        <w:tc>
          <w:tcPr>
            <w:tcW w:w="1908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научный сотрудник музей</w:t>
            </w:r>
          </w:p>
        </w:tc>
        <w:tc>
          <w:tcPr>
            <w:tcW w:w="4678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AD0037">
              <w:t>высшее образование - бакалавриат</w:t>
            </w:r>
          </w:p>
        </w:tc>
        <w:tc>
          <w:tcPr>
            <w:tcW w:w="5138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стаж работы в должности младшего научного сотрудника музея в учетно-хранительских подразделениях музея не менее двух лет</w:t>
            </w:r>
          </w:p>
        </w:tc>
      </w:tr>
      <w:tr w:rsidR="00252459" w:rsidRPr="00AD0037" w:rsidTr="00B9028A">
        <w:tc>
          <w:tcPr>
            <w:tcW w:w="2043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Шестой  уровень квалификации</w:t>
            </w:r>
          </w:p>
        </w:tc>
        <w:tc>
          <w:tcPr>
            <w:tcW w:w="1436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18 499</w:t>
            </w:r>
          </w:p>
        </w:tc>
        <w:tc>
          <w:tcPr>
            <w:tcW w:w="1908" w:type="dxa"/>
            <w:vAlign w:val="center"/>
          </w:tcPr>
          <w:p w:rsidR="00252459" w:rsidRPr="00AD0037" w:rsidRDefault="00252459" w:rsidP="00B9028A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AD0037">
              <w:rPr>
                <w:rFonts w:ascii="Times New Roman" w:hAnsi="Times New Roman" w:cs="Times New Roman"/>
              </w:rPr>
              <w:t>редактор электронных баз данных музея</w:t>
            </w:r>
          </w:p>
        </w:tc>
        <w:tc>
          <w:tcPr>
            <w:tcW w:w="4678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AD0037">
              <w:t>высшее образование - бакалавриат</w:t>
            </w:r>
          </w:p>
        </w:tc>
        <w:tc>
          <w:tcPr>
            <w:tcW w:w="5138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tabs>
                <w:tab w:val="left" w:pos="2604"/>
              </w:tabs>
              <w:adjustRightInd w:val="0"/>
            </w:pPr>
            <w:r w:rsidRPr="00AD0037">
              <w:t>-</w:t>
            </w:r>
          </w:p>
        </w:tc>
      </w:tr>
      <w:tr w:rsidR="00252459" w:rsidRPr="00AD0037" w:rsidTr="00B9028A">
        <w:trPr>
          <w:trHeight w:val="619"/>
        </w:trPr>
        <w:tc>
          <w:tcPr>
            <w:tcW w:w="2043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Шестой  уровень квалификации</w:t>
            </w:r>
          </w:p>
        </w:tc>
        <w:tc>
          <w:tcPr>
            <w:tcW w:w="1436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19 420</w:t>
            </w:r>
          </w:p>
        </w:tc>
        <w:tc>
          <w:tcPr>
            <w:tcW w:w="1908" w:type="dxa"/>
            <w:vAlign w:val="center"/>
          </w:tcPr>
          <w:p w:rsidR="00252459" w:rsidRPr="00AD0037" w:rsidRDefault="00252459" w:rsidP="00B9028A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AD0037">
              <w:rPr>
                <w:rFonts w:ascii="Times New Roman" w:hAnsi="Times New Roman" w:cs="Times New Roman"/>
              </w:rPr>
              <w:t>редактор электронных баз данных музея II категории</w:t>
            </w:r>
          </w:p>
        </w:tc>
        <w:tc>
          <w:tcPr>
            <w:tcW w:w="4678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AD0037">
              <w:t>высшее образование - бакалавриат</w:t>
            </w:r>
          </w:p>
        </w:tc>
        <w:tc>
          <w:tcPr>
            <w:tcW w:w="5138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стаж работы в должности редактора электронных баз данных музея не менее двух лет</w:t>
            </w:r>
          </w:p>
        </w:tc>
      </w:tr>
      <w:tr w:rsidR="00252459" w:rsidRPr="00AD0037" w:rsidTr="00B9028A">
        <w:trPr>
          <w:trHeight w:val="535"/>
        </w:trPr>
        <w:tc>
          <w:tcPr>
            <w:tcW w:w="2043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Шестой  уровень квалификации</w:t>
            </w:r>
          </w:p>
        </w:tc>
        <w:tc>
          <w:tcPr>
            <w:tcW w:w="1436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20 345</w:t>
            </w:r>
          </w:p>
        </w:tc>
        <w:tc>
          <w:tcPr>
            <w:tcW w:w="1908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 xml:space="preserve">редактор электронных баз данных музея I категории </w:t>
            </w:r>
          </w:p>
        </w:tc>
        <w:tc>
          <w:tcPr>
            <w:tcW w:w="4678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AD0037">
              <w:t>высшее образование - бакалавриат</w:t>
            </w:r>
          </w:p>
        </w:tc>
        <w:tc>
          <w:tcPr>
            <w:tcW w:w="5138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стаж работы в должности редактора электронных баз данных музея II категории не менее одного года</w:t>
            </w:r>
          </w:p>
        </w:tc>
      </w:tr>
      <w:tr w:rsidR="00252459" w:rsidRPr="00AD0037" w:rsidTr="00B9028A">
        <w:trPr>
          <w:trHeight w:val="404"/>
        </w:trPr>
        <w:tc>
          <w:tcPr>
            <w:tcW w:w="2043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Седьмой  уровень квалификации</w:t>
            </w:r>
          </w:p>
        </w:tc>
        <w:tc>
          <w:tcPr>
            <w:tcW w:w="1436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27 109</w:t>
            </w:r>
          </w:p>
        </w:tc>
        <w:tc>
          <w:tcPr>
            <w:tcW w:w="1908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заведующий отделом (сектором) учета музея</w:t>
            </w:r>
          </w:p>
        </w:tc>
        <w:tc>
          <w:tcPr>
            <w:tcW w:w="4678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AD0037">
              <w:t>высшее образование - специалитет, магистратура</w:t>
            </w:r>
          </w:p>
        </w:tc>
        <w:tc>
          <w:tcPr>
            <w:tcW w:w="5138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стаж работы в учетно-хранительских подразделениях музея не менее трех лет</w:t>
            </w:r>
          </w:p>
        </w:tc>
      </w:tr>
    </w:tbl>
    <w:p w:rsidR="00252459" w:rsidRPr="00AD0037" w:rsidRDefault="00252459" w:rsidP="00C26DF5">
      <w:r w:rsidRPr="00AD0037">
        <w:br w:type="page"/>
      </w:r>
    </w:p>
    <w:p w:rsidR="00252459" w:rsidRPr="00AD0037" w:rsidRDefault="00252459" w:rsidP="00C26DF5">
      <w:pPr>
        <w:jc w:val="right"/>
        <w:rPr>
          <w:sz w:val="24"/>
          <w:szCs w:val="24"/>
        </w:rPr>
      </w:pPr>
      <w:r w:rsidRPr="00AD0037">
        <w:rPr>
          <w:sz w:val="24"/>
          <w:szCs w:val="24"/>
        </w:rPr>
        <w:t>Продолжение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43"/>
        <w:gridCol w:w="1436"/>
        <w:gridCol w:w="1910"/>
        <w:gridCol w:w="4677"/>
        <w:gridCol w:w="5137"/>
      </w:tblGrid>
      <w:tr w:rsidR="00252459" w:rsidRPr="00AD0037" w:rsidTr="00B9028A">
        <w:trPr>
          <w:trHeight w:val="619"/>
        </w:trPr>
        <w:tc>
          <w:tcPr>
            <w:tcW w:w="15203" w:type="dxa"/>
            <w:gridSpan w:val="5"/>
            <w:vAlign w:val="center"/>
          </w:tcPr>
          <w:p w:rsidR="00252459" w:rsidRPr="00AD0037" w:rsidRDefault="00252459" w:rsidP="00B9028A">
            <w:pPr>
              <w:adjustRightInd w:val="0"/>
              <w:ind w:left="45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21.02.2019 № 103н «Об утверждении профессионального стандарта «Бухгалтер»</w:t>
            </w:r>
          </w:p>
        </w:tc>
      </w:tr>
      <w:tr w:rsidR="00252459" w:rsidRPr="00AD0037" w:rsidTr="00B9028A">
        <w:tc>
          <w:tcPr>
            <w:tcW w:w="2043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36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1910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677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5137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252459" w:rsidRPr="00AD0037" w:rsidTr="00B9028A">
        <w:trPr>
          <w:trHeight w:val="308"/>
        </w:trPr>
        <w:tc>
          <w:tcPr>
            <w:tcW w:w="2043" w:type="dxa"/>
            <w:vMerge w:val="restart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Пятый уровень квалификации</w:t>
            </w:r>
          </w:p>
        </w:tc>
        <w:tc>
          <w:tcPr>
            <w:tcW w:w="1436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18 499</w:t>
            </w:r>
          </w:p>
        </w:tc>
        <w:tc>
          <w:tcPr>
            <w:tcW w:w="1910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 xml:space="preserve">бухгалтер </w:t>
            </w:r>
          </w:p>
        </w:tc>
        <w:tc>
          <w:tcPr>
            <w:tcW w:w="4677" w:type="dxa"/>
            <w:vMerge w:val="restart"/>
            <w:vAlign w:val="center"/>
          </w:tcPr>
          <w:p w:rsidR="00252459" w:rsidRPr="00AD0037" w:rsidRDefault="00252459" w:rsidP="00B9028A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AD0037">
              <w:rPr>
                <w:rFonts w:ascii="Times New Roman" w:hAnsi="Times New Roman" w:cs="Times New Roman"/>
              </w:rPr>
              <w:t>среднее профессиональное образование - программы подготовки специалистов среднего звена или</w:t>
            </w:r>
          </w:p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AD0037"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</w:tc>
        <w:tc>
          <w:tcPr>
            <w:tcW w:w="5137" w:type="dxa"/>
            <w:vMerge w:val="restart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AD0037">
              <w:t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 w:rsidR="00252459" w:rsidRPr="00AD0037" w:rsidTr="00B9028A">
        <w:trPr>
          <w:trHeight w:val="308"/>
        </w:trPr>
        <w:tc>
          <w:tcPr>
            <w:tcW w:w="2043" w:type="dxa"/>
            <w:vMerge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</w:p>
        </w:tc>
        <w:tc>
          <w:tcPr>
            <w:tcW w:w="1436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19 420</w:t>
            </w:r>
          </w:p>
        </w:tc>
        <w:tc>
          <w:tcPr>
            <w:tcW w:w="1910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бухгалтер 2 категории</w:t>
            </w:r>
          </w:p>
        </w:tc>
        <w:tc>
          <w:tcPr>
            <w:tcW w:w="4677" w:type="dxa"/>
            <w:vMerge/>
            <w:vAlign w:val="center"/>
          </w:tcPr>
          <w:p w:rsidR="00252459" w:rsidRPr="00AD0037" w:rsidRDefault="00252459" w:rsidP="00B9028A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  <w:vMerge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</w:p>
        </w:tc>
      </w:tr>
      <w:tr w:rsidR="00252459" w:rsidRPr="00AD0037" w:rsidTr="00B9028A">
        <w:trPr>
          <w:trHeight w:val="308"/>
        </w:trPr>
        <w:tc>
          <w:tcPr>
            <w:tcW w:w="2043" w:type="dxa"/>
            <w:vMerge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</w:p>
        </w:tc>
        <w:tc>
          <w:tcPr>
            <w:tcW w:w="1436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20 345</w:t>
            </w:r>
          </w:p>
        </w:tc>
        <w:tc>
          <w:tcPr>
            <w:tcW w:w="1910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бухгалтер 1 категории</w:t>
            </w:r>
          </w:p>
        </w:tc>
        <w:tc>
          <w:tcPr>
            <w:tcW w:w="4677" w:type="dxa"/>
            <w:vMerge/>
            <w:vAlign w:val="center"/>
          </w:tcPr>
          <w:p w:rsidR="00252459" w:rsidRPr="00AD0037" w:rsidRDefault="00252459" w:rsidP="00B9028A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  <w:vMerge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</w:p>
        </w:tc>
      </w:tr>
      <w:tr w:rsidR="00252459" w:rsidRPr="00AD0037" w:rsidTr="00B9028A">
        <w:tc>
          <w:tcPr>
            <w:tcW w:w="2043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Шестой  уровень квалификации</w:t>
            </w:r>
          </w:p>
        </w:tc>
        <w:tc>
          <w:tcPr>
            <w:tcW w:w="1436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rPr>
                <w:bCs/>
              </w:rPr>
              <w:t>на 40 % ниже должност-ного оклада директора</w:t>
            </w:r>
          </w:p>
        </w:tc>
        <w:tc>
          <w:tcPr>
            <w:tcW w:w="1910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главный бухгалтер</w:t>
            </w:r>
          </w:p>
        </w:tc>
        <w:tc>
          <w:tcPr>
            <w:tcW w:w="4677" w:type="dxa"/>
          </w:tcPr>
          <w:p w:rsidR="00252459" w:rsidRPr="00AD0037" w:rsidRDefault="00252459" w:rsidP="00B9028A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AD0037">
              <w:rPr>
                <w:rFonts w:ascii="Times New Roman" w:hAnsi="Times New Roman" w:cs="Times New Roman"/>
              </w:rPr>
              <w:t>высшее образование - бакалавриат или</w:t>
            </w:r>
          </w:p>
          <w:p w:rsidR="00252459" w:rsidRPr="00AD0037" w:rsidRDefault="00252459" w:rsidP="00B9028A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AD0037">
              <w:rPr>
                <w:rFonts w:ascii="Times New Roman" w:hAnsi="Times New Roman" w:cs="Times New Roman"/>
              </w:rPr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или</w:t>
            </w:r>
          </w:p>
          <w:p w:rsidR="00252459" w:rsidRPr="00AD0037" w:rsidRDefault="00252459" w:rsidP="00B9028A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AD0037">
              <w:rPr>
                <w:rFonts w:ascii="Times New Roman" w:hAnsi="Times New Roman" w:cs="Times New Roman"/>
              </w:rPr>
              <w:t>среднее профессиональное образование - программы подготовки специалистов среднего звена или</w:t>
            </w:r>
          </w:p>
          <w:p w:rsidR="00252459" w:rsidRPr="00AD0037" w:rsidRDefault="00252459" w:rsidP="00B9028A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AD0037">
              <w:rPr>
                <w:rFonts w:ascii="Times New Roman" w:hAnsi="Times New Roman" w:cs="Times New Roman"/>
              </w:rP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</w:tc>
        <w:tc>
          <w:tcPr>
            <w:tcW w:w="5137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не менее пяти лет бухгалтерско-финансовой работы при наличии высшего образования                                                не менее семи лет бухгалтерско-финансовой работы при наличии среднего профессионального образования</w:t>
            </w:r>
          </w:p>
        </w:tc>
      </w:tr>
      <w:tr w:rsidR="00252459" w:rsidRPr="00AD0037" w:rsidTr="00B9028A">
        <w:trPr>
          <w:trHeight w:val="619"/>
        </w:trPr>
        <w:tc>
          <w:tcPr>
            <w:tcW w:w="15203" w:type="dxa"/>
            <w:gridSpan w:val="5"/>
            <w:vAlign w:val="center"/>
          </w:tcPr>
          <w:p w:rsidR="00252459" w:rsidRPr="00AD0037" w:rsidRDefault="00252459" w:rsidP="00B9028A">
            <w:pPr>
              <w:adjustRightInd w:val="0"/>
              <w:ind w:left="45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09.03.2022 № 109н «Об утверждении профессионального стандарта «Специалист по управлению персоналом»</w:t>
            </w:r>
          </w:p>
        </w:tc>
      </w:tr>
      <w:tr w:rsidR="00252459" w:rsidRPr="00AD0037" w:rsidTr="00B9028A">
        <w:tc>
          <w:tcPr>
            <w:tcW w:w="2043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36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1910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677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5137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</w:tbl>
    <w:p w:rsidR="00252459" w:rsidRPr="00AD0037" w:rsidRDefault="00252459" w:rsidP="00C26DF5">
      <w:r w:rsidRPr="00AD0037">
        <w:br w:type="page"/>
      </w:r>
    </w:p>
    <w:p w:rsidR="00252459" w:rsidRPr="00AD0037" w:rsidRDefault="00252459" w:rsidP="00C26DF5">
      <w:pPr>
        <w:jc w:val="right"/>
        <w:rPr>
          <w:sz w:val="24"/>
          <w:szCs w:val="24"/>
        </w:rPr>
      </w:pPr>
      <w:r w:rsidRPr="00AD0037">
        <w:rPr>
          <w:sz w:val="24"/>
          <w:szCs w:val="24"/>
        </w:rPr>
        <w:t>Продолжение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43"/>
        <w:gridCol w:w="1436"/>
        <w:gridCol w:w="1910"/>
        <w:gridCol w:w="4677"/>
        <w:gridCol w:w="5137"/>
      </w:tblGrid>
      <w:tr w:rsidR="00252459" w:rsidRPr="00AD0037" w:rsidTr="00B9028A">
        <w:tc>
          <w:tcPr>
            <w:tcW w:w="2043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Шестой уровень квалификации                Код А</w:t>
            </w:r>
          </w:p>
        </w:tc>
        <w:tc>
          <w:tcPr>
            <w:tcW w:w="1436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14 033</w:t>
            </w:r>
          </w:p>
        </w:tc>
        <w:tc>
          <w:tcPr>
            <w:tcW w:w="1910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специалист по персоналу</w:t>
            </w:r>
          </w:p>
        </w:tc>
        <w:tc>
          <w:tcPr>
            <w:tcW w:w="4677" w:type="dxa"/>
            <w:vAlign w:val="center"/>
          </w:tcPr>
          <w:p w:rsidR="00252459" w:rsidRPr="00AD0037" w:rsidRDefault="00252459" w:rsidP="00B9028A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AD0037">
              <w:rPr>
                <w:rFonts w:ascii="Times New Roman" w:hAnsi="Times New Roman" w:cs="Times New Roman"/>
              </w:rPr>
              <w:t>среднее профессиональное образование - программы подготовки специалистов среднего звена и дополнительное профессиональное образование - программы профессиональной переподготовки в области управления персоналом или в области документационного обеспечения работы с персоналом или</w:t>
            </w:r>
          </w:p>
          <w:p w:rsidR="00252459" w:rsidRPr="00AD0037" w:rsidRDefault="00252459" w:rsidP="00B9028A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AD0037">
              <w:rPr>
                <w:rFonts w:ascii="Times New Roman" w:hAnsi="Times New Roman" w:cs="Times New Roman"/>
              </w:rPr>
              <w:t>высшее образование - бакалавриат или</w:t>
            </w:r>
          </w:p>
          <w:p w:rsidR="00252459" w:rsidRPr="00AD0037" w:rsidRDefault="00252459" w:rsidP="00B9028A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AD0037">
              <w:rPr>
                <w:rFonts w:ascii="Times New Roman" w:hAnsi="Times New Roman" w:cs="Times New Roman"/>
              </w:rPr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в области управления персоналом или в области документационного обеспечения работы с персоналом</w:t>
            </w:r>
          </w:p>
        </w:tc>
        <w:tc>
          <w:tcPr>
            <w:tcW w:w="5137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не менее трех лет в сфере управления персоналом при наличии среднего профессионального образования и дополнительного профессионального образования - программ профессиональной переподготовки в области управления персоналом или в области документационного обеспечения работы с персоналом</w:t>
            </w:r>
          </w:p>
        </w:tc>
      </w:tr>
      <w:tr w:rsidR="00252459" w:rsidRPr="00AD0037" w:rsidTr="00B9028A">
        <w:tc>
          <w:tcPr>
            <w:tcW w:w="2043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Шестой уровень квалификации                Код В</w:t>
            </w:r>
          </w:p>
        </w:tc>
        <w:tc>
          <w:tcPr>
            <w:tcW w:w="1436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17 222</w:t>
            </w:r>
          </w:p>
        </w:tc>
        <w:tc>
          <w:tcPr>
            <w:tcW w:w="1910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специалист по персоналу менеджер по персоналу</w:t>
            </w:r>
          </w:p>
        </w:tc>
        <w:tc>
          <w:tcPr>
            <w:tcW w:w="4677" w:type="dxa"/>
          </w:tcPr>
          <w:p w:rsidR="00252459" w:rsidRPr="00AD0037" w:rsidRDefault="00252459" w:rsidP="00B9028A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AD0037">
              <w:rPr>
                <w:rFonts w:ascii="Times New Roman" w:hAnsi="Times New Roman" w:cs="Times New Roman"/>
              </w:rPr>
              <w:t xml:space="preserve">высшее образование - бакалавриат </w:t>
            </w:r>
          </w:p>
          <w:p w:rsidR="00252459" w:rsidRPr="00AD0037" w:rsidRDefault="00252459" w:rsidP="00B9028A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AD0037">
              <w:rPr>
                <w:rFonts w:ascii="Times New Roman" w:hAnsi="Times New Roman" w:cs="Times New Roman"/>
              </w:rPr>
              <w:t>или</w:t>
            </w:r>
          </w:p>
          <w:p w:rsidR="00252459" w:rsidRPr="00AD0037" w:rsidRDefault="00252459" w:rsidP="00B9028A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AD0037">
              <w:rPr>
                <w:rFonts w:ascii="Times New Roman" w:hAnsi="Times New Roman" w:cs="Times New Roman"/>
              </w:rPr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по направлениям деятельности по обеспечению персоналом</w:t>
            </w:r>
          </w:p>
        </w:tc>
        <w:tc>
          <w:tcPr>
            <w:tcW w:w="5137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-</w:t>
            </w:r>
          </w:p>
        </w:tc>
      </w:tr>
      <w:tr w:rsidR="00252459" w:rsidRPr="00AD0037" w:rsidTr="00B9028A">
        <w:trPr>
          <w:trHeight w:val="619"/>
        </w:trPr>
        <w:tc>
          <w:tcPr>
            <w:tcW w:w="15203" w:type="dxa"/>
            <w:gridSpan w:val="5"/>
            <w:vAlign w:val="center"/>
          </w:tcPr>
          <w:p w:rsidR="00252459" w:rsidRPr="00AD0037" w:rsidRDefault="00252459" w:rsidP="00B9028A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AD0037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15.06.2020 № 333н «Об утверждении профессионального стандарта «Специалист по организационному и документационному обеспечению управления организацией»</w:t>
            </w:r>
          </w:p>
        </w:tc>
      </w:tr>
      <w:tr w:rsidR="00252459" w:rsidRPr="00AD0037" w:rsidTr="00B9028A">
        <w:tc>
          <w:tcPr>
            <w:tcW w:w="2043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36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1910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677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5137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252459" w:rsidRPr="00AD0037" w:rsidTr="00B9028A">
        <w:tc>
          <w:tcPr>
            <w:tcW w:w="2043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Третий уровень квалификации</w:t>
            </w:r>
          </w:p>
        </w:tc>
        <w:tc>
          <w:tcPr>
            <w:tcW w:w="1436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12 760</w:t>
            </w:r>
          </w:p>
        </w:tc>
        <w:tc>
          <w:tcPr>
            <w:tcW w:w="1910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секретарь-администратор</w:t>
            </w:r>
          </w:p>
        </w:tc>
        <w:tc>
          <w:tcPr>
            <w:tcW w:w="4677" w:type="dxa"/>
            <w:vAlign w:val="center"/>
          </w:tcPr>
          <w:p w:rsidR="00252459" w:rsidRPr="00AD0037" w:rsidRDefault="00252459" w:rsidP="00B902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0037">
              <w:rPr>
                <w:rFonts w:ascii="Times New Roman" w:hAnsi="Times New Roman" w:cs="Times New Roman"/>
              </w:rPr>
              <w:t>среднее общее образование</w:t>
            </w:r>
          </w:p>
          <w:p w:rsidR="00252459" w:rsidRPr="00AD0037" w:rsidRDefault="00252459" w:rsidP="00B902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0037">
              <w:rPr>
                <w:rFonts w:ascii="Times New Roman" w:hAnsi="Times New Roman" w:cs="Times New Roman"/>
              </w:rPr>
              <w:t>Профессиональное обучение - программы профессиональной подготовки по должностям служащих, программы переподготовки служащих, программы повышения квалификации служащих</w:t>
            </w:r>
          </w:p>
        </w:tc>
        <w:tc>
          <w:tcPr>
            <w:tcW w:w="5137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AD0037">
              <w:t>-</w:t>
            </w:r>
          </w:p>
        </w:tc>
      </w:tr>
    </w:tbl>
    <w:p w:rsidR="00252459" w:rsidRPr="00AD0037" w:rsidRDefault="00252459" w:rsidP="00C26DF5">
      <w:r w:rsidRPr="00AD0037">
        <w:br w:type="page"/>
      </w:r>
    </w:p>
    <w:p w:rsidR="00252459" w:rsidRPr="00AD0037" w:rsidRDefault="00252459" w:rsidP="00C26DF5">
      <w:pPr>
        <w:jc w:val="right"/>
        <w:rPr>
          <w:sz w:val="24"/>
          <w:szCs w:val="24"/>
        </w:rPr>
      </w:pPr>
      <w:r w:rsidRPr="00AD0037">
        <w:rPr>
          <w:sz w:val="24"/>
          <w:szCs w:val="24"/>
        </w:rPr>
        <w:t>Продолжение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43"/>
        <w:gridCol w:w="1436"/>
        <w:gridCol w:w="1910"/>
        <w:gridCol w:w="818"/>
        <w:gridCol w:w="3859"/>
        <w:gridCol w:w="690"/>
        <w:gridCol w:w="4447"/>
      </w:tblGrid>
      <w:tr w:rsidR="00252459" w:rsidRPr="00AD0037" w:rsidTr="00B9028A">
        <w:tc>
          <w:tcPr>
            <w:tcW w:w="2043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Пятый уровень квалификации</w:t>
            </w:r>
          </w:p>
        </w:tc>
        <w:tc>
          <w:tcPr>
            <w:tcW w:w="1436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14 110</w:t>
            </w:r>
          </w:p>
        </w:tc>
        <w:tc>
          <w:tcPr>
            <w:tcW w:w="1910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делопроизводитель</w:t>
            </w:r>
          </w:p>
        </w:tc>
        <w:tc>
          <w:tcPr>
            <w:tcW w:w="4677" w:type="dxa"/>
            <w:gridSpan w:val="2"/>
          </w:tcPr>
          <w:p w:rsidR="00252459" w:rsidRPr="00AD0037" w:rsidRDefault="00252459" w:rsidP="00B902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0037">
              <w:rPr>
                <w:rFonts w:ascii="Times New Roman" w:hAnsi="Times New Roman" w:cs="Times New Roman"/>
              </w:rPr>
              <w:t>среднее профессиональное образование - программы подготовки специалистов среднего звена или</w:t>
            </w:r>
          </w:p>
          <w:p w:rsidR="00252459" w:rsidRPr="00AD0037" w:rsidRDefault="00252459" w:rsidP="00B902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0037">
              <w:rPr>
                <w:rFonts w:ascii="Times New Roman" w:hAnsi="Times New Roman" w:cs="Times New Roman"/>
              </w:rPr>
              <w:t>среднее профессиональное образование (непрофильное) - программы подготовки специалистов среднего звена и дополнительное профессиональное образование по дополнительным профессиональным программам профессиональной переподготовки по профилю деятельности</w:t>
            </w:r>
          </w:p>
        </w:tc>
        <w:tc>
          <w:tcPr>
            <w:tcW w:w="5137" w:type="dxa"/>
            <w:gridSpan w:val="2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AD0037">
              <w:t>-</w:t>
            </w:r>
          </w:p>
        </w:tc>
      </w:tr>
      <w:tr w:rsidR="00252459" w:rsidRPr="00AD0037" w:rsidTr="00B9028A">
        <w:trPr>
          <w:trHeight w:val="619"/>
        </w:trPr>
        <w:tc>
          <w:tcPr>
            <w:tcW w:w="15203" w:type="dxa"/>
            <w:gridSpan w:val="7"/>
            <w:vAlign w:val="center"/>
          </w:tcPr>
          <w:p w:rsidR="00252459" w:rsidRPr="00AD0037" w:rsidRDefault="00252459" w:rsidP="00B9028A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AD0037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27.04.2023 № 421н «Об утверждении профессионального стандарта «Специалист по управлению документами организации»</w:t>
            </w:r>
          </w:p>
        </w:tc>
      </w:tr>
      <w:tr w:rsidR="00252459" w:rsidRPr="00AD0037" w:rsidTr="00B9028A">
        <w:tc>
          <w:tcPr>
            <w:tcW w:w="2043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36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1910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677" w:type="dxa"/>
            <w:gridSpan w:val="2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5137" w:type="dxa"/>
            <w:gridSpan w:val="2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Требования к опыту практической работы                                                       Особые условия допуска к работе            Другие характеристики</w:t>
            </w:r>
          </w:p>
        </w:tc>
      </w:tr>
      <w:tr w:rsidR="00252459" w:rsidRPr="00AD0037" w:rsidTr="00B9028A">
        <w:tc>
          <w:tcPr>
            <w:tcW w:w="2043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Шестой уровень квалификации</w:t>
            </w:r>
          </w:p>
        </w:tc>
        <w:tc>
          <w:tcPr>
            <w:tcW w:w="1436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18 499</w:t>
            </w:r>
          </w:p>
        </w:tc>
        <w:tc>
          <w:tcPr>
            <w:tcW w:w="1910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документовед</w:t>
            </w:r>
          </w:p>
        </w:tc>
        <w:tc>
          <w:tcPr>
            <w:tcW w:w="4677" w:type="dxa"/>
            <w:gridSpan w:val="2"/>
            <w:vAlign w:val="center"/>
          </w:tcPr>
          <w:p w:rsidR="00252459" w:rsidRPr="00AD0037" w:rsidRDefault="00252459" w:rsidP="00B902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0037">
              <w:rPr>
                <w:rFonts w:ascii="Times New Roman" w:hAnsi="Times New Roman" w:cs="Times New Roman"/>
              </w:rPr>
              <w:t>высшее образование - бакалавриат</w:t>
            </w:r>
          </w:p>
          <w:p w:rsidR="00252459" w:rsidRPr="00AD0037" w:rsidRDefault="00252459" w:rsidP="00B902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0037">
              <w:rPr>
                <w:rFonts w:ascii="Times New Roman" w:hAnsi="Times New Roman" w:cs="Times New Roman"/>
              </w:rPr>
              <w:t>или</w:t>
            </w:r>
          </w:p>
          <w:p w:rsidR="00252459" w:rsidRPr="00AD0037" w:rsidRDefault="00252459" w:rsidP="00B902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0037">
              <w:rPr>
                <w:rFonts w:ascii="Times New Roman" w:hAnsi="Times New Roman" w:cs="Times New Roman"/>
              </w:rPr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  <w:tc>
          <w:tcPr>
            <w:tcW w:w="5137" w:type="dxa"/>
            <w:gridSpan w:val="2"/>
          </w:tcPr>
          <w:p w:rsidR="00252459" w:rsidRPr="00AD0037" w:rsidRDefault="00252459" w:rsidP="00B9028A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D0037">
              <w:rPr>
                <w:sz w:val="20"/>
                <w:szCs w:val="20"/>
              </w:rPr>
              <w:t>дополнительное профессиональное образование - программы повышения квалификации по профилю деятельности не реже одного раза в три года</w:t>
            </w:r>
          </w:p>
          <w:p w:rsidR="00252459" w:rsidRPr="00AD0037" w:rsidRDefault="00252459" w:rsidP="00B9028A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D0037">
              <w:rPr>
                <w:sz w:val="20"/>
                <w:szCs w:val="20"/>
              </w:rPr>
              <w:t>прохождение обучения мерам пожарной безопасности</w:t>
            </w:r>
            <w:r w:rsidRPr="00AD0037">
              <w:rPr>
                <w:sz w:val="20"/>
                <w:szCs w:val="20"/>
                <w:vertAlign w:val="superscript"/>
              </w:rPr>
              <w:t> </w:t>
            </w:r>
            <w:hyperlink r:id="rId13" w:anchor="/document/406961424/entry/3333" w:history="1">
              <w:r w:rsidRPr="00324231">
                <w:rPr>
                  <w:rStyle w:val="Hyperlink"/>
                  <w:sz w:val="20"/>
                  <w:szCs w:val="20"/>
                  <w:vertAlign w:val="superscript"/>
                </w:rPr>
                <w:t>3</w:t>
              </w:r>
            </w:hyperlink>
          </w:p>
          <w:p w:rsidR="00252459" w:rsidRPr="00AD0037" w:rsidRDefault="00252459" w:rsidP="00B9028A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D0037">
              <w:rPr>
                <w:sz w:val="20"/>
                <w:szCs w:val="20"/>
              </w:rPr>
              <w:t>прохождение обучения по охране труда и проверки знания требований охраны труда</w:t>
            </w:r>
            <w:r w:rsidRPr="00AD0037">
              <w:rPr>
                <w:sz w:val="20"/>
                <w:szCs w:val="20"/>
                <w:vertAlign w:val="superscript"/>
              </w:rPr>
              <w:t> </w:t>
            </w:r>
            <w:hyperlink r:id="rId14" w:anchor="/document/406961424/entry/4444" w:history="1">
              <w:r w:rsidRPr="00324231">
                <w:rPr>
                  <w:rStyle w:val="Hyperlink"/>
                  <w:sz w:val="20"/>
                  <w:szCs w:val="20"/>
                  <w:vertAlign w:val="superscript"/>
                </w:rPr>
                <w:t>4</w:t>
              </w:r>
            </w:hyperlink>
          </w:p>
          <w:p w:rsidR="00252459" w:rsidRPr="00AD0037" w:rsidRDefault="00252459" w:rsidP="00B9028A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D0037">
              <w:rPr>
                <w:sz w:val="20"/>
                <w:szCs w:val="20"/>
              </w:rPr>
              <w:t>наличие согласия работника о соблюдении условий конфиденциальности информации, а также с мерами ответственности за их нарушение (при необходимости)</w:t>
            </w:r>
          </w:p>
          <w:p w:rsidR="00252459" w:rsidRPr="00AD0037" w:rsidRDefault="00252459" w:rsidP="00B9028A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52459" w:rsidRPr="00AD0037" w:rsidRDefault="00252459" w:rsidP="00B9028A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D0037">
              <w:rPr>
                <w:sz w:val="20"/>
                <w:szCs w:val="20"/>
                <w:shd w:val="clear" w:color="auto" w:fill="FFFFFF"/>
              </w:rPr>
              <w:t>дополнительное профессиональное образование - программы повышения квалификации по профилю деятельности не реже одного раза в три года</w:t>
            </w:r>
          </w:p>
        </w:tc>
      </w:tr>
      <w:tr w:rsidR="00252459" w:rsidRPr="00AD0037" w:rsidTr="00B9028A">
        <w:trPr>
          <w:trHeight w:val="619"/>
        </w:trPr>
        <w:tc>
          <w:tcPr>
            <w:tcW w:w="15203" w:type="dxa"/>
            <w:gridSpan w:val="7"/>
            <w:vAlign w:val="center"/>
          </w:tcPr>
          <w:p w:rsidR="00252459" w:rsidRPr="00AD0037" w:rsidRDefault="00252459" w:rsidP="00B9028A">
            <w:pPr>
              <w:adjustRightInd w:val="0"/>
              <w:ind w:left="45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22.04.2021 № 274н «Об утверждении профессионального стандарта «Специалист в области охраны труда»</w:t>
            </w:r>
          </w:p>
        </w:tc>
      </w:tr>
      <w:tr w:rsidR="00252459" w:rsidRPr="00AD0037" w:rsidTr="00B9028A">
        <w:tc>
          <w:tcPr>
            <w:tcW w:w="2043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36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728" w:type="dxa"/>
            <w:gridSpan w:val="2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549" w:type="dxa"/>
            <w:gridSpan w:val="2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447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Требования к опыту практической работы                                                        Особые условия допуска к работе</w:t>
            </w:r>
          </w:p>
        </w:tc>
      </w:tr>
    </w:tbl>
    <w:p w:rsidR="00252459" w:rsidRPr="00AD0037" w:rsidRDefault="00252459" w:rsidP="00C26DF5">
      <w:r w:rsidRPr="00AD0037">
        <w:br w:type="page"/>
      </w:r>
    </w:p>
    <w:p w:rsidR="00252459" w:rsidRPr="00AD0037" w:rsidRDefault="00252459" w:rsidP="00C26DF5">
      <w:pPr>
        <w:jc w:val="right"/>
        <w:rPr>
          <w:sz w:val="24"/>
          <w:szCs w:val="24"/>
        </w:rPr>
      </w:pPr>
      <w:r w:rsidRPr="00AD0037">
        <w:rPr>
          <w:sz w:val="24"/>
          <w:szCs w:val="24"/>
        </w:rPr>
        <w:t>Продолжение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1"/>
        <w:gridCol w:w="771"/>
        <w:gridCol w:w="1092"/>
        <w:gridCol w:w="344"/>
        <w:gridCol w:w="803"/>
        <w:gridCol w:w="1925"/>
        <w:gridCol w:w="1024"/>
        <w:gridCol w:w="3526"/>
        <w:gridCol w:w="2002"/>
        <w:gridCol w:w="2445"/>
      </w:tblGrid>
      <w:tr w:rsidR="00252459" w:rsidRPr="00AD0037" w:rsidTr="00B9028A">
        <w:tc>
          <w:tcPr>
            <w:tcW w:w="2042" w:type="dxa"/>
            <w:gridSpan w:val="2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Шестой  уровень квалификации</w:t>
            </w:r>
          </w:p>
        </w:tc>
        <w:tc>
          <w:tcPr>
            <w:tcW w:w="1436" w:type="dxa"/>
            <w:gridSpan w:val="2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17 222</w:t>
            </w:r>
          </w:p>
        </w:tc>
        <w:tc>
          <w:tcPr>
            <w:tcW w:w="2728" w:type="dxa"/>
            <w:gridSpan w:val="2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 xml:space="preserve">специалист по охране труда </w:t>
            </w:r>
          </w:p>
        </w:tc>
        <w:tc>
          <w:tcPr>
            <w:tcW w:w="4550" w:type="dxa"/>
            <w:gridSpan w:val="2"/>
            <w:vAlign w:val="center"/>
          </w:tcPr>
          <w:p w:rsidR="00252459" w:rsidRPr="00AD0037" w:rsidRDefault="00252459" w:rsidP="00B9028A">
            <w:pPr>
              <w:autoSpaceDE w:val="0"/>
              <w:autoSpaceDN w:val="0"/>
              <w:adjustRightInd w:val="0"/>
            </w:pPr>
            <w:r w:rsidRPr="00AD0037">
              <w:t>среднее профессиональное образование - программы подготовки специалистов среднего звена и дополнительное профессиональное образование в области охраны труда</w:t>
            </w:r>
          </w:p>
          <w:p w:rsidR="00252459" w:rsidRPr="00AD0037" w:rsidRDefault="00252459" w:rsidP="00B9028A">
            <w:pPr>
              <w:autoSpaceDE w:val="0"/>
              <w:autoSpaceDN w:val="0"/>
              <w:adjustRightInd w:val="0"/>
            </w:pPr>
            <w:r w:rsidRPr="00AD0037">
              <w:t>или</w:t>
            </w:r>
          </w:p>
          <w:p w:rsidR="00252459" w:rsidRPr="00AD0037" w:rsidRDefault="00252459" w:rsidP="00B9028A">
            <w:pPr>
              <w:autoSpaceDE w:val="0"/>
              <w:autoSpaceDN w:val="0"/>
              <w:adjustRightInd w:val="0"/>
            </w:pPr>
            <w:r w:rsidRPr="00AD0037"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в области охраны труда</w:t>
            </w:r>
          </w:p>
        </w:tc>
        <w:tc>
          <w:tcPr>
            <w:tcW w:w="4447" w:type="dxa"/>
            <w:gridSpan w:val="2"/>
          </w:tcPr>
          <w:p w:rsidR="00252459" w:rsidRPr="00AD0037" w:rsidRDefault="00252459" w:rsidP="00B9028A">
            <w:pPr>
              <w:autoSpaceDE w:val="0"/>
              <w:autoSpaceDN w:val="0"/>
              <w:adjustRightInd w:val="0"/>
            </w:pPr>
            <w:r w:rsidRPr="00AD0037">
              <w:t>не менее трех лет в области охраны труда при наличии среднего профессионального образования для специалиста по охране труда</w:t>
            </w:r>
          </w:p>
          <w:p w:rsidR="00252459" w:rsidRPr="00AD0037" w:rsidRDefault="00252459" w:rsidP="00B9028A">
            <w:pPr>
              <w:autoSpaceDE w:val="0"/>
              <w:autoSpaceDN w:val="0"/>
              <w:adjustRightInd w:val="0"/>
            </w:pPr>
          </w:p>
          <w:p w:rsidR="00252459" w:rsidRPr="00AD0037" w:rsidRDefault="00252459" w:rsidP="00B9028A">
            <w:pPr>
              <w:autoSpaceDE w:val="0"/>
              <w:autoSpaceDN w:val="0"/>
              <w:adjustRightInd w:val="0"/>
            </w:pPr>
            <w:r w:rsidRPr="00AD0037">
              <w:t>без предъявлений требований к опыту практической работы при наличии высшего (непрофильного) образования и дополнительного  профессионального образования - программ профессиональной переподготовки в области охраны труда</w:t>
            </w:r>
          </w:p>
          <w:p w:rsidR="00252459" w:rsidRPr="00AD0037" w:rsidRDefault="00252459" w:rsidP="00B9028A">
            <w:pPr>
              <w:autoSpaceDE w:val="0"/>
              <w:autoSpaceDN w:val="0"/>
              <w:adjustRightInd w:val="0"/>
            </w:pPr>
          </w:p>
          <w:p w:rsidR="00252459" w:rsidRPr="00AD0037" w:rsidRDefault="00252459" w:rsidP="00B9028A">
            <w:pPr>
              <w:autoSpaceDE w:val="0"/>
              <w:autoSpaceDN w:val="0"/>
              <w:adjustRightInd w:val="0"/>
            </w:pPr>
            <w:r w:rsidRPr="00AD0037">
              <w:t>обучение по охране труда и проверка знаний требований охраны труда не реже одного раза в три года</w:t>
            </w:r>
          </w:p>
        </w:tc>
      </w:tr>
      <w:tr w:rsidR="00252459" w:rsidRPr="00AD0037" w:rsidTr="00B9028A">
        <w:tc>
          <w:tcPr>
            <w:tcW w:w="2042" w:type="dxa"/>
            <w:gridSpan w:val="2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Шестой  уровень квалификации</w:t>
            </w:r>
          </w:p>
        </w:tc>
        <w:tc>
          <w:tcPr>
            <w:tcW w:w="1436" w:type="dxa"/>
            <w:gridSpan w:val="2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rPr>
                <w:bCs/>
              </w:rPr>
              <w:t>18 499</w:t>
            </w:r>
          </w:p>
        </w:tc>
        <w:tc>
          <w:tcPr>
            <w:tcW w:w="2728" w:type="dxa"/>
            <w:gridSpan w:val="2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главный (ведущий) специалист по охране труда</w:t>
            </w:r>
          </w:p>
        </w:tc>
        <w:tc>
          <w:tcPr>
            <w:tcW w:w="4550" w:type="dxa"/>
            <w:gridSpan w:val="2"/>
          </w:tcPr>
          <w:p w:rsidR="00252459" w:rsidRPr="00AD0037" w:rsidRDefault="00252459" w:rsidP="00B9028A">
            <w:pPr>
              <w:autoSpaceDE w:val="0"/>
              <w:autoSpaceDN w:val="0"/>
              <w:adjustRightInd w:val="0"/>
            </w:pPr>
            <w:r w:rsidRPr="00AD0037">
              <w:t>среднее профессиональное образование - программы подготовки специалистов среднего звена и дополнительное профессиональное образование в области охраны труда</w:t>
            </w:r>
          </w:p>
          <w:p w:rsidR="00252459" w:rsidRPr="00AD0037" w:rsidRDefault="00252459" w:rsidP="00B9028A">
            <w:pPr>
              <w:autoSpaceDE w:val="0"/>
              <w:autoSpaceDN w:val="0"/>
              <w:adjustRightInd w:val="0"/>
            </w:pPr>
            <w:r w:rsidRPr="00AD0037">
              <w:t>или</w:t>
            </w:r>
          </w:p>
          <w:p w:rsidR="00252459" w:rsidRPr="00AD0037" w:rsidRDefault="00252459" w:rsidP="00B9028A">
            <w:pPr>
              <w:autoSpaceDE w:val="0"/>
              <w:autoSpaceDN w:val="0"/>
              <w:adjustRightInd w:val="0"/>
              <w:rPr>
                <w:b/>
              </w:rPr>
            </w:pPr>
            <w:r w:rsidRPr="00AD0037"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в области охраны труда</w:t>
            </w:r>
          </w:p>
          <w:p w:rsidR="00252459" w:rsidRPr="00AD0037" w:rsidRDefault="00252459" w:rsidP="00B9028A">
            <w:pPr>
              <w:autoSpaceDE w:val="0"/>
              <w:autoSpaceDN w:val="0"/>
              <w:adjustRightInd w:val="0"/>
            </w:pPr>
            <w:r w:rsidRPr="00AD0037">
              <w:t>или</w:t>
            </w:r>
          </w:p>
          <w:p w:rsidR="00252459" w:rsidRPr="00AD0037" w:rsidRDefault="00252459" w:rsidP="00B9028A">
            <w:pPr>
              <w:autoSpaceDE w:val="0"/>
              <w:autoSpaceDN w:val="0"/>
              <w:adjustRightInd w:val="0"/>
            </w:pPr>
            <w:r w:rsidRPr="00AD0037">
              <w:t>высшее образование - бакалавриат</w:t>
            </w:r>
          </w:p>
          <w:p w:rsidR="00252459" w:rsidRPr="00AD0037" w:rsidRDefault="00252459" w:rsidP="00B9028A">
            <w:pPr>
              <w:autoSpaceDE w:val="0"/>
              <w:autoSpaceDN w:val="0"/>
              <w:adjustRightInd w:val="0"/>
            </w:pPr>
          </w:p>
        </w:tc>
        <w:tc>
          <w:tcPr>
            <w:tcW w:w="4447" w:type="dxa"/>
            <w:gridSpan w:val="2"/>
          </w:tcPr>
          <w:p w:rsidR="00252459" w:rsidRPr="00AD0037" w:rsidRDefault="00252459" w:rsidP="00B9028A">
            <w:pPr>
              <w:autoSpaceDE w:val="0"/>
              <w:autoSpaceDN w:val="0"/>
              <w:adjustRightInd w:val="0"/>
            </w:pPr>
            <w:r w:rsidRPr="00AD0037">
              <w:t>не менее четырех лет в области охраны труда при наличии среднего профессионального образования</w:t>
            </w:r>
          </w:p>
          <w:p w:rsidR="00252459" w:rsidRPr="00AD0037" w:rsidRDefault="00252459" w:rsidP="00B9028A">
            <w:pPr>
              <w:autoSpaceDE w:val="0"/>
              <w:autoSpaceDN w:val="0"/>
              <w:adjustRightInd w:val="0"/>
            </w:pPr>
          </w:p>
          <w:p w:rsidR="00252459" w:rsidRPr="00AD0037" w:rsidRDefault="00252459" w:rsidP="00B9028A">
            <w:pPr>
              <w:autoSpaceDE w:val="0"/>
              <w:autoSpaceDN w:val="0"/>
              <w:adjustRightInd w:val="0"/>
            </w:pPr>
            <w:r w:rsidRPr="00AD0037">
              <w:t>не менее трех лет в области охраны труда при наличии высшего (непрофильного) образования и дополнительного  профессионального образования - программ профессиональной переподготовки в области охраны труда</w:t>
            </w:r>
          </w:p>
          <w:p w:rsidR="00252459" w:rsidRPr="00AD0037" w:rsidRDefault="00252459" w:rsidP="00B9028A">
            <w:pPr>
              <w:autoSpaceDE w:val="0"/>
              <w:autoSpaceDN w:val="0"/>
              <w:adjustRightInd w:val="0"/>
            </w:pPr>
          </w:p>
          <w:p w:rsidR="00252459" w:rsidRPr="00AD0037" w:rsidRDefault="00252459" w:rsidP="00B9028A">
            <w:pPr>
              <w:autoSpaceDE w:val="0"/>
              <w:autoSpaceDN w:val="0"/>
              <w:adjustRightInd w:val="0"/>
            </w:pPr>
            <w:r w:rsidRPr="00AD0037">
              <w:t xml:space="preserve">без предъявлений требований к опыту практической работы при наличии высшего образования                                                               </w:t>
            </w:r>
          </w:p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 xml:space="preserve">                                                                              обучение по охране труда и проверка знаний требований охраны труда не реже одного раза в три года</w:t>
            </w:r>
          </w:p>
        </w:tc>
      </w:tr>
      <w:tr w:rsidR="00252459" w:rsidRPr="00AD0037" w:rsidTr="00B9028A">
        <w:tc>
          <w:tcPr>
            <w:tcW w:w="15203" w:type="dxa"/>
            <w:gridSpan w:val="10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</w:t>
            </w:r>
          </w:p>
        </w:tc>
      </w:tr>
      <w:tr w:rsidR="00252459" w:rsidRPr="00AD0037" w:rsidTr="00B9028A">
        <w:tc>
          <w:tcPr>
            <w:tcW w:w="1271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863" w:type="dxa"/>
            <w:gridSpan w:val="2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47" w:type="dxa"/>
            <w:gridSpan w:val="2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949" w:type="dxa"/>
            <w:gridSpan w:val="2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5528" w:type="dxa"/>
            <w:gridSpan w:val="2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2445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</w:tbl>
    <w:p w:rsidR="00252459" w:rsidRPr="00AD0037" w:rsidRDefault="00252459" w:rsidP="00C26DF5">
      <w:r w:rsidRPr="00AD0037">
        <w:br w:type="page"/>
      </w:r>
    </w:p>
    <w:p w:rsidR="00252459" w:rsidRPr="00AD0037" w:rsidRDefault="00252459" w:rsidP="00C26DF5">
      <w:pPr>
        <w:jc w:val="right"/>
        <w:rPr>
          <w:sz w:val="24"/>
          <w:szCs w:val="24"/>
        </w:rPr>
      </w:pPr>
      <w:r w:rsidRPr="00AD0037">
        <w:rPr>
          <w:sz w:val="24"/>
          <w:szCs w:val="24"/>
        </w:rPr>
        <w:t>Продолжение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0"/>
        <w:gridCol w:w="16"/>
        <w:gridCol w:w="1833"/>
        <w:gridCol w:w="1134"/>
        <w:gridCol w:w="2693"/>
        <w:gridCol w:w="5812"/>
        <w:gridCol w:w="2445"/>
      </w:tblGrid>
      <w:tr w:rsidR="00252459" w:rsidRPr="00AD0037" w:rsidTr="00B9028A">
        <w:trPr>
          <w:trHeight w:val="690"/>
        </w:trPr>
        <w:tc>
          <w:tcPr>
            <w:tcW w:w="1270" w:type="dxa"/>
            <w:vMerge w:val="restart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Шестой уровень квалификации</w:t>
            </w:r>
          </w:p>
        </w:tc>
        <w:tc>
          <w:tcPr>
            <w:tcW w:w="1849" w:type="dxa"/>
            <w:gridSpan w:val="2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высшая квалификационная категория</w:t>
            </w:r>
          </w:p>
        </w:tc>
        <w:tc>
          <w:tcPr>
            <w:tcW w:w="1134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22 960</w:t>
            </w:r>
          </w:p>
        </w:tc>
        <w:tc>
          <w:tcPr>
            <w:tcW w:w="2693" w:type="dxa"/>
            <w:vMerge w:val="restart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педагог дополнительного образования,                преподаватель*</w:t>
            </w:r>
          </w:p>
        </w:tc>
        <w:tc>
          <w:tcPr>
            <w:tcW w:w="5812" w:type="dxa"/>
            <w:vMerge w:val="restart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«Образование и педагогические науки» или 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 или успешное прохождение обучающимися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</w:t>
            </w:r>
          </w:p>
        </w:tc>
        <w:tc>
          <w:tcPr>
            <w:tcW w:w="2445" w:type="dxa"/>
            <w:vMerge w:val="restart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Не менее двух лет в должности педагога дополнительного образования, иной должности педагогического работника - для старшего педагога дополнительного образования</w:t>
            </w:r>
          </w:p>
        </w:tc>
      </w:tr>
      <w:tr w:rsidR="00252459" w:rsidRPr="00AD0037" w:rsidTr="00B9028A">
        <w:trPr>
          <w:trHeight w:val="721"/>
        </w:trPr>
        <w:tc>
          <w:tcPr>
            <w:tcW w:w="1270" w:type="dxa"/>
            <w:vMerge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</w:p>
        </w:tc>
        <w:tc>
          <w:tcPr>
            <w:tcW w:w="1849" w:type="dxa"/>
            <w:gridSpan w:val="2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первая квалификационная категория</w:t>
            </w:r>
          </w:p>
        </w:tc>
        <w:tc>
          <w:tcPr>
            <w:tcW w:w="1134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22 004</w:t>
            </w:r>
          </w:p>
        </w:tc>
        <w:tc>
          <w:tcPr>
            <w:tcW w:w="2693" w:type="dxa"/>
            <w:vMerge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</w:p>
        </w:tc>
        <w:tc>
          <w:tcPr>
            <w:tcW w:w="5812" w:type="dxa"/>
            <w:vMerge/>
            <w:vAlign w:val="center"/>
          </w:tcPr>
          <w:p w:rsidR="00252459" w:rsidRPr="00AD0037" w:rsidRDefault="00252459" w:rsidP="00B9028A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vMerge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</w:p>
        </w:tc>
      </w:tr>
      <w:tr w:rsidR="00252459" w:rsidRPr="00AD0037" w:rsidTr="00B9028A">
        <w:trPr>
          <w:trHeight w:val="690"/>
        </w:trPr>
        <w:tc>
          <w:tcPr>
            <w:tcW w:w="1270" w:type="dxa"/>
            <w:vMerge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</w:p>
        </w:tc>
        <w:tc>
          <w:tcPr>
            <w:tcW w:w="1849" w:type="dxa"/>
            <w:gridSpan w:val="2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без квалифика-ционной категории</w:t>
            </w:r>
          </w:p>
        </w:tc>
        <w:tc>
          <w:tcPr>
            <w:tcW w:w="1134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19 138</w:t>
            </w:r>
          </w:p>
        </w:tc>
        <w:tc>
          <w:tcPr>
            <w:tcW w:w="2693" w:type="dxa"/>
            <w:vMerge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</w:p>
        </w:tc>
        <w:tc>
          <w:tcPr>
            <w:tcW w:w="5812" w:type="dxa"/>
            <w:vMerge/>
            <w:vAlign w:val="center"/>
          </w:tcPr>
          <w:p w:rsidR="00252459" w:rsidRPr="00AD0037" w:rsidRDefault="00252459" w:rsidP="00B9028A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vMerge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</w:p>
        </w:tc>
      </w:tr>
      <w:tr w:rsidR="00252459" w:rsidRPr="00AD0037" w:rsidTr="00B9028A">
        <w:tc>
          <w:tcPr>
            <w:tcW w:w="1286" w:type="dxa"/>
            <w:gridSpan w:val="2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Шестой  уровень квалификации</w:t>
            </w:r>
          </w:p>
        </w:tc>
        <w:tc>
          <w:tcPr>
            <w:tcW w:w="1833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  <w:rPr>
                <w:bCs/>
              </w:rPr>
            </w:pPr>
            <w:r w:rsidRPr="00AD0037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AD0037">
              <w:t>17 542</w:t>
            </w:r>
          </w:p>
        </w:tc>
        <w:tc>
          <w:tcPr>
            <w:tcW w:w="2693" w:type="dxa"/>
            <w:vAlign w:val="center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методист</w:t>
            </w:r>
          </w:p>
        </w:tc>
        <w:tc>
          <w:tcPr>
            <w:tcW w:w="5812" w:type="dxa"/>
          </w:tcPr>
          <w:p w:rsidR="00252459" w:rsidRPr="00AD0037" w:rsidRDefault="00252459" w:rsidP="00B902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0037">
              <w:rPr>
                <w:rFonts w:ascii="Times New Roman" w:hAnsi="Times New Roman" w:cs="Times New Roman"/>
              </w:rPr>
              <w:t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«Образование и педагогические науки» или 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      </w:r>
          </w:p>
        </w:tc>
        <w:tc>
          <w:tcPr>
            <w:tcW w:w="2445" w:type="dxa"/>
          </w:tcPr>
          <w:p w:rsidR="00252459" w:rsidRPr="00AD0037" w:rsidRDefault="00252459" w:rsidP="00B9028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AD0037">
              <w:t>Не менее двух лет в должности методиста или в должности педагога дополнительного образования</w:t>
            </w:r>
          </w:p>
        </w:tc>
      </w:tr>
      <w:tr w:rsidR="00252459" w:rsidRPr="00AD0037" w:rsidTr="00B9028A">
        <w:trPr>
          <w:trHeight w:val="627"/>
        </w:trPr>
        <w:tc>
          <w:tcPr>
            <w:tcW w:w="15203" w:type="dxa"/>
            <w:gridSpan w:val="7"/>
            <w:vAlign w:val="center"/>
          </w:tcPr>
          <w:p w:rsidR="00252459" w:rsidRPr="00AD0037" w:rsidRDefault="00252459" w:rsidP="00B902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*Наименование должности используется в организациях дополнительного образования при реализации дополнительных предпрофессиональных и общеразвивающих образовательных программ в области искусств (детские школы искусств по видам искусств).</w:t>
            </w:r>
          </w:p>
        </w:tc>
      </w:tr>
    </w:tbl>
    <w:p w:rsidR="00252459" w:rsidRPr="00AD0037" w:rsidRDefault="00252459" w:rsidP="00C26DF5">
      <w:r w:rsidRPr="00AD0037">
        <w:br w:type="page"/>
      </w:r>
    </w:p>
    <w:p w:rsidR="00252459" w:rsidRPr="00AD0037" w:rsidRDefault="00252459" w:rsidP="00C26DF5">
      <w:pPr>
        <w:jc w:val="right"/>
        <w:rPr>
          <w:sz w:val="24"/>
          <w:szCs w:val="24"/>
        </w:rPr>
      </w:pPr>
      <w:r w:rsidRPr="00AD0037">
        <w:rPr>
          <w:sz w:val="24"/>
          <w:szCs w:val="24"/>
        </w:rPr>
        <w:t>Окончание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1"/>
        <w:gridCol w:w="2581"/>
        <w:gridCol w:w="15"/>
        <w:gridCol w:w="1562"/>
        <w:gridCol w:w="15"/>
        <w:gridCol w:w="1970"/>
        <w:gridCol w:w="38"/>
        <w:gridCol w:w="7611"/>
      </w:tblGrid>
      <w:tr w:rsidR="00252459" w:rsidRPr="00AD0037" w:rsidTr="00B9028A">
        <w:trPr>
          <w:trHeight w:val="1260"/>
        </w:trPr>
        <w:tc>
          <w:tcPr>
            <w:tcW w:w="15203" w:type="dxa"/>
            <w:gridSpan w:val="8"/>
            <w:vAlign w:val="center"/>
          </w:tcPr>
          <w:p w:rsidR="00252459" w:rsidRPr="00AD0037" w:rsidRDefault="00252459" w:rsidP="00B902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0037">
              <w:rPr>
                <w:bCs/>
                <w:sz w:val="24"/>
                <w:szCs w:val="24"/>
              </w:rPr>
              <w:t>Профессиональные квалификационные группы должностей работников образования - п</w:t>
            </w:r>
            <w:r w:rsidRPr="00AD0037">
              <w:rPr>
                <w:spacing w:val="-4"/>
                <w:sz w:val="24"/>
                <w:szCs w:val="24"/>
              </w:rPr>
              <w:t xml:space="preserve">еречень должностей работников образования, отнесенных к профессиональным квалификационным группам должностей работников образования, установлен приказом </w:t>
            </w:r>
            <w:r w:rsidRPr="00AD0037">
              <w:rPr>
                <w:sz w:val="24"/>
                <w:szCs w:val="24"/>
              </w:rPr>
              <w:t>Министерства здравоохранения и социального развития Российской Федерации от 05.05.2008 № 216н «Об утверждении п</w:t>
            </w:r>
            <w:r w:rsidRPr="00AD0037">
              <w:rPr>
                <w:spacing w:val="-4"/>
                <w:sz w:val="24"/>
                <w:szCs w:val="24"/>
              </w:rPr>
              <w:t>рофессиональных квалификационных групп должностей работников образования»</w:t>
            </w:r>
          </w:p>
        </w:tc>
      </w:tr>
      <w:tr w:rsidR="00252459" w:rsidRPr="00AD0037" w:rsidTr="00B90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97"/>
        </w:trPr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2459" w:rsidRPr="00AD0037" w:rsidRDefault="00252459" w:rsidP="00B902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459" w:rsidRPr="00AD0037" w:rsidRDefault="00252459" w:rsidP="00B9028A">
            <w:pPr>
              <w:jc w:val="center"/>
              <w:rPr>
                <w:bCs/>
                <w:sz w:val="24"/>
                <w:szCs w:val="24"/>
              </w:rPr>
            </w:pPr>
            <w:r w:rsidRPr="00AD0037">
              <w:rPr>
                <w:bCs/>
                <w:sz w:val="24"/>
                <w:szCs w:val="24"/>
              </w:rPr>
              <w:t xml:space="preserve">Оклад </w:t>
            </w:r>
          </w:p>
          <w:p w:rsidR="00252459" w:rsidRPr="00AD0037" w:rsidRDefault="00252459" w:rsidP="00B9028A">
            <w:pPr>
              <w:jc w:val="center"/>
              <w:rPr>
                <w:bCs/>
                <w:sz w:val="24"/>
                <w:szCs w:val="24"/>
              </w:rPr>
            </w:pPr>
            <w:r w:rsidRPr="00AD0037">
              <w:rPr>
                <w:bCs/>
                <w:sz w:val="24"/>
                <w:szCs w:val="24"/>
              </w:rPr>
              <w:t>(рублей)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459" w:rsidRPr="00AD0037" w:rsidRDefault="00252459" w:rsidP="00B9028A">
            <w:pPr>
              <w:jc w:val="center"/>
              <w:rPr>
                <w:bCs/>
                <w:sz w:val="24"/>
                <w:szCs w:val="24"/>
              </w:rPr>
            </w:pPr>
            <w:r w:rsidRPr="00AD0037">
              <w:rPr>
                <w:bCs/>
                <w:sz w:val="24"/>
                <w:szCs w:val="24"/>
              </w:rPr>
              <w:t>Профессии и должности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459" w:rsidRPr="00AD0037" w:rsidRDefault="00252459" w:rsidP="00B9028A">
            <w:pPr>
              <w:jc w:val="center"/>
              <w:rPr>
                <w:bCs/>
                <w:sz w:val="24"/>
                <w:szCs w:val="24"/>
              </w:rPr>
            </w:pPr>
            <w:r w:rsidRPr="00AD0037">
              <w:rPr>
                <w:bCs/>
                <w:sz w:val="24"/>
                <w:szCs w:val="24"/>
              </w:rPr>
              <w:t>Квалификационные требования к должности без категории</w:t>
            </w:r>
          </w:p>
        </w:tc>
      </w:tr>
      <w:tr w:rsidR="00252459" w:rsidRPr="00AD0037" w:rsidTr="00B90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5"/>
        </w:trPr>
        <w:tc>
          <w:tcPr>
            <w:tcW w:w="15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2459" w:rsidRPr="00AD0037" w:rsidRDefault="00252459" w:rsidP="00B9028A">
            <w:pPr>
              <w:jc w:val="center"/>
              <w:rPr>
                <w:bCs/>
                <w:sz w:val="24"/>
                <w:szCs w:val="24"/>
              </w:rPr>
            </w:pPr>
            <w:r w:rsidRPr="00AD0037">
              <w:rPr>
                <w:bCs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252459" w:rsidRPr="00AD0037" w:rsidTr="00B90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82"/>
        </w:trPr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</w:pPr>
            <w:r w:rsidRPr="00AD0037">
              <w:t>без квалификационного уровня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</w:pPr>
            <w:r w:rsidRPr="00AD0037">
              <w:t>12 760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</w:pPr>
            <w:r w:rsidRPr="00AD0037">
              <w:t>секретарь учебной части</w:t>
            </w:r>
          </w:p>
        </w:tc>
        <w:tc>
          <w:tcPr>
            <w:tcW w:w="7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459" w:rsidRPr="00AD0037" w:rsidRDefault="00252459" w:rsidP="00B9028A">
            <w:pPr>
              <w:autoSpaceDE w:val="0"/>
              <w:autoSpaceDN w:val="0"/>
              <w:adjustRightInd w:val="0"/>
            </w:pPr>
            <w:r w:rsidRPr="00AD0037">
              <w:t>среднее профессиональное образование в области делопроизводства без предъявления требования к стажу работы или среднее (полное) общее образование и профессиональная подготовка в области делопроизводства без предъявления требований к стажу работы</w:t>
            </w:r>
          </w:p>
        </w:tc>
      </w:tr>
      <w:tr w:rsidR="00252459" w:rsidRPr="00AD0037" w:rsidTr="00B90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59"/>
        </w:trPr>
        <w:tc>
          <w:tcPr>
            <w:tcW w:w="15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  <w:rPr>
                <w:bCs/>
                <w:sz w:val="24"/>
                <w:szCs w:val="24"/>
              </w:rPr>
            </w:pPr>
            <w:r w:rsidRPr="00AD0037">
              <w:rPr>
                <w:bCs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252459" w:rsidRPr="00AD0037" w:rsidTr="00B90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91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</w:pPr>
            <w:r w:rsidRPr="00AD0037">
              <w:t>2 квалифи-кационный уровень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</w:pPr>
            <w:r w:rsidRPr="00AD0037">
              <w:t>высшая квалификационная  категория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459" w:rsidRPr="00AD0037" w:rsidRDefault="00252459" w:rsidP="00B9028A">
            <w:pPr>
              <w:jc w:val="center"/>
            </w:pPr>
            <w:r w:rsidRPr="00AD0037">
              <w:t>20 284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459" w:rsidRPr="00AD0037" w:rsidRDefault="00252459" w:rsidP="00B9028A">
            <w:pPr>
              <w:jc w:val="center"/>
            </w:pPr>
            <w:r w:rsidRPr="00AD0037">
              <w:t>концертмейстер</w:t>
            </w:r>
          </w:p>
        </w:tc>
        <w:tc>
          <w:tcPr>
            <w:tcW w:w="764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autoSpaceDE w:val="0"/>
              <w:autoSpaceDN w:val="0"/>
              <w:adjustRightInd w:val="0"/>
            </w:pPr>
            <w:r w:rsidRPr="00AD0037">
              <w:t>высшее профессиональное (музыкальное) образование или среднее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 работы</w:t>
            </w:r>
          </w:p>
        </w:tc>
      </w:tr>
      <w:tr w:rsidR="00252459" w:rsidRPr="00AD0037" w:rsidTr="00B90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86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</w:pPr>
            <w:r w:rsidRPr="00AD0037">
              <w:t>первая квалификационная категория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52459" w:rsidRPr="00AD0037" w:rsidRDefault="00252459" w:rsidP="00B9028A">
            <w:pPr>
              <w:jc w:val="center"/>
            </w:pPr>
            <w:r w:rsidRPr="00AD0037">
              <w:t>19 439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459" w:rsidRPr="00AD0037" w:rsidRDefault="00252459" w:rsidP="00B9028A"/>
        </w:tc>
        <w:tc>
          <w:tcPr>
            <w:tcW w:w="764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459" w:rsidRPr="00AD0037" w:rsidRDefault="00252459" w:rsidP="00B9028A">
            <w:pPr>
              <w:autoSpaceDE w:val="0"/>
              <w:autoSpaceDN w:val="0"/>
              <w:adjustRightInd w:val="0"/>
              <w:jc w:val="both"/>
            </w:pPr>
          </w:p>
        </w:tc>
      </w:tr>
      <w:tr w:rsidR="00252459" w:rsidRPr="00AD0037" w:rsidTr="00B90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8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center"/>
            </w:pPr>
            <w:r w:rsidRPr="00AD0037">
              <w:t>без квалификационной категории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459" w:rsidRPr="00AD0037" w:rsidRDefault="00252459" w:rsidP="00B9028A">
            <w:pPr>
              <w:jc w:val="center"/>
            </w:pPr>
            <w:r w:rsidRPr="00AD0037">
              <w:t>16 255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459" w:rsidRPr="00AD0037" w:rsidRDefault="00252459" w:rsidP="00B9028A"/>
        </w:tc>
        <w:tc>
          <w:tcPr>
            <w:tcW w:w="7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59" w:rsidRPr="00AD0037" w:rsidRDefault="00252459" w:rsidP="00B9028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52459" w:rsidRPr="00AD0037" w:rsidRDefault="00252459" w:rsidP="00C26D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2459" w:rsidRPr="00AD0037" w:rsidRDefault="00252459" w:rsidP="00C26DF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0037">
        <w:rPr>
          <w:sz w:val="24"/>
          <w:szCs w:val="24"/>
        </w:rPr>
        <w:t xml:space="preserve">Требования к должностям руководителей учреждений культуры установлены на основании Квалификационного справочника должностей руководителей, специалистов и других служащих утвержденного </w:t>
      </w:r>
      <w:hyperlink r:id="rId15" w:history="1">
        <w:r w:rsidRPr="00AD0037">
          <w:rPr>
            <w:sz w:val="24"/>
            <w:szCs w:val="24"/>
          </w:rPr>
          <w:t>Постановлением</w:t>
        </w:r>
      </w:hyperlink>
      <w:r w:rsidRPr="00AD0037">
        <w:rPr>
          <w:sz w:val="24"/>
          <w:szCs w:val="24"/>
        </w:rPr>
        <w:t xml:space="preserve"> Минтруда РФ от 21.08.1998 № 37; требования к должностям руководителей учреждений дополнительного образования установлены на основании Приказа Минздравсоцразвития РФ                 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</w:p>
    <w:p w:rsidR="00252459" w:rsidRPr="00AD0037" w:rsidRDefault="00252459" w:rsidP="00C26D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2459" w:rsidRPr="00AD0037" w:rsidRDefault="00252459" w:rsidP="00C26DF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D0037">
        <w:rPr>
          <w:sz w:val="24"/>
          <w:szCs w:val="24"/>
        </w:rPr>
        <w:t>Таблица 5</w:t>
      </w:r>
    </w:p>
    <w:tbl>
      <w:tblPr>
        <w:tblW w:w="15026" w:type="dxa"/>
        <w:tblInd w:w="-34" w:type="dxa"/>
        <w:tblLayout w:type="fixed"/>
        <w:tblLook w:val="0000"/>
      </w:tblPr>
      <w:tblGrid>
        <w:gridCol w:w="1702"/>
        <w:gridCol w:w="2976"/>
        <w:gridCol w:w="10348"/>
      </w:tblGrid>
      <w:tr w:rsidR="00252459" w:rsidRPr="00AD0037" w:rsidTr="00B9028A">
        <w:trPr>
          <w:trHeight w:val="303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459" w:rsidRPr="00AD0037" w:rsidRDefault="00252459" w:rsidP="00B9028A">
            <w:pPr>
              <w:jc w:val="center"/>
              <w:rPr>
                <w:bCs/>
                <w:sz w:val="24"/>
                <w:szCs w:val="24"/>
              </w:rPr>
            </w:pPr>
            <w:r w:rsidRPr="00AD0037">
              <w:rPr>
                <w:bCs/>
                <w:sz w:val="24"/>
                <w:szCs w:val="24"/>
              </w:rPr>
              <w:t>Требования к должностям руководителей учреждений культуры</w:t>
            </w:r>
          </w:p>
        </w:tc>
      </w:tr>
      <w:tr w:rsidR="00252459" w:rsidRPr="00AD0037" w:rsidTr="00B9028A">
        <w:trPr>
          <w:trHeight w:val="47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459" w:rsidRPr="00AD0037" w:rsidRDefault="00252459" w:rsidP="00B9028A">
            <w:pPr>
              <w:rPr>
                <w:bCs/>
                <w:sz w:val="24"/>
                <w:szCs w:val="24"/>
              </w:rPr>
            </w:pPr>
            <w:r w:rsidRPr="00AD0037">
              <w:rPr>
                <w:bCs/>
                <w:sz w:val="24"/>
                <w:szCs w:val="24"/>
              </w:rPr>
              <w:t>Наименова-ние</w:t>
            </w:r>
          </w:p>
          <w:p w:rsidR="00252459" w:rsidRPr="00AD0037" w:rsidRDefault="00252459" w:rsidP="00B9028A">
            <w:pPr>
              <w:rPr>
                <w:bCs/>
                <w:sz w:val="24"/>
                <w:szCs w:val="24"/>
              </w:rPr>
            </w:pPr>
            <w:r w:rsidRPr="00AD0037">
              <w:rPr>
                <w:bCs/>
                <w:sz w:val="24"/>
                <w:szCs w:val="24"/>
              </w:rPr>
              <w:t>должности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459" w:rsidRPr="00AD0037" w:rsidRDefault="00252459" w:rsidP="00B9028A">
            <w:pPr>
              <w:jc w:val="center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AD0037">
              <w:rPr>
                <w:sz w:val="24"/>
                <w:szCs w:val="24"/>
              </w:rPr>
              <w:t>Квалификационные требования</w:t>
            </w:r>
          </w:p>
        </w:tc>
      </w:tr>
    </w:tbl>
    <w:p w:rsidR="00252459" w:rsidRPr="00AD0037" w:rsidRDefault="00252459" w:rsidP="00C26DF5">
      <w:r w:rsidRPr="00AD0037">
        <w:br w:type="page"/>
      </w:r>
    </w:p>
    <w:p w:rsidR="00252459" w:rsidRPr="00AD0037" w:rsidRDefault="00252459" w:rsidP="00C26DF5">
      <w:pPr>
        <w:jc w:val="right"/>
        <w:rPr>
          <w:sz w:val="24"/>
          <w:szCs w:val="24"/>
        </w:rPr>
      </w:pPr>
      <w:r w:rsidRPr="00AD0037">
        <w:rPr>
          <w:sz w:val="24"/>
          <w:szCs w:val="24"/>
        </w:rPr>
        <w:t>Окончание таблицы 5</w:t>
      </w:r>
    </w:p>
    <w:tbl>
      <w:tblPr>
        <w:tblW w:w="15026" w:type="dxa"/>
        <w:tblInd w:w="-34" w:type="dxa"/>
        <w:tblLayout w:type="fixed"/>
        <w:tblLook w:val="0000"/>
      </w:tblPr>
      <w:tblGrid>
        <w:gridCol w:w="1702"/>
        <w:gridCol w:w="2976"/>
        <w:gridCol w:w="10348"/>
      </w:tblGrid>
      <w:tr w:rsidR="00252459" w:rsidRPr="00AD0037" w:rsidTr="00B9028A">
        <w:trPr>
          <w:trHeight w:val="4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459" w:rsidRPr="00AD0037" w:rsidRDefault="00252459" w:rsidP="00B9028A">
            <w:pPr>
              <w:rPr>
                <w:bCs/>
              </w:rPr>
            </w:pPr>
            <w:r w:rsidRPr="00AD0037">
              <w:rPr>
                <w:bCs/>
              </w:rPr>
              <w:t>Директор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459" w:rsidRPr="00AD0037" w:rsidRDefault="00252459" w:rsidP="00B9028A">
            <w:pPr>
              <w:jc w:val="center"/>
            </w:pPr>
            <w:r w:rsidRPr="00AD0037">
              <w:t>оклад устанавливается в соответствие с приложением 3 к настоящему положению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52459" w:rsidRPr="00AD0037" w:rsidRDefault="00252459" w:rsidP="00B9028A">
            <w:pPr>
              <w:autoSpaceDE w:val="0"/>
              <w:autoSpaceDN w:val="0"/>
              <w:adjustRightInd w:val="0"/>
            </w:pPr>
            <w:r w:rsidRPr="00AD0037">
              <w:t>высшее профессиональное образование и стаж работы на руководящих должностях в соответствующей профилю учреждения отрасли не менее 5 лет</w:t>
            </w:r>
          </w:p>
        </w:tc>
      </w:tr>
      <w:tr w:rsidR="00252459" w:rsidRPr="00AD0037" w:rsidTr="00B9028A">
        <w:trPr>
          <w:trHeight w:val="2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459" w:rsidRPr="00AD0037" w:rsidRDefault="00252459" w:rsidP="00B9028A">
            <w:pPr>
              <w:rPr>
                <w:bCs/>
              </w:rPr>
            </w:pPr>
            <w:r w:rsidRPr="00AD0037">
              <w:rPr>
                <w:bCs/>
              </w:rPr>
              <w:t xml:space="preserve">Заместитель </w:t>
            </w:r>
          </w:p>
          <w:p w:rsidR="00252459" w:rsidRPr="00AD0037" w:rsidRDefault="00252459" w:rsidP="00B9028A">
            <w:pPr>
              <w:rPr>
                <w:bCs/>
              </w:rPr>
            </w:pPr>
            <w:r w:rsidRPr="00AD0037">
              <w:rPr>
                <w:bCs/>
              </w:rPr>
              <w:t>директора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459" w:rsidRPr="00AD0037" w:rsidRDefault="00252459" w:rsidP="00B9028A">
            <w:pPr>
              <w:jc w:val="center"/>
            </w:pPr>
            <w:r w:rsidRPr="00AD0037">
              <w:rPr>
                <w:bCs/>
              </w:rPr>
              <w:t>на 30 % ниже должностного оклада директора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jc w:val="both"/>
            </w:pPr>
            <w:r w:rsidRPr="00AD0037">
              <w:t>высшее профессиональное образование и стаж работы на руководящих должностях в соответствующей профилю учреждения отрасли не менее 3 лет (п.7 Общих положений, утвержденных Постановлением Минтруда РФ от 21.08.1998 № 37)</w:t>
            </w:r>
          </w:p>
        </w:tc>
      </w:tr>
      <w:tr w:rsidR="00252459" w:rsidRPr="00AD0037" w:rsidTr="00B9028A">
        <w:trPr>
          <w:trHeight w:val="246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459" w:rsidRPr="00AD0037" w:rsidRDefault="00252459" w:rsidP="00B9028A">
            <w:pPr>
              <w:jc w:val="center"/>
              <w:rPr>
                <w:bCs/>
                <w:sz w:val="24"/>
                <w:szCs w:val="24"/>
              </w:rPr>
            </w:pPr>
            <w:r w:rsidRPr="00AD0037">
              <w:rPr>
                <w:bCs/>
                <w:sz w:val="24"/>
                <w:szCs w:val="24"/>
              </w:rPr>
              <w:t>Требования к должностям руководителей учреждений дополнительного образования</w:t>
            </w:r>
          </w:p>
        </w:tc>
      </w:tr>
      <w:tr w:rsidR="00252459" w:rsidRPr="00AD0037" w:rsidTr="00B9028A">
        <w:trPr>
          <w:trHeight w:val="4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2459" w:rsidRPr="00AD0037" w:rsidRDefault="00252459" w:rsidP="00B9028A">
            <w:pPr>
              <w:jc w:val="center"/>
              <w:rPr>
                <w:bCs/>
              </w:rPr>
            </w:pPr>
          </w:p>
          <w:p w:rsidR="00252459" w:rsidRPr="00AD0037" w:rsidRDefault="00252459" w:rsidP="00B9028A">
            <w:pPr>
              <w:jc w:val="center"/>
              <w:rPr>
                <w:bCs/>
              </w:rPr>
            </w:pPr>
          </w:p>
          <w:p w:rsidR="00252459" w:rsidRPr="00AD0037" w:rsidRDefault="00252459" w:rsidP="00B9028A">
            <w:pPr>
              <w:rPr>
                <w:bCs/>
              </w:rPr>
            </w:pPr>
            <w:r w:rsidRPr="00AD0037">
              <w:rPr>
                <w:bCs/>
              </w:rPr>
              <w:t>Директор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52459" w:rsidRPr="00AD0037" w:rsidRDefault="00252459" w:rsidP="00B9028A">
            <w:pPr>
              <w:jc w:val="center"/>
            </w:pPr>
            <w:r w:rsidRPr="00AD0037">
              <w:t>оклад устанавливается в соответствие с приложением 3 к настоящему положению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autoSpaceDE w:val="0"/>
              <w:autoSpaceDN w:val="0"/>
              <w:adjustRightInd w:val="0"/>
              <w:jc w:val="both"/>
            </w:pPr>
            <w:r w:rsidRPr="00AD0037">
      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      </w:r>
          </w:p>
        </w:tc>
      </w:tr>
      <w:tr w:rsidR="00252459" w:rsidRPr="00AD0037" w:rsidTr="00B9028A">
        <w:trPr>
          <w:trHeight w:val="26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459" w:rsidRPr="00AD0037" w:rsidRDefault="00252459" w:rsidP="00B9028A">
            <w:pPr>
              <w:rPr>
                <w:bCs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459" w:rsidRPr="00AD0037" w:rsidRDefault="00252459" w:rsidP="00B9028A">
            <w:pPr>
              <w:jc w:val="center"/>
            </w:pPr>
          </w:p>
        </w:tc>
        <w:tc>
          <w:tcPr>
            <w:tcW w:w="10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/>
        </w:tc>
      </w:tr>
      <w:tr w:rsidR="00252459" w:rsidRPr="00AD0037" w:rsidTr="00B9028A">
        <w:trPr>
          <w:trHeight w:val="12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459" w:rsidRPr="00AD0037" w:rsidRDefault="00252459" w:rsidP="00B9028A">
            <w:pPr>
              <w:rPr>
                <w:bCs/>
              </w:rPr>
            </w:pPr>
            <w:r w:rsidRPr="00AD0037">
              <w:rPr>
                <w:bCs/>
              </w:rPr>
              <w:t xml:space="preserve">Заместитель </w:t>
            </w:r>
          </w:p>
          <w:p w:rsidR="00252459" w:rsidRPr="00AD0037" w:rsidRDefault="00252459" w:rsidP="00B9028A">
            <w:pPr>
              <w:rPr>
                <w:bCs/>
              </w:rPr>
            </w:pPr>
            <w:r w:rsidRPr="00AD0037">
              <w:rPr>
                <w:bCs/>
              </w:rPr>
              <w:t>директора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459" w:rsidRPr="00AD0037" w:rsidRDefault="00252459" w:rsidP="00B9028A">
            <w:pPr>
              <w:jc w:val="center"/>
              <w:rPr>
                <w:bCs/>
              </w:rPr>
            </w:pPr>
            <w:r w:rsidRPr="00AD0037">
              <w:rPr>
                <w:bCs/>
              </w:rPr>
              <w:t>на 30 % ниже должностного оклада директора</w:t>
            </w:r>
          </w:p>
          <w:p w:rsidR="00252459" w:rsidRPr="00AD0037" w:rsidRDefault="00252459" w:rsidP="00B9028A">
            <w:pPr>
              <w:jc w:val="center"/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autoSpaceDE w:val="0"/>
              <w:autoSpaceDN w:val="0"/>
              <w:adjustRightInd w:val="0"/>
              <w:jc w:val="both"/>
            </w:pPr>
            <w:r w:rsidRPr="00AD0037">
      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5 лет или высшее профессиональное образование и дополнительное професси</w:t>
            </w:r>
            <w:r w:rsidRPr="00AD0037">
              <w:softHyphen/>
              <w:t>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лет»</w:t>
            </w:r>
          </w:p>
        </w:tc>
      </w:tr>
    </w:tbl>
    <w:p w:rsidR="00252459" w:rsidRPr="00AD0037" w:rsidRDefault="00252459" w:rsidP="00C26DF5">
      <w:pPr>
        <w:rPr>
          <w:sz w:val="28"/>
          <w:szCs w:val="28"/>
        </w:rPr>
      </w:pPr>
    </w:p>
    <w:p w:rsidR="00252459" w:rsidRPr="00AD0037" w:rsidRDefault="00252459" w:rsidP="00C26DF5">
      <w:pPr>
        <w:rPr>
          <w:bCs/>
          <w:sz w:val="24"/>
          <w:szCs w:val="24"/>
        </w:rPr>
      </w:pPr>
      <w:r w:rsidRPr="00AD0037">
        <w:rPr>
          <w:bCs/>
          <w:sz w:val="24"/>
          <w:szCs w:val="24"/>
        </w:rPr>
        <w:t xml:space="preserve">Начальник управления культуры                                                        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</w:t>
      </w:r>
      <w:r w:rsidRPr="00AD0037">
        <w:rPr>
          <w:bCs/>
          <w:sz w:val="24"/>
          <w:szCs w:val="24"/>
        </w:rPr>
        <w:t>М.А. Коростелкина</w:t>
      </w:r>
    </w:p>
    <w:p w:rsidR="00252459" w:rsidRPr="00AD0037" w:rsidRDefault="00252459" w:rsidP="00C26DF5">
      <w:pPr>
        <w:rPr>
          <w:sz w:val="24"/>
          <w:szCs w:val="24"/>
        </w:rPr>
      </w:pPr>
    </w:p>
    <w:p w:rsidR="00252459" w:rsidRPr="00AD0037" w:rsidRDefault="00252459" w:rsidP="00C26DF5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  <w:sectPr w:rsidR="00252459" w:rsidRPr="00AD0037" w:rsidSect="00151EB7">
          <w:headerReference w:type="default" r:id="rId16"/>
          <w:pgSz w:w="16838" w:h="11906" w:orient="landscape"/>
          <w:pgMar w:top="1701" w:right="962" w:bottom="567" w:left="1134" w:header="709" w:footer="709" w:gutter="0"/>
          <w:cols w:space="708"/>
          <w:titlePg/>
          <w:docGrid w:linePitch="360"/>
        </w:sectPr>
      </w:pPr>
    </w:p>
    <w:p w:rsidR="00252459" w:rsidRPr="00AD0037" w:rsidRDefault="00252459" w:rsidP="00C26DF5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AD0037">
        <w:rPr>
          <w:sz w:val="28"/>
          <w:szCs w:val="28"/>
        </w:rPr>
        <w:t>Приложение 2 к решению Собрания депутатов Копейского городского округа Челябинской области от</w:t>
      </w:r>
      <w:r>
        <w:rPr>
          <w:sz w:val="28"/>
          <w:szCs w:val="28"/>
        </w:rPr>
        <w:t xml:space="preserve"> 27.08.2025 </w:t>
      </w:r>
      <w:r w:rsidRPr="00AD0037">
        <w:rPr>
          <w:sz w:val="28"/>
          <w:szCs w:val="28"/>
        </w:rPr>
        <w:t xml:space="preserve">№ </w:t>
      </w:r>
      <w:r>
        <w:rPr>
          <w:sz w:val="28"/>
          <w:szCs w:val="28"/>
        </w:rPr>
        <w:t>1411-МО</w:t>
      </w:r>
      <w:r w:rsidRPr="00AD0037">
        <w:rPr>
          <w:sz w:val="28"/>
          <w:szCs w:val="28"/>
        </w:rPr>
        <w:t>)</w:t>
      </w:r>
    </w:p>
    <w:p w:rsidR="00252459" w:rsidRPr="00AD0037" w:rsidRDefault="00252459" w:rsidP="00C26DF5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AD0037">
        <w:rPr>
          <w:sz w:val="28"/>
          <w:szCs w:val="28"/>
        </w:rPr>
        <w:t xml:space="preserve">«Приложение 3 к Положению об оплате труда работников муниципальных учреждений культуры и дополнительного образования Копейского городского округа»                      </w:t>
      </w:r>
    </w:p>
    <w:p w:rsidR="00252459" w:rsidRPr="00AD0037" w:rsidRDefault="00252459" w:rsidP="00C26DF5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252459" w:rsidRPr="00AD0037" w:rsidRDefault="00252459" w:rsidP="00C26D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459" w:rsidRPr="00AD0037" w:rsidRDefault="00252459" w:rsidP="00C26DF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753"/>
      <w:bookmarkEnd w:id="0"/>
      <w:r w:rsidRPr="00AD0037">
        <w:rPr>
          <w:bCs/>
          <w:sz w:val="28"/>
          <w:szCs w:val="28"/>
        </w:rPr>
        <w:t>Размеры</w:t>
      </w:r>
    </w:p>
    <w:p w:rsidR="00252459" w:rsidRPr="00AD0037" w:rsidRDefault="00252459" w:rsidP="00C26DF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D0037">
        <w:rPr>
          <w:bCs/>
          <w:sz w:val="28"/>
          <w:szCs w:val="28"/>
        </w:rPr>
        <w:t>должностных окладов руководителей муниципальных учреждений</w:t>
      </w:r>
    </w:p>
    <w:p w:rsidR="00252459" w:rsidRPr="00AD0037" w:rsidRDefault="00252459" w:rsidP="00C26DF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D0037">
        <w:rPr>
          <w:bCs/>
          <w:sz w:val="28"/>
          <w:szCs w:val="28"/>
        </w:rPr>
        <w:t>по типам муниципальных учреждений и группам по оплате труда</w:t>
      </w:r>
    </w:p>
    <w:p w:rsidR="00252459" w:rsidRPr="00AD0037" w:rsidRDefault="00252459" w:rsidP="00C26DF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52459" w:rsidRPr="00AD0037" w:rsidRDefault="00252459" w:rsidP="00C26DF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D0037">
        <w:rPr>
          <w:sz w:val="28"/>
          <w:szCs w:val="28"/>
        </w:rPr>
        <w:t>(рублей)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624"/>
        <w:gridCol w:w="3792"/>
        <w:gridCol w:w="1781"/>
        <w:gridCol w:w="1701"/>
        <w:gridCol w:w="1741"/>
      </w:tblGrid>
      <w:tr w:rsidR="00252459" w:rsidRPr="00AD0037" w:rsidTr="00B9028A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459" w:rsidRPr="00AD0037" w:rsidRDefault="00252459" w:rsidP="00B90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0037">
              <w:rPr>
                <w:sz w:val="28"/>
                <w:szCs w:val="28"/>
              </w:rPr>
              <w:t>N п/п</w:t>
            </w: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459" w:rsidRPr="00AD0037" w:rsidRDefault="00252459" w:rsidP="00B90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0037">
              <w:rPr>
                <w:sz w:val="28"/>
                <w:szCs w:val="28"/>
              </w:rPr>
              <w:t>Тип учреждений</w:t>
            </w: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459" w:rsidRPr="00AD0037" w:rsidRDefault="00252459" w:rsidP="00B90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0037">
              <w:rPr>
                <w:sz w:val="28"/>
                <w:szCs w:val="28"/>
              </w:rPr>
              <w:t>Группа, к которой учреждение относится по оплате труда руководителей от суммы баллов</w:t>
            </w:r>
          </w:p>
        </w:tc>
      </w:tr>
      <w:tr w:rsidR="00252459" w:rsidRPr="00AD0037" w:rsidTr="00B9028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59" w:rsidRPr="00AD0037" w:rsidRDefault="00252459" w:rsidP="00B9028A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459" w:rsidRPr="00AD0037" w:rsidRDefault="00252459" w:rsidP="00B90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0037">
              <w:rPr>
                <w:sz w:val="28"/>
                <w:szCs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459" w:rsidRPr="00AD0037" w:rsidRDefault="00252459" w:rsidP="00B90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0037">
              <w:rPr>
                <w:sz w:val="28"/>
                <w:szCs w:val="28"/>
              </w:rPr>
              <w:t>II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459" w:rsidRPr="00AD0037" w:rsidRDefault="00252459" w:rsidP="00B90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0037">
              <w:rPr>
                <w:sz w:val="28"/>
                <w:szCs w:val="28"/>
              </w:rPr>
              <w:t>III</w:t>
            </w:r>
          </w:p>
        </w:tc>
      </w:tr>
      <w:tr w:rsidR="00252459" w:rsidRPr="00AD0037" w:rsidTr="00B9028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459" w:rsidRPr="00AD0037" w:rsidRDefault="00252459" w:rsidP="00B90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0037">
              <w:rPr>
                <w:sz w:val="28"/>
                <w:szCs w:val="28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459" w:rsidRPr="00AD0037" w:rsidRDefault="00252459" w:rsidP="00B90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0037">
              <w:rPr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459" w:rsidRPr="00AD0037" w:rsidRDefault="00252459" w:rsidP="00B90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0037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459" w:rsidRPr="00AD0037" w:rsidRDefault="00252459" w:rsidP="00B90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0037">
              <w:rPr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459" w:rsidRPr="00AD0037" w:rsidRDefault="00252459" w:rsidP="00B90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0037">
              <w:rPr>
                <w:sz w:val="28"/>
                <w:szCs w:val="28"/>
              </w:rPr>
              <w:t>5</w:t>
            </w:r>
          </w:p>
        </w:tc>
      </w:tr>
      <w:tr w:rsidR="00252459" w:rsidRPr="00AD0037" w:rsidTr="00B9028A">
        <w:tblPrEx>
          <w:tblLook w:val="0000"/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459" w:rsidRPr="00AD0037" w:rsidRDefault="00252459" w:rsidP="00B90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0037">
              <w:rPr>
                <w:sz w:val="28"/>
                <w:szCs w:val="28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459" w:rsidRPr="00AD0037" w:rsidRDefault="00252459" w:rsidP="00B902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0037">
              <w:rPr>
                <w:sz w:val="28"/>
                <w:szCs w:val="28"/>
              </w:rPr>
              <w:t xml:space="preserve">Муниципальные учреждения дополнительного образования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459" w:rsidRPr="00AD0037" w:rsidRDefault="00252459" w:rsidP="00B90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0037">
              <w:rPr>
                <w:sz w:val="28"/>
                <w:szCs w:val="28"/>
              </w:rPr>
              <w:t>54 931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459" w:rsidRPr="00AD0037" w:rsidRDefault="00252459" w:rsidP="00B90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0037">
              <w:rPr>
                <w:sz w:val="28"/>
                <w:szCs w:val="28"/>
              </w:rPr>
              <w:t>42 914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459" w:rsidRPr="00AD0037" w:rsidRDefault="00252459" w:rsidP="00B90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0037">
              <w:rPr>
                <w:sz w:val="28"/>
                <w:szCs w:val="28"/>
              </w:rPr>
              <w:t>39 854</w:t>
            </w:r>
          </w:p>
        </w:tc>
      </w:tr>
      <w:tr w:rsidR="00252459" w:rsidRPr="00AD0037" w:rsidTr="00B9028A">
        <w:tblPrEx>
          <w:tblLook w:val="0000"/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459" w:rsidRPr="00AD0037" w:rsidRDefault="00252459" w:rsidP="00B90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0037">
              <w:rPr>
                <w:sz w:val="28"/>
                <w:szCs w:val="28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459" w:rsidRPr="00AD0037" w:rsidRDefault="00252459" w:rsidP="00B902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0037">
              <w:rPr>
                <w:sz w:val="28"/>
                <w:szCs w:val="28"/>
              </w:rPr>
              <w:t>Муниципальные учреждения культуры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459" w:rsidRPr="00AD0037" w:rsidRDefault="00252459" w:rsidP="00B90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0037">
              <w:rPr>
                <w:sz w:val="28"/>
                <w:szCs w:val="28"/>
              </w:rPr>
              <w:t>54 193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459" w:rsidRPr="00AD0037" w:rsidRDefault="00252459" w:rsidP="00B90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0037">
              <w:rPr>
                <w:sz w:val="28"/>
                <w:szCs w:val="28"/>
              </w:rPr>
              <w:t>42 335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459" w:rsidRPr="00AD0037" w:rsidRDefault="00252459" w:rsidP="00B90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0037">
              <w:rPr>
                <w:sz w:val="28"/>
                <w:szCs w:val="28"/>
              </w:rPr>
              <w:t>39 318»</w:t>
            </w:r>
          </w:p>
        </w:tc>
      </w:tr>
    </w:tbl>
    <w:p w:rsidR="00252459" w:rsidRPr="00AD0037" w:rsidRDefault="00252459" w:rsidP="00C26D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459" w:rsidRPr="00AD0037" w:rsidRDefault="00252459" w:rsidP="00C26D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GoBack"/>
      <w:bookmarkEnd w:id="1"/>
    </w:p>
    <w:p w:rsidR="00252459" w:rsidRPr="00AD0037" w:rsidRDefault="00252459" w:rsidP="00C26DF5">
      <w:pPr>
        <w:rPr>
          <w:bCs/>
          <w:sz w:val="28"/>
          <w:szCs w:val="28"/>
        </w:rPr>
      </w:pPr>
      <w:r w:rsidRPr="00AD0037">
        <w:rPr>
          <w:bCs/>
          <w:sz w:val="28"/>
          <w:szCs w:val="28"/>
        </w:rPr>
        <w:t>Начальник управления культуры                                               М.А. Коростелкина</w:t>
      </w:r>
    </w:p>
    <w:p w:rsidR="00252459" w:rsidRPr="00AD0037" w:rsidRDefault="00252459" w:rsidP="00C26DF5">
      <w:pPr>
        <w:rPr>
          <w:sz w:val="24"/>
          <w:szCs w:val="24"/>
        </w:rPr>
      </w:pPr>
    </w:p>
    <w:p w:rsidR="00252459" w:rsidRPr="00C26DF5" w:rsidRDefault="00252459" w:rsidP="00316A25">
      <w:pPr>
        <w:pStyle w:val="ListParagraph"/>
        <w:adjustRightInd w:val="0"/>
        <w:ind w:left="1069"/>
        <w:jc w:val="both"/>
        <w:outlineLvl w:val="1"/>
        <w:rPr>
          <w:sz w:val="28"/>
          <w:szCs w:val="28"/>
        </w:rPr>
      </w:pPr>
    </w:p>
    <w:p w:rsidR="00252459" w:rsidRPr="00C26DF5" w:rsidRDefault="00252459" w:rsidP="00316A25">
      <w:pPr>
        <w:pStyle w:val="ListParagraph"/>
        <w:adjustRightInd w:val="0"/>
        <w:ind w:left="1069"/>
        <w:jc w:val="both"/>
        <w:outlineLvl w:val="1"/>
        <w:rPr>
          <w:sz w:val="28"/>
          <w:szCs w:val="28"/>
        </w:rPr>
      </w:pPr>
    </w:p>
    <w:sectPr w:rsidR="00252459" w:rsidRPr="00C26DF5" w:rsidSect="00C26DF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459" w:rsidRDefault="00252459" w:rsidP="00672AEB">
      <w:r>
        <w:separator/>
      </w:r>
    </w:p>
  </w:endnote>
  <w:endnote w:type="continuationSeparator" w:id="0">
    <w:p w:rsidR="00252459" w:rsidRDefault="00252459" w:rsidP="0067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459" w:rsidRDefault="00252459" w:rsidP="00672AEB">
      <w:r>
        <w:separator/>
      </w:r>
    </w:p>
  </w:footnote>
  <w:footnote w:type="continuationSeparator" w:id="0">
    <w:p w:rsidR="00252459" w:rsidRDefault="00252459" w:rsidP="00672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459" w:rsidRDefault="00252459">
    <w:pPr>
      <w:pStyle w:val="Header"/>
      <w:jc w:val="center"/>
    </w:pPr>
    <w:fldSimple w:instr="PAGE   \* MERGEFORMAT">
      <w:r>
        <w:rPr>
          <w:noProof/>
        </w:rPr>
        <w:t>27</w:t>
      </w:r>
    </w:fldSimple>
  </w:p>
  <w:p w:rsidR="00252459" w:rsidRDefault="002524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09F"/>
    <w:multiLevelType w:val="hybridMultilevel"/>
    <w:tmpl w:val="448AE0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B491E7C"/>
    <w:multiLevelType w:val="hybridMultilevel"/>
    <w:tmpl w:val="89DC528A"/>
    <w:lvl w:ilvl="0" w:tplc="DFF687A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DBE59DA"/>
    <w:multiLevelType w:val="hybridMultilevel"/>
    <w:tmpl w:val="9C26CE00"/>
    <w:lvl w:ilvl="0" w:tplc="186659F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2BE01DE"/>
    <w:multiLevelType w:val="hybridMultilevel"/>
    <w:tmpl w:val="8FCCEFEE"/>
    <w:lvl w:ilvl="0" w:tplc="39E676C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3257A72"/>
    <w:multiLevelType w:val="hybridMultilevel"/>
    <w:tmpl w:val="AD4A7318"/>
    <w:lvl w:ilvl="0" w:tplc="CA745F9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6635C6"/>
    <w:multiLevelType w:val="hybridMultilevel"/>
    <w:tmpl w:val="CA164BBA"/>
    <w:lvl w:ilvl="0" w:tplc="BC860344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C861737"/>
    <w:multiLevelType w:val="hybridMultilevel"/>
    <w:tmpl w:val="388CA86A"/>
    <w:lvl w:ilvl="0" w:tplc="F524EAE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1EB081E"/>
    <w:multiLevelType w:val="hybridMultilevel"/>
    <w:tmpl w:val="0ADE59FC"/>
    <w:lvl w:ilvl="0" w:tplc="35A2E9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D284460"/>
    <w:multiLevelType w:val="hybridMultilevel"/>
    <w:tmpl w:val="4B52D6C0"/>
    <w:lvl w:ilvl="0" w:tplc="0BC4C6B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C6ABA"/>
    <w:multiLevelType w:val="hybridMultilevel"/>
    <w:tmpl w:val="699C07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5BAC128E"/>
    <w:multiLevelType w:val="hybridMultilevel"/>
    <w:tmpl w:val="0E44A358"/>
    <w:lvl w:ilvl="0" w:tplc="8DDEF33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6C55487E"/>
    <w:multiLevelType w:val="hybridMultilevel"/>
    <w:tmpl w:val="5F48B4B4"/>
    <w:lvl w:ilvl="0" w:tplc="D6C4AB88">
      <w:start w:val="1"/>
      <w:numFmt w:val="decimal"/>
      <w:lvlText w:val="%1."/>
      <w:lvlJc w:val="left"/>
      <w:pPr>
        <w:ind w:left="249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2">
    <w:nsid w:val="74146288"/>
    <w:multiLevelType w:val="hybridMultilevel"/>
    <w:tmpl w:val="95C2D1C0"/>
    <w:lvl w:ilvl="0" w:tplc="13F2A222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7F251366"/>
    <w:multiLevelType w:val="hybridMultilevel"/>
    <w:tmpl w:val="19DA0BD0"/>
    <w:lvl w:ilvl="0" w:tplc="895C18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6"/>
  </w:num>
  <w:num w:numId="10">
    <w:abstractNumId w:val="12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57B"/>
    <w:rsid w:val="00003D49"/>
    <w:rsid w:val="00071489"/>
    <w:rsid w:val="0008180B"/>
    <w:rsid w:val="000862D7"/>
    <w:rsid w:val="000B543C"/>
    <w:rsid w:val="000C2247"/>
    <w:rsid w:val="0010211A"/>
    <w:rsid w:val="00106F02"/>
    <w:rsid w:val="0013175C"/>
    <w:rsid w:val="0013759D"/>
    <w:rsid w:val="001415C6"/>
    <w:rsid w:val="00151EB7"/>
    <w:rsid w:val="00172CE9"/>
    <w:rsid w:val="001A7A5D"/>
    <w:rsid w:val="001C4FD7"/>
    <w:rsid w:val="001D209D"/>
    <w:rsid w:val="001D77F1"/>
    <w:rsid w:val="001E0946"/>
    <w:rsid w:val="001E5185"/>
    <w:rsid w:val="001F2534"/>
    <w:rsid w:val="001F5470"/>
    <w:rsid w:val="001F5833"/>
    <w:rsid w:val="0023529C"/>
    <w:rsid w:val="00252459"/>
    <w:rsid w:val="002761B7"/>
    <w:rsid w:val="00287AC2"/>
    <w:rsid w:val="00287D77"/>
    <w:rsid w:val="002A78B9"/>
    <w:rsid w:val="002D6752"/>
    <w:rsid w:val="002D7611"/>
    <w:rsid w:val="002F369C"/>
    <w:rsid w:val="002F752B"/>
    <w:rsid w:val="002F7E56"/>
    <w:rsid w:val="0030551D"/>
    <w:rsid w:val="00316A25"/>
    <w:rsid w:val="00324231"/>
    <w:rsid w:val="00331BE7"/>
    <w:rsid w:val="00343872"/>
    <w:rsid w:val="003551C5"/>
    <w:rsid w:val="003602C0"/>
    <w:rsid w:val="003A0D5F"/>
    <w:rsid w:val="004059BA"/>
    <w:rsid w:val="00421E2C"/>
    <w:rsid w:val="00462452"/>
    <w:rsid w:val="00463547"/>
    <w:rsid w:val="0048062E"/>
    <w:rsid w:val="004B7034"/>
    <w:rsid w:val="004D3FAB"/>
    <w:rsid w:val="004E308C"/>
    <w:rsid w:val="005049ED"/>
    <w:rsid w:val="00507EBA"/>
    <w:rsid w:val="00556DD5"/>
    <w:rsid w:val="00575FCF"/>
    <w:rsid w:val="0057648E"/>
    <w:rsid w:val="005D0DF8"/>
    <w:rsid w:val="005F5826"/>
    <w:rsid w:val="00615575"/>
    <w:rsid w:val="00632099"/>
    <w:rsid w:val="00641CE4"/>
    <w:rsid w:val="0066277C"/>
    <w:rsid w:val="00670D62"/>
    <w:rsid w:val="006718B2"/>
    <w:rsid w:val="00672AEB"/>
    <w:rsid w:val="006805FB"/>
    <w:rsid w:val="006817F8"/>
    <w:rsid w:val="006E0E79"/>
    <w:rsid w:val="00710F15"/>
    <w:rsid w:val="00711510"/>
    <w:rsid w:val="00734F9A"/>
    <w:rsid w:val="0078332A"/>
    <w:rsid w:val="007A507A"/>
    <w:rsid w:val="007B7E76"/>
    <w:rsid w:val="007D3A41"/>
    <w:rsid w:val="007E750D"/>
    <w:rsid w:val="007F054F"/>
    <w:rsid w:val="007F703E"/>
    <w:rsid w:val="00853485"/>
    <w:rsid w:val="00854B9D"/>
    <w:rsid w:val="00865A72"/>
    <w:rsid w:val="0088583E"/>
    <w:rsid w:val="00886123"/>
    <w:rsid w:val="00894CF0"/>
    <w:rsid w:val="008967B8"/>
    <w:rsid w:val="008A282F"/>
    <w:rsid w:val="008A2C16"/>
    <w:rsid w:val="008C01ED"/>
    <w:rsid w:val="008C0644"/>
    <w:rsid w:val="008E31BF"/>
    <w:rsid w:val="008E4779"/>
    <w:rsid w:val="00920D5B"/>
    <w:rsid w:val="00960D52"/>
    <w:rsid w:val="009944D7"/>
    <w:rsid w:val="00996BA6"/>
    <w:rsid w:val="009C44AF"/>
    <w:rsid w:val="009D75AD"/>
    <w:rsid w:val="009E2C3D"/>
    <w:rsid w:val="00A06F08"/>
    <w:rsid w:val="00A100AF"/>
    <w:rsid w:val="00A15BF3"/>
    <w:rsid w:val="00A26BE5"/>
    <w:rsid w:val="00A45848"/>
    <w:rsid w:val="00A47F04"/>
    <w:rsid w:val="00A66019"/>
    <w:rsid w:val="00A71A36"/>
    <w:rsid w:val="00AD0037"/>
    <w:rsid w:val="00AD24A6"/>
    <w:rsid w:val="00AE09A7"/>
    <w:rsid w:val="00AF4D51"/>
    <w:rsid w:val="00B14504"/>
    <w:rsid w:val="00B36C15"/>
    <w:rsid w:val="00B833AC"/>
    <w:rsid w:val="00B9028A"/>
    <w:rsid w:val="00B95510"/>
    <w:rsid w:val="00BD3357"/>
    <w:rsid w:val="00BD6CAA"/>
    <w:rsid w:val="00BE4E7D"/>
    <w:rsid w:val="00C04B85"/>
    <w:rsid w:val="00C11619"/>
    <w:rsid w:val="00C25396"/>
    <w:rsid w:val="00C26DF5"/>
    <w:rsid w:val="00C41F52"/>
    <w:rsid w:val="00C66F91"/>
    <w:rsid w:val="00C774F0"/>
    <w:rsid w:val="00C8614E"/>
    <w:rsid w:val="00C97D30"/>
    <w:rsid w:val="00CA2948"/>
    <w:rsid w:val="00CA45FB"/>
    <w:rsid w:val="00CB4F2C"/>
    <w:rsid w:val="00D076E6"/>
    <w:rsid w:val="00D50684"/>
    <w:rsid w:val="00D61CFB"/>
    <w:rsid w:val="00D7071A"/>
    <w:rsid w:val="00D749DC"/>
    <w:rsid w:val="00DD71CE"/>
    <w:rsid w:val="00E1457B"/>
    <w:rsid w:val="00E22CCD"/>
    <w:rsid w:val="00E708D4"/>
    <w:rsid w:val="00F00DF7"/>
    <w:rsid w:val="00F14950"/>
    <w:rsid w:val="00F24091"/>
    <w:rsid w:val="00F66181"/>
    <w:rsid w:val="00F737DC"/>
    <w:rsid w:val="00F81330"/>
    <w:rsid w:val="00FB0C60"/>
    <w:rsid w:val="00FD2C6E"/>
    <w:rsid w:val="00FD59B2"/>
    <w:rsid w:val="00FE28F4"/>
    <w:rsid w:val="00FF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57B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6DF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6DF5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145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1"/>
    <w:basedOn w:val="Normal"/>
    <w:next w:val="Normal"/>
    <w:uiPriority w:val="99"/>
    <w:semiHidden/>
    <w:rsid w:val="0013759D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F737D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BD335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D3357"/>
    <w:rPr>
      <w:rFonts w:cs="Times New Roman"/>
    </w:rPr>
  </w:style>
  <w:style w:type="character" w:styleId="Hyperlink">
    <w:name w:val="Hyperlink"/>
    <w:basedOn w:val="DefaultParagraphFont"/>
    <w:uiPriority w:val="99"/>
    <w:rsid w:val="0023529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26D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26DF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26DF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C26DF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6DF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6DF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6DF5"/>
    <w:rPr>
      <w:rFonts w:cs="Times New Roman"/>
    </w:rPr>
  </w:style>
  <w:style w:type="paragraph" w:customStyle="1" w:styleId="a">
    <w:name w:val="Прижатый влево"/>
    <w:basedOn w:val="Normal"/>
    <w:next w:val="Normal"/>
    <w:uiPriority w:val="99"/>
    <w:rsid w:val="00C26DF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26DF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6DF5"/>
    <w:rPr>
      <w:rFonts w:ascii="Tahoma" w:hAnsi="Tahoma" w:cs="Tahoma"/>
      <w:sz w:val="16"/>
      <w:szCs w:val="16"/>
    </w:rPr>
  </w:style>
  <w:style w:type="paragraph" w:customStyle="1" w:styleId="s16">
    <w:name w:val="s_16"/>
    <w:basedOn w:val="Normal"/>
    <w:uiPriority w:val="99"/>
    <w:rsid w:val="00C26DF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D73A871AE677CDC3C95B0247F5D892ECF64DCAB28AD4134A86F5CB7480CB341A4DAA722F092D69K6SDE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AD91341C39FF04AE86D60214AB60EF968CB908DEB9E88180CF49D496FFCD8D3A2169553E12665C9FC75A2tFP6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AF4408796D0875AC914E8048898204B686F4970823AD71542E8E3CK1O3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160ECEEB1AC611E50F10CA4687EECA0DE2ED180EAB6C3A22BA4DE5CX4QFJ" TargetMode="External"/><Relationship Id="rId10" Type="http://schemas.openxmlformats.org/officeDocument/2006/relationships/hyperlink" Target="consultantplus://offline/ref=4160ECEEB1AC611E50F10CA4687EECA0DE2ED180EAB6C3A22BA4DE5CX4Q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D73A871AE677CDC3C95B0155998799E4FE15C1B48DD64C16D9AE962389C1635D02F3306B042A6C6E5382K6S5E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27</Pages>
  <Words>9342</Words>
  <Characters>-32766</Characters>
  <Application>Microsoft Office Outlook</Application>
  <DocSecurity>0</DocSecurity>
  <Lines>0</Lines>
  <Paragraphs>0</Paragraphs>
  <ScaleCrop>false</ScaleCrop>
  <Company>Управление культуры Копейского городского округа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Юлия Сергеевна Сметанина</dc:creator>
  <cp:keywords/>
  <dc:description/>
  <cp:lastModifiedBy>Admin</cp:lastModifiedBy>
  <cp:revision>4</cp:revision>
  <cp:lastPrinted>2025-08-07T03:39:00Z</cp:lastPrinted>
  <dcterms:created xsi:type="dcterms:W3CDTF">2025-08-25T09:51:00Z</dcterms:created>
  <dcterms:modified xsi:type="dcterms:W3CDTF">2025-08-27T09:51:00Z</dcterms:modified>
</cp:coreProperties>
</file>