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AD" w:rsidRDefault="00566BAD" w:rsidP="00DA1C34">
      <w:pPr>
        <w:spacing w:after="0" w:line="240" w:lineRule="auto"/>
        <w:ind w:left="54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566BAD" w:rsidRDefault="00566BAD" w:rsidP="00DA1C34">
      <w:pPr>
        <w:spacing w:after="0" w:line="240" w:lineRule="auto"/>
        <w:ind w:left="54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муниципальном жилищном контроле на территории Копейского городского округа</w:t>
      </w:r>
    </w:p>
    <w:p w:rsidR="00566BAD" w:rsidRDefault="00566B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6BAD" w:rsidRDefault="00566B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566BAD" w:rsidRDefault="00566B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индикаторов риска нарушения обязательных требований </w:t>
      </w:r>
    </w:p>
    <w:p w:rsidR="00566BAD" w:rsidRDefault="00566B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</w:t>
      </w:r>
    </w:p>
    <w:p w:rsidR="00566BAD" w:rsidRDefault="00566BAD">
      <w:pPr>
        <w:pStyle w:val="ConsPlusNormal"/>
        <w:ind w:left="113" w:right="-17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Наличие у органа, осуществляющего государственный жилищный надзор или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566BAD" w:rsidRDefault="00566BAD">
      <w:pPr>
        <w:pStyle w:val="a1"/>
        <w:spacing w:after="160" w:line="240" w:lineRule="auto"/>
        <w:ind w:left="57" w:right="-170" w:firstLine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 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p w:rsidR="00566BAD" w:rsidRDefault="00566BA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566BAD" w:rsidRDefault="00566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Е.В. Тофан</w:t>
      </w:r>
    </w:p>
    <w:sectPr w:rsidR="00566BAD" w:rsidSect="00DA1C34">
      <w:pgSz w:w="11906" w:h="16838"/>
      <w:pgMar w:top="1134" w:right="1134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34B0"/>
    <w:rsid w:val="003934B0"/>
    <w:rsid w:val="004C20E6"/>
    <w:rsid w:val="00566BAD"/>
    <w:rsid w:val="007F1B83"/>
    <w:rsid w:val="00DA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4B0"/>
    <w:pPr>
      <w:suppressAutoHyphens/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a">
    <w:name w:val="Заголовок"/>
    <w:basedOn w:val="Normal"/>
    <w:next w:val="BodyText"/>
    <w:uiPriority w:val="99"/>
    <w:rsid w:val="003934B0"/>
    <w:pPr>
      <w:keepNext/>
      <w:spacing w:before="240" w:after="120"/>
    </w:pPr>
    <w:rPr>
      <w:rFonts w:ascii="PT Astra Serif" w:hAnsi="PT Astra Serif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934B0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5EDE"/>
    <w:rPr>
      <w:lang w:eastAsia="en-US"/>
    </w:rPr>
  </w:style>
  <w:style w:type="paragraph" w:styleId="List">
    <w:name w:val="List"/>
    <w:basedOn w:val="BodyText"/>
    <w:uiPriority w:val="99"/>
    <w:rsid w:val="003934B0"/>
    <w:rPr>
      <w:rFonts w:ascii="PT Astra Serif" w:hAnsi="PT Astra Serif" w:cs="FreeSans"/>
    </w:rPr>
  </w:style>
  <w:style w:type="paragraph" w:styleId="Caption">
    <w:name w:val="caption"/>
    <w:basedOn w:val="Normal"/>
    <w:uiPriority w:val="99"/>
    <w:qFormat/>
    <w:rsid w:val="003934B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Normal"/>
    <w:uiPriority w:val="99"/>
    <w:rsid w:val="003934B0"/>
    <w:pPr>
      <w:suppressLineNumbers/>
    </w:pPr>
    <w:rPr>
      <w:rFonts w:ascii="PT Astra Serif" w:hAnsi="PT Astra Serif" w:cs="FreeSans"/>
    </w:rPr>
  </w:style>
  <w:style w:type="paragraph" w:customStyle="1" w:styleId="a0">
    <w:name w:val="Прижатый влево"/>
    <w:basedOn w:val="Normal"/>
    <w:next w:val="Norma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  <w:rPr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45EDE"/>
    <w:rPr>
      <w:rFonts w:ascii="Times New Roman" w:hAnsi="Times New Roman"/>
      <w:sz w:val="0"/>
      <w:szCs w:val="0"/>
      <w:lang w:eastAsia="en-US"/>
    </w:rPr>
  </w:style>
  <w:style w:type="paragraph" w:customStyle="1" w:styleId="ConsPlusTitle">
    <w:name w:val="ConsPlusTitle"/>
    <w:uiPriority w:val="99"/>
    <w:pPr>
      <w:widowControl w:val="0"/>
      <w:suppressAutoHyphens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a1">
    <w:name w:val="Нормальный"/>
    <w:basedOn w:val="Normal"/>
    <w:uiPriority w:val="99"/>
    <w:rsid w:val="003934B0"/>
  </w:style>
  <w:style w:type="paragraph" w:customStyle="1" w:styleId="ConsPlusNormal">
    <w:name w:val="ConsPlusNormal"/>
    <w:uiPriority w:val="99"/>
    <w:rsid w:val="003934B0"/>
    <w:pPr>
      <w:widowControl w:val="0"/>
      <w:suppressAutoHyphens/>
    </w:pPr>
    <w:rPr>
      <w:rFonts w:eastAsia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245</Words>
  <Characters>1400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Гибадулина Дарья Константиновна</dc:creator>
  <cp:keywords/>
  <dc:description/>
  <cp:lastModifiedBy>Admin</cp:lastModifiedBy>
  <cp:revision>2</cp:revision>
  <cp:lastPrinted>2025-11-14T08:13:00Z</cp:lastPrinted>
  <dcterms:created xsi:type="dcterms:W3CDTF">2025-11-26T06:05:00Z</dcterms:created>
  <dcterms:modified xsi:type="dcterms:W3CDTF">2025-11-26T06:05:00Z</dcterms:modified>
</cp:coreProperties>
</file>